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F96" w:rsidRDefault="00FD6F96" w:rsidP="00FD6F96">
      <w:pPr>
        <w:tabs>
          <w:tab w:val="left" w:pos="6096"/>
        </w:tabs>
        <w:suppressAutoHyphens w:val="0"/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  <w:lang w:val="uk-UA" w:eastAsia="ru-RU"/>
        </w:rPr>
      </w:pPr>
      <w:r>
        <w:rPr>
          <w:rFonts w:ascii="Calibri" w:hAnsi="Calibri"/>
          <w:noProof/>
          <w:sz w:val="20"/>
          <w:szCs w:val="22"/>
          <w:lang w:eastAsia="ru-RU"/>
        </w:rPr>
        <w:drawing>
          <wp:inline distT="0" distB="0" distL="0" distR="0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F96" w:rsidRDefault="00FD6F96" w:rsidP="00FD6F96">
      <w:pPr>
        <w:suppressAutoHyphens w:val="0"/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autoSpaceDE w:val="0"/>
        <w:autoSpaceDN w:val="0"/>
        <w:jc w:val="center"/>
        <w:rPr>
          <w:bCs/>
          <w:noProof/>
          <w:sz w:val="28"/>
          <w:szCs w:val="28"/>
          <w:lang w:val="uk-UA" w:eastAsia="ru-RU"/>
        </w:rPr>
      </w:pPr>
      <w:r>
        <w:rPr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:rsidR="00FD6F96" w:rsidRDefault="00FD6F96" w:rsidP="00FD6F96">
      <w:pPr>
        <w:suppressAutoHyphens w:val="0"/>
        <w:autoSpaceDE w:val="0"/>
        <w:autoSpaceDN w:val="0"/>
        <w:jc w:val="center"/>
        <w:rPr>
          <w:bCs/>
          <w:noProof/>
          <w:sz w:val="28"/>
          <w:szCs w:val="28"/>
          <w:lang w:val="uk-UA" w:eastAsia="ru-RU"/>
        </w:rPr>
      </w:pPr>
      <w:r>
        <w:rPr>
          <w:bCs/>
          <w:noProof/>
          <w:sz w:val="28"/>
          <w:szCs w:val="28"/>
          <w:lang w:val="uk-UA" w:eastAsia="ru-RU"/>
        </w:rPr>
        <w:t>ВИКОНАВЧИЙ КОМІТЕТ</w:t>
      </w:r>
    </w:p>
    <w:p w:rsidR="00FD6F96" w:rsidRDefault="00FD6F96" w:rsidP="00FD6F96">
      <w:pPr>
        <w:suppressAutoHyphens w:val="0"/>
        <w:autoSpaceDE w:val="0"/>
        <w:autoSpaceDN w:val="0"/>
        <w:jc w:val="center"/>
        <w:rPr>
          <w:b/>
          <w:bCs/>
          <w:noProof/>
          <w:sz w:val="16"/>
          <w:szCs w:val="16"/>
          <w:lang w:val="uk-UA" w:eastAsia="ru-RU"/>
        </w:rPr>
      </w:pPr>
    </w:p>
    <w:p w:rsidR="00FD6F96" w:rsidRDefault="00FD6F96" w:rsidP="00FD6F96">
      <w:pPr>
        <w:suppressAutoHyphens w:val="0"/>
        <w:autoSpaceDE w:val="0"/>
        <w:autoSpaceDN w:val="0"/>
        <w:jc w:val="center"/>
        <w:rPr>
          <w:b/>
          <w:bCs/>
          <w:noProof/>
          <w:sz w:val="28"/>
          <w:szCs w:val="28"/>
          <w:lang w:val="uk-UA" w:eastAsia="ru-RU"/>
        </w:rPr>
      </w:pPr>
      <w:r>
        <w:rPr>
          <w:b/>
          <w:bCs/>
          <w:noProof/>
          <w:sz w:val="28"/>
          <w:szCs w:val="28"/>
          <w:lang w:val="uk-UA" w:eastAsia="ru-RU"/>
        </w:rPr>
        <w:t>Р І Ш Е Н Н Я</w:t>
      </w:r>
    </w:p>
    <w:p w:rsidR="00FD6F96" w:rsidRDefault="00FD6F96" w:rsidP="00FD6F96">
      <w:pPr>
        <w:tabs>
          <w:tab w:val="left" w:pos="6096"/>
        </w:tabs>
        <w:suppressAutoHyphens w:val="0"/>
        <w:spacing w:after="200" w:line="276" w:lineRule="auto"/>
        <w:ind w:right="-7"/>
        <w:jc w:val="center"/>
        <w:rPr>
          <w:b/>
          <w:noProof/>
          <w:color w:val="000000"/>
          <w:sz w:val="28"/>
          <w:szCs w:val="28"/>
          <w:lang w:eastAsia="ru-RU"/>
        </w:rPr>
      </w:pPr>
    </w:p>
    <w:p w:rsidR="00FD6F96" w:rsidRDefault="00FD6F96" w:rsidP="00FD6F96">
      <w:pPr>
        <w:tabs>
          <w:tab w:val="left" w:pos="6096"/>
        </w:tabs>
        <w:suppressAutoHyphens w:val="0"/>
        <w:spacing w:after="200" w:line="276" w:lineRule="auto"/>
        <w:ind w:right="-7"/>
        <w:rPr>
          <w:noProof/>
          <w:color w:val="000000"/>
          <w:sz w:val="28"/>
          <w:szCs w:val="28"/>
          <w:lang w:val="uk-UA" w:eastAsia="ru-RU"/>
        </w:rPr>
      </w:pPr>
    </w:p>
    <w:p w:rsidR="00FD6F96" w:rsidRDefault="00FD6F96" w:rsidP="00FD6F96">
      <w:pPr>
        <w:tabs>
          <w:tab w:val="left" w:pos="6096"/>
        </w:tabs>
        <w:suppressAutoHyphens w:val="0"/>
        <w:spacing w:after="200" w:line="276" w:lineRule="auto"/>
        <w:ind w:right="-7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color w:val="000000"/>
          <w:sz w:val="28"/>
          <w:szCs w:val="28"/>
          <w:lang w:eastAsia="ru-RU"/>
        </w:rPr>
        <w:t xml:space="preserve"> _</w:t>
      </w:r>
      <w:r w:rsidR="009C68BC">
        <w:rPr>
          <w:noProof/>
          <w:color w:val="000000"/>
          <w:sz w:val="28"/>
          <w:szCs w:val="28"/>
          <w:lang w:val="uk-UA" w:eastAsia="ru-RU"/>
        </w:rPr>
        <w:t>____</w:t>
      </w:r>
      <w:r w:rsidR="009C68BC">
        <w:rPr>
          <w:noProof/>
          <w:color w:val="000000"/>
          <w:sz w:val="28"/>
          <w:szCs w:val="28"/>
          <w:u w:val="single"/>
          <w:lang w:val="uk-UA" w:eastAsia="ru-RU"/>
        </w:rPr>
        <w:t>23.06.2021</w:t>
      </w:r>
      <w:r>
        <w:rPr>
          <w:noProof/>
          <w:color w:val="000000"/>
          <w:sz w:val="28"/>
          <w:szCs w:val="28"/>
          <w:lang w:val="uk-UA" w:eastAsia="ru-RU"/>
        </w:rPr>
        <w:t>__</w:t>
      </w:r>
      <w:r>
        <w:rPr>
          <w:noProof/>
          <w:color w:val="000000"/>
          <w:sz w:val="28"/>
          <w:szCs w:val="28"/>
          <w:lang w:eastAsia="ru-RU"/>
        </w:rPr>
        <w:t xml:space="preserve">_ </w:t>
      </w:r>
      <w:r>
        <w:rPr>
          <w:noProof/>
          <w:color w:val="000000"/>
          <w:sz w:val="28"/>
          <w:szCs w:val="28"/>
          <w:lang w:val="uk-UA" w:eastAsia="ru-RU"/>
        </w:rPr>
        <w:t xml:space="preserve">                                        </w:t>
      </w:r>
      <w:r w:rsidR="009C68BC">
        <w:rPr>
          <w:noProof/>
          <w:color w:val="000000"/>
          <w:sz w:val="28"/>
          <w:szCs w:val="28"/>
          <w:lang w:val="uk-UA" w:eastAsia="ru-RU"/>
        </w:rPr>
        <w:t xml:space="preserve">                              </w:t>
      </w:r>
      <w:r>
        <w:rPr>
          <w:noProof/>
          <w:color w:val="000000"/>
          <w:sz w:val="28"/>
          <w:szCs w:val="28"/>
          <w:lang w:val="uk-UA" w:eastAsia="ru-RU"/>
        </w:rPr>
        <w:t xml:space="preserve">      </w:t>
      </w:r>
      <w:r>
        <w:rPr>
          <w:noProof/>
          <w:color w:val="000000"/>
          <w:sz w:val="28"/>
          <w:szCs w:val="28"/>
          <w:lang w:eastAsia="ru-RU"/>
        </w:rPr>
        <w:t xml:space="preserve">№ </w:t>
      </w:r>
      <w:r w:rsidR="009C68BC">
        <w:rPr>
          <w:noProof/>
          <w:color w:val="000000"/>
          <w:sz w:val="28"/>
          <w:szCs w:val="28"/>
          <w:lang w:val="uk-UA" w:eastAsia="ru-RU"/>
        </w:rPr>
        <w:t>__</w:t>
      </w:r>
      <w:r w:rsidR="009C68BC">
        <w:rPr>
          <w:noProof/>
          <w:color w:val="000000"/>
          <w:sz w:val="28"/>
          <w:szCs w:val="28"/>
          <w:u w:val="single"/>
          <w:lang w:val="uk-UA" w:eastAsia="ru-RU"/>
        </w:rPr>
        <w:t>284</w:t>
      </w:r>
      <w:r>
        <w:rPr>
          <w:noProof/>
          <w:color w:val="000000"/>
          <w:sz w:val="28"/>
          <w:szCs w:val="28"/>
          <w:lang w:val="uk-UA" w:eastAsia="ru-RU"/>
        </w:rPr>
        <w:t>_</w:t>
      </w:r>
    </w:p>
    <w:p w:rsidR="00FD6F96" w:rsidRDefault="00FD6F96" w:rsidP="00FD6F96">
      <w:pPr>
        <w:rPr>
          <w:lang w:val="uk-UA"/>
        </w:rPr>
      </w:pPr>
    </w:p>
    <w:p w:rsidR="00FD6F96" w:rsidRDefault="00FD6F96" w:rsidP="00FD6F96">
      <w:pPr>
        <w:pStyle w:val="a6"/>
        <w:jc w:val="both"/>
        <w:rPr>
          <w:rFonts w:ascii="Times New Roman" w:hAnsi="Times New Roman" w:cs="Times New Roman"/>
          <w:b w:val="0"/>
          <w:sz w:val="22"/>
        </w:rPr>
      </w:pPr>
    </w:p>
    <w:p w:rsidR="00FD6F96" w:rsidRDefault="00FD6F96" w:rsidP="00FD6F96">
      <w:pPr>
        <w:pStyle w:val="a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 план роботи виконавчого комітету</w:t>
      </w:r>
    </w:p>
    <w:p w:rsidR="00FD6F96" w:rsidRDefault="00FD6F96" w:rsidP="00FD6F96">
      <w:pPr>
        <w:pStyle w:val="a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міської ради на ІІ</w:t>
      </w:r>
      <w:r w:rsidR="007C5AEC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квартал 2021 року</w:t>
      </w:r>
    </w:p>
    <w:p w:rsidR="00FD6F96" w:rsidRDefault="00FD6F96" w:rsidP="00FD6F96">
      <w:pPr>
        <w:pStyle w:val="a6"/>
        <w:jc w:val="both"/>
        <w:rPr>
          <w:rFonts w:ascii="Times New Roman" w:hAnsi="Times New Roman" w:cs="Times New Roman"/>
          <w:b w:val="0"/>
        </w:rPr>
      </w:pPr>
    </w:p>
    <w:p w:rsidR="00FD6F96" w:rsidRDefault="00FD6F96" w:rsidP="00FD6F96">
      <w:pPr>
        <w:pStyle w:val="a6"/>
        <w:rPr>
          <w:rFonts w:ascii="Times New Roman" w:hAnsi="Times New Roman" w:cs="Times New Roman"/>
          <w:sz w:val="32"/>
        </w:rPr>
      </w:pPr>
    </w:p>
    <w:p w:rsidR="00FD6F96" w:rsidRDefault="00FD6F96" w:rsidP="00FD6F96">
      <w:pPr>
        <w:pStyle w:val="a6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  <w:sz w:val="28"/>
        </w:rPr>
        <w:t xml:space="preserve">Відповідно до ст. 40, п. 3 ч. 4 ст. 42, ч. 6 ст. 59 Закону України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від 21.05.1997  № 280/97-ВР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</w:rPr>
        <w:t>“Про</w:t>
      </w:r>
      <w:proofErr w:type="spellEnd"/>
      <w:r>
        <w:rPr>
          <w:rFonts w:ascii="Times New Roman" w:hAnsi="Times New Roman" w:cs="Times New Roman"/>
          <w:b w:val="0"/>
          <w:sz w:val="28"/>
        </w:rPr>
        <w:t xml:space="preserve"> місцеве самоврядування в </w:t>
      </w:r>
      <w:proofErr w:type="spellStart"/>
      <w:r>
        <w:rPr>
          <w:rFonts w:ascii="Times New Roman" w:hAnsi="Times New Roman" w:cs="Times New Roman"/>
          <w:b w:val="0"/>
          <w:sz w:val="28"/>
        </w:rPr>
        <w:t>Україні”</w:t>
      </w:r>
      <w:proofErr w:type="spellEnd"/>
      <w:r>
        <w:rPr>
          <w:rFonts w:ascii="Times New Roman" w:hAnsi="Times New Roman" w:cs="Times New Roman"/>
          <w:b w:val="0"/>
          <w:sz w:val="28"/>
        </w:rPr>
        <w:t>, п.3.3 розділу 3 Регламенту роботи виконавчого комітету Смілянської міської ради»</w:t>
      </w:r>
      <w:r w:rsidR="00F76D41">
        <w:rPr>
          <w:rFonts w:ascii="Times New Roman" w:hAnsi="Times New Roman" w:cs="Times New Roman"/>
          <w:b w:val="0"/>
          <w:sz w:val="28"/>
        </w:rPr>
        <w:t xml:space="preserve">, затвердженого 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6C2275">
        <w:rPr>
          <w:rFonts w:ascii="Times New Roman" w:hAnsi="Times New Roman" w:cs="Times New Roman"/>
          <w:b w:val="0"/>
          <w:sz w:val="28"/>
        </w:rPr>
        <w:t xml:space="preserve"> </w:t>
      </w:r>
      <w:r w:rsidR="00F76D41">
        <w:rPr>
          <w:rFonts w:ascii="Times New Roman" w:hAnsi="Times New Roman" w:cs="Times New Roman"/>
          <w:b w:val="0"/>
          <w:sz w:val="28"/>
        </w:rPr>
        <w:t xml:space="preserve">рішенням виконавчого комітету від 25.02.2021 № 68, </w:t>
      </w:r>
      <w:r w:rsidR="006C2275">
        <w:rPr>
          <w:rFonts w:ascii="Times New Roman" w:hAnsi="Times New Roman" w:cs="Times New Roman"/>
          <w:b w:val="0"/>
          <w:sz w:val="28"/>
        </w:rPr>
        <w:t>рішення виконавчого комітету Смілянської міської ради від 30.12.2020 №543 «Про перспективний план роботи виконавчого комітету Смілянської міської ради».</w:t>
      </w:r>
    </w:p>
    <w:p w:rsidR="00FD6F96" w:rsidRDefault="00FD6F96" w:rsidP="00FD6F96">
      <w:pPr>
        <w:pStyle w:val="a6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ВИРІШИВ:</w:t>
      </w:r>
    </w:p>
    <w:p w:rsidR="00FD6F96" w:rsidRDefault="00FD6F96" w:rsidP="00FD6F96">
      <w:pPr>
        <w:pStyle w:val="a3"/>
      </w:pPr>
    </w:p>
    <w:p w:rsidR="00FD6F96" w:rsidRDefault="00FD6F96" w:rsidP="00FD6F96">
      <w:pPr>
        <w:pStyle w:val="a6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ab/>
        <w:t>1. Затвердити  план  роботи  виконавчого комітету  Смілянської  міської  ради  на   І</w:t>
      </w:r>
      <w:r>
        <w:rPr>
          <w:rFonts w:ascii="Times New Roman" w:hAnsi="Times New Roman" w:cs="Times New Roman"/>
          <w:b w:val="0"/>
          <w:sz w:val="28"/>
          <w:szCs w:val="28"/>
        </w:rPr>
        <w:t>І</w:t>
      </w:r>
      <w:r w:rsidR="007C5AEC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квартал 2021</w:t>
      </w:r>
      <w:r w:rsidRPr="00FD6F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>року  згідно  з додатком.</w:t>
      </w:r>
    </w:p>
    <w:p w:rsidR="00FD6F96" w:rsidRPr="007C5AEC" w:rsidRDefault="00FD6F96" w:rsidP="00FD6F96">
      <w:pPr>
        <w:pStyle w:val="a6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ab/>
        <w:t xml:space="preserve">2. Контроль за виконанням рішення покласти на заступників міського голови відповідно до розподілу функціональних повноважень, керуючого справами виконавчого комітету </w:t>
      </w:r>
      <w:r w:rsidR="007C5AEC">
        <w:rPr>
          <w:rFonts w:ascii="Times New Roman" w:hAnsi="Times New Roman" w:cs="Times New Roman"/>
          <w:b w:val="0"/>
          <w:sz w:val="28"/>
        </w:rPr>
        <w:t>та відділ організаційної роботи, діловодства та контролю.</w:t>
      </w:r>
    </w:p>
    <w:p w:rsidR="00FD6F96" w:rsidRDefault="00FD6F96" w:rsidP="00FD6F96">
      <w:pPr>
        <w:pStyle w:val="a6"/>
        <w:rPr>
          <w:rFonts w:ascii="Times New Roman" w:hAnsi="Times New Roman" w:cs="Times New Roman"/>
          <w:sz w:val="28"/>
        </w:rPr>
      </w:pPr>
    </w:p>
    <w:p w:rsidR="00F76D41" w:rsidRPr="00F76D41" w:rsidRDefault="00F76D41" w:rsidP="00F76D41">
      <w:pPr>
        <w:pStyle w:val="a3"/>
      </w:pPr>
    </w:p>
    <w:p w:rsidR="00FD6F96" w:rsidRDefault="00FD6F96" w:rsidP="00FD6F96">
      <w:pPr>
        <w:pStyle w:val="a3"/>
      </w:pPr>
    </w:p>
    <w:p w:rsidR="00FD6F96" w:rsidRDefault="00FD6F96" w:rsidP="00FD6F96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Міський голова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  </w:t>
      </w:r>
      <w:r>
        <w:rPr>
          <w:sz w:val="28"/>
          <w:szCs w:val="28"/>
          <w:lang w:val="uk-UA" w:eastAsia="ru-RU"/>
        </w:rPr>
        <w:tab/>
        <w:t>Сергій АНАНКО</w:t>
      </w:r>
    </w:p>
    <w:p w:rsidR="00FD6F96" w:rsidRDefault="00FD6F96" w:rsidP="00FD6F96">
      <w:pPr>
        <w:suppressAutoHyphens w:val="0"/>
        <w:ind w:firstLine="709"/>
        <w:jc w:val="both"/>
        <w:rPr>
          <w:sz w:val="20"/>
          <w:szCs w:val="20"/>
          <w:lang w:val="uk-UA" w:eastAsia="ru-RU"/>
        </w:rPr>
      </w:pPr>
    </w:p>
    <w:p w:rsidR="00FD6F96" w:rsidRDefault="00FD6F96" w:rsidP="00FD6F96">
      <w:pPr>
        <w:suppressAutoHyphens w:val="0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rPr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rPr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rPr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ПОГОДЖЕНО</w:t>
      </w:r>
    </w:p>
    <w:p w:rsidR="00FD6F96" w:rsidRDefault="00FD6F96" w:rsidP="00FD6F96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Секретар міської ради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 Юрій СТУДАНС</w:t>
      </w:r>
    </w:p>
    <w:p w:rsidR="00FD6F96" w:rsidRDefault="00FD6F96" w:rsidP="00FD6F96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Перший заступник міського голови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 Олександр ЛИСЕНКО</w:t>
      </w:r>
    </w:p>
    <w:p w:rsidR="00FD6F96" w:rsidRDefault="00FD6F96" w:rsidP="00FD6F96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Заступник міського голови 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 Богдан ДУБОВСЬКИЙ</w:t>
      </w:r>
    </w:p>
    <w:p w:rsidR="00FD6F96" w:rsidRDefault="00FD6F96" w:rsidP="00FD6F96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    </w:t>
      </w:r>
    </w:p>
    <w:p w:rsidR="00FD6F96" w:rsidRDefault="00FD6F96" w:rsidP="00FD6F96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Заступник міського голови 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 Тетяна КАРЛО</w:t>
      </w:r>
    </w:p>
    <w:p w:rsidR="00FD6F96" w:rsidRDefault="00FD6F96" w:rsidP="00FD6F96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Керуючий справами 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 Оксана ЯЦЕНКО</w:t>
      </w:r>
    </w:p>
    <w:p w:rsidR="00FD6F96" w:rsidRDefault="00FD6F96" w:rsidP="00FD6F96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    </w:t>
      </w:r>
    </w:p>
    <w:p w:rsidR="00FD6F96" w:rsidRDefault="00FD6F96" w:rsidP="00FD6F96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Юридичний відділ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 Оксана СІЛКО</w:t>
      </w:r>
    </w:p>
    <w:p w:rsidR="00FD6F96" w:rsidRDefault="00FD6F96" w:rsidP="00FD6F96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Начальник відділу</w:t>
      </w:r>
    </w:p>
    <w:p w:rsidR="004D6806" w:rsidRDefault="00FD6F96" w:rsidP="00FD6F96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організаційної роботи</w:t>
      </w:r>
      <w:r>
        <w:rPr>
          <w:sz w:val="28"/>
          <w:szCs w:val="28"/>
          <w:lang w:val="uk-UA" w:eastAsia="ru-RU"/>
        </w:rPr>
        <w:tab/>
      </w:r>
      <w:r w:rsidR="007C5AEC">
        <w:rPr>
          <w:sz w:val="28"/>
          <w:szCs w:val="28"/>
          <w:lang w:val="uk-UA" w:eastAsia="ru-RU"/>
        </w:rPr>
        <w:t xml:space="preserve">, </w:t>
      </w:r>
    </w:p>
    <w:p w:rsidR="00FD6F96" w:rsidRDefault="007C5AEC" w:rsidP="004D6806">
      <w:pPr>
        <w:suppressAutoHyphens w:val="0"/>
        <w:ind w:left="4956" w:hanging="4956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діловодства та контролю</w:t>
      </w:r>
      <w:r w:rsidR="004D6806">
        <w:rPr>
          <w:sz w:val="28"/>
          <w:szCs w:val="28"/>
          <w:lang w:val="uk-UA" w:eastAsia="ru-RU"/>
        </w:rPr>
        <w:tab/>
      </w:r>
      <w:r w:rsidR="004D6806">
        <w:rPr>
          <w:sz w:val="28"/>
          <w:szCs w:val="28"/>
          <w:lang w:val="uk-UA" w:eastAsia="ru-RU"/>
        </w:rPr>
        <w:tab/>
      </w:r>
      <w:r w:rsidR="004D6806"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>Людмила ОМЕЛЬЧЕНКО</w:t>
      </w:r>
    </w:p>
    <w:p w:rsidR="00FD6F96" w:rsidRDefault="00FD6F96" w:rsidP="00FD6F96">
      <w:pPr>
        <w:suppressAutoHyphens w:val="0"/>
        <w:rPr>
          <w:rFonts w:ascii="Arial" w:hAnsi="Arial" w:cs="Arial"/>
          <w:lang w:val="uk-UA"/>
        </w:rPr>
        <w:sectPr w:rsidR="00FD6F96">
          <w:pgSz w:w="11906" w:h="16838"/>
          <w:pgMar w:top="1258" w:right="707" w:bottom="1134" w:left="1701" w:header="720" w:footer="720" w:gutter="0"/>
          <w:cols w:space="720"/>
        </w:sectPr>
      </w:pPr>
    </w:p>
    <w:tbl>
      <w:tblPr>
        <w:tblW w:w="0" w:type="auto"/>
        <w:tblLayout w:type="fixed"/>
        <w:tblLook w:val="04A0"/>
      </w:tblPr>
      <w:tblGrid>
        <w:gridCol w:w="10740"/>
        <w:gridCol w:w="4308"/>
      </w:tblGrid>
      <w:tr w:rsidR="00FD6F96" w:rsidRPr="009C68BC" w:rsidTr="00FD6F96">
        <w:tc>
          <w:tcPr>
            <w:tcW w:w="10740" w:type="dxa"/>
          </w:tcPr>
          <w:p w:rsidR="00FD6F96" w:rsidRDefault="00FD6F96">
            <w:pPr>
              <w:pStyle w:val="a6"/>
              <w:snapToGrid w:val="0"/>
              <w:jc w:val="both"/>
            </w:pPr>
            <w:bookmarkStart w:id="0" w:name="_GoBack"/>
            <w:bookmarkEnd w:id="0"/>
          </w:p>
        </w:tc>
        <w:tc>
          <w:tcPr>
            <w:tcW w:w="4308" w:type="dxa"/>
            <w:hideMark/>
          </w:tcPr>
          <w:p w:rsidR="00FD6F96" w:rsidRDefault="00FD6F96">
            <w:pPr>
              <w:pStyle w:val="a6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Додаток</w:t>
            </w:r>
          </w:p>
          <w:p w:rsidR="00FD6F96" w:rsidRDefault="00FD6F96">
            <w:pPr>
              <w:pStyle w:val="a6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до рішення виконавчого комітету</w:t>
            </w:r>
          </w:p>
          <w:p w:rsidR="00FD6F96" w:rsidRDefault="00FD6F96">
            <w:pPr>
              <w:pStyle w:val="a6"/>
              <w:jc w:val="left"/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від  </w:t>
            </w:r>
            <w:r w:rsidR="009C68BC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23.06.2021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_</w:t>
            </w:r>
            <w:r w:rsidR="009C68B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№  __</w:t>
            </w:r>
            <w:r w:rsidR="009C68BC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284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__</w:t>
            </w:r>
          </w:p>
        </w:tc>
      </w:tr>
    </w:tbl>
    <w:p w:rsidR="00FD6F96" w:rsidRDefault="00FD6F96" w:rsidP="00FD6F96">
      <w:pPr>
        <w:pStyle w:val="a6"/>
        <w:rPr>
          <w:rFonts w:ascii="Times New Roman" w:hAnsi="Times New Roman" w:cs="Times New Roman"/>
          <w:b w:val="0"/>
          <w:sz w:val="28"/>
        </w:rPr>
      </w:pPr>
    </w:p>
    <w:p w:rsidR="00FD6F96" w:rsidRDefault="00FD6F96" w:rsidP="00FD6F96">
      <w:pPr>
        <w:pStyle w:val="a6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П  Л  А  Н</w:t>
      </w:r>
    </w:p>
    <w:p w:rsidR="00FD6F96" w:rsidRDefault="00FD6F96" w:rsidP="00FD6F96">
      <w:pPr>
        <w:pStyle w:val="a6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роботи виконавчого комітету Смілянської міської ради на  </w:t>
      </w:r>
      <w:r>
        <w:rPr>
          <w:rFonts w:ascii="Times New Roman" w:hAnsi="Times New Roman" w:cs="Times New Roman"/>
          <w:b w:val="0"/>
          <w:sz w:val="28"/>
          <w:szCs w:val="28"/>
        </w:rPr>
        <w:t>ІІ</w:t>
      </w:r>
      <w:r w:rsidR="007C5AEC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квартал 2021 </w:t>
      </w:r>
      <w:r>
        <w:rPr>
          <w:rFonts w:ascii="Times New Roman" w:hAnsi="Times New Roman" w:cs="Times New Roman"/>
          <w:b w:val="0"/>
          <w:sz w:val="28"/>
        </w:rPr>
        <w:t>року</w:t>
      </w:r>
    </w:p>
    <w:tbl>
      <w:tblPr>
        <w:tblW w:w="0" w:type="dxa"/>
        <w:tblInd w:w="-176" w:type="dxa"/>
        <w:tblLayout w:type="fixed"/>
        <w:tblLook w:val="04A0"/>
      </w:tblPr>
      <w:tblGrid>
        <w:gridCol w:w="108"/>
        <w:gridCol w:w="602"/>
        <w:gridCol w:w="235"/>
        <w:gridCol w:w="8979"/>
        <w:gridCol w:w="2126"/>
        <w:gridCol w:w="142"/>
        <w:gridCol w:w="1417"/>
        <w:gridCol w:w="1701"/>
        <w:gridCol w:w="142"/>
        <w:gridCol w:w="141"/>
      </w:tblGrid>
      <w:tr w:rsidR="00FD6F96" w:rsidTr="00FD6F96">
        <w:trPr>
          <w:gridAfter w:val="1"/>
          <w:wAfter w:w="141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№</w:t>
            </w:r>
          </w:p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п/п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Назва заходів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Відповідальний за підготовку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Термін подачі матеріалів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F96" w:rsidRDefault="00FD6F96">
            <w:pPr>
              <w:pStyle w:val="a6"/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Доповідають,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співдоповідають</w:t>
            </w:r>
            <w:proofErr w:type="spellEnd"/>
          </w:p>
        </w:tc>
      </w:tr>
      <w:tr w:rsidR="00FD6F96" w:rsidTr="00FD6F96">
        <w:trPr>
          <w:gridAfter w:val="1"/>
          <w:wAfter w:w="141" w:type="dxa"/>
          <w:cantSplit/>
          <w:trHeight w:val="304"/>
        </w:trPr>
        <w:tc>
          <w:tcPr>
            <w:tcW w:w="15310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 w:rsidP="00054160">
            <w:pPr>
              <w:pStyle w:val="a6"/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1. </w:t>
            </w:r>
            <w:r>
              <w:rPr>
                <w:rFonts w:ascii="Times New Roman" w:hAnsi="Times New Roman" w:cs="Times New Roman"/>
                <w:b w:val="0"/>
                <w:sz w:val="28"/>
                <w:u w:val="single"/>
              </w:rPr>
              <w:t>Засідання виконавчого комітету міської ради</w:t>
            </w:r>
          </w:p>
        </w:tc>
        <w:tc>
          <w:tcPr>
            <w:tcW w:w="1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F96" w:rsidRDefault="00FD6F96">
            <w:pPr>
              <w:snapToGrid w:val="0"/>
            </w:pPr>
          </w:p>
        </w:tc>
      </w:tr>
      <w:tr w:rsidR="00FD6F96" w:rsidTr="00FD6F96">
        <w:trPr>
          <w:gridAfter w:val="1"/>
          <w:wAfter w:w="141" w:type="dxa"/>
          <w:trHeight w:val="100"/>
        </w:trPr>
        <w:tc>
          <w:tcPr>
            <w:tcW w:w="7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F96" w:rsidRDefault="00FD6F96">
            <w:pPr>
              <w:pStyle w:val="a6"/>
              <w:snapToGrid w:val="0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92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F96" w:rsidRDefault="00FD6F9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F96" w:rsidRDefault="00FD6F96">
            <w:pPr>
              <w:pStyle w:val="a6"/>
              <w:snapToGrid w:val="0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F96" w:rsidRDefault="00FD6F96">
            <w:pPr>
              <w:pStyle w:val="a6"/>
              <w:snapToGrid w:val="0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F96" w:rsidRDefault="00FD6F96">
            <w:pPr>
              <w:pStyle w:val="a6"/>
              <w:snapToGrid w:val="0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F96" w:rsidRDefault="00FD6F96">
            <w:pPr>
              <w:snapToGrid w:val="0"/>
            </w:pPr>
          </w:p>
        </w:tc>
      </w:tr>
      <w:tr w:rsidR="00FD6F96" w:rsidRPr="002C67A2" w:rsidTr="00FD6F96">
        <w:trPr>
          <w:gridAfter w:val="1"/>
          <w:wAfter w:w="141" w:type="dxa"/>
          <w:trHeight w:val="1315"/>
        </w:trPr>
        <w:tc>
          <w:tcPr>
            <w:tcW w:w="7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1.1</w:t>
            </w:r>
          </w:p>
          <w:p w:rsidR="00FD6F96" w:rsidRDefault="00FD6F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D6F96" w:rsidRDefault="00FD6F9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F96" w:rsidRDefault="00FD6F9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7A2" w:rsidRDefault="002C67A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7A2" w:rsidRDefault="002C67A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F96" w:rsidRDefault="00FD6F9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D6F96" w:rsidRDefault="00FD6F96" w:rsidP="000541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F96" w:rsidRDefault="00793E15">
            <w:pPr>
              <w:jc w:val="both"/>
              <w:rPr>
                <w:sz w:val="28"/>
                <w:lang w:val="uk-UA"/>
              </w:rPr>
            </w:pPr>
            <w:r>
              <w:rPr>
                <w:b/>
                <w:sz w:val="28"/>
                <w:u w:val="single"/>
                <w:lang w:val="uk-UA"/>
              </w:rPr>
              <w:t>08 липня</w:t>
            </w:r>
            <w:r w:rsidR="00FD6F96">
              <w:rPr>
                <w:b/>
                <w:sz w:val="28"/>
                <w:u w:val="single"/>
                <w:lang w:val="uk-UA"/>
              </w:rPr>
              <w:t xml:space="preserve"> 2021 року </w:t>
            </w:r>
            <w:r w:rsidR="00FD6F96">
              <w:rPr>
                <w:sz w:val="28"/>
                <w:lang w:val="uk-UA"/>
              </w:rPr>
              <w:t>Чергове засідання виконавчого комітету</w:t>
            </w:r>
            <w:r w:rsidRPr="00793E15">
              <w:rPr>
                <w:sz w:val="28"/>
              </w:rPr>
              <w:t xml:space="preserve"> </w:t>
            </w:r>
            <w:r w:rsidR="00FD6F96">
              <w:rPr>
                <w:sz w:val="28"/>
                <w:lang w:val="uk-UA"/>
              </w:rPr>
              <w:t>:</w:t>
            </w:r>
          </w:p>
          <w:p w:rsidR="00FD6F96" w:rsidRPr="00793E15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Про </w:t>
            </w:r>
            <w:r w:rsidR="00793E15">
              <w:rPr>
                <w:sz w:val="28"/>
                <w:lang w:val="uk-UA"/>
              </w:rPr>
              <w:t xml:space="preserve">підсумки роботи виконавчого комітету за </w:t>
            </w:r>
            <w:r w:rsidR="00793E15">
              <w:rPr>
                <w:sz w:val="28"/>
                <w:lang w:val="en-US"/>
              </w:rPr>
              <w:t>I</w:t>
            </w:r>
            <w:r w:rsidR="00793E15">
              <w:rPr>
                <w:sz w:val="28"/>
                <w:lang w:val="uk-UA"/>
              </w:rPr>
              <w:t xml:space="preserve"> півріччя 2021 року щодо виконання</w:t>
            </w:r>
            <w:r w:rsidR="002C67A2">
              <w:rPr>
                <w:sz w:val="28"/>
                <w:lang w:val="uk-UA"/>
              </w:rPr>
              <w:t xml:space="preserve"> вимог чинного законодавства у роботі </w:t>
            </w:r>
            <w:r w:rsidR="004D6806">
              <w:rPr>
                <w:sz w:val="28"/>
                <w:lang w:val="uk-UA"/>
              </w:rPr>
              <w:t xml:space="preserve"> зі зверненнями громадян</w:t>
            </w:r>
          </w:p>
          <w:p w:rsidR="00FD6F96" w:rsidRDefault="00FD6F96">
            <w:pPr>
              <w:jc w:val="both"/>
              <w:rPr>
                <w:sz w:val="28"/>
                <w:lang w:val="uk-UA"/>
              </w:rPr>
            </w:pPr>
          </w:p>
          <w:p w:rsidR="002C67A2" w:rsidRDefault="002C67A2">
            <w:pPr>
              <w:jc w:val="both"/>
              <w:rPr>
                <w:sz w:val="28"/>
                <w:lang w:val="uk-UA"/>
              </w:rPr>
            </w:pPr>
          </w:p>
          <w:p w:rsidR="002C67A2" w:rsidRDefault="002C67A2">
            <w:pPr>
              <w:jc w:val="both"/>
              <w:rPr>
                <w:sz w:val="28"/>
                <w:lang w:val="uk-UA"/>
              </w:rPr>
            </w:pPr>
          </w:p>
          <w:p w:rsidR="00054160" w:rsidRDefault="002C67A2" w:rsidP="00054160">
            <w:pPr>
              <w:jc w:val="both"/>
              <w:rPr>
                <w:sz w:val="28"/>
                <w:lang w:val="uk-UA"/>
              </w:rPr>
            </w:pPr>
            <w:r>
              <w:rPr>
                <w:b/>
                <w:sz w:val="28"/>
                <w:u w:val="single"/>
                <w:lang w:val="uk-UA"/>
              </w:rPr>
              <w:t>22 липня</w:t>
            </w:r>
            <w:r w:rsidR="00FD6F96">
              <w:rPr>
                <w:b/>
                <w:sz w:val="28"/>
                <w:u w:val="single"/>
                <w:lang w:val="uk-UA"/>
              </w:rPr>
              <w:t xml:space="preserve"> 2021 року</w:t>
            </w:r>
            <w:r w:rsidR="00FD6F96">
              <w:rPr>
                <w:lang w:val="uk-UA"/>
              </w:rPr>
              <w:t xml:space="preserve"> </w:t>
            </w:r>
            <w:r w:rsidR="00FD6F96">
              <w:rPr>
                <w:sz w:val="28"/>
                <w:lang w:val="uk-UA"/>
              </w:rPr>
              <w:t>Чергове</w:t>
            </w:r>
            <w:r w:rsidR="004D6806">
              <w:rPr>
                <w:sz w:val="28"/>
                <w:lang w:val="uk-UA"/>
              </w:rPr>
              <w:t xml:space="preserve"> засідання виконавчого комітету</w:t>
            </w:r>
          </w:p>
          <w:p w:rsidR="004D6806" w:rsidRDefault="004D6806" w:rsidP="00054160">
            <w:pPr>
              <w:rPr>
                <w:sz w:val="28"/>
                <w:lang w:val="uk-UA"/>
              </w:rPr>
            </w:pPr>
          </w:p>
          <w:p w:rsidR="004D6806" w:rsidRPr="004D6806" w:rsidRDefault="004D6806" w:rsidP="004D6806">
            <w:pPr>
              <w:rPr>
                <w:sz w:val="28"/>
                <w:lang w:val="uk-UA"/>
              </w:rPr>
            </w:pPr>
          </w:p>
          <w:p w:rsidR="00FD6F96" w:rsidRPr="004D6806" w:rsidRDefault="00FD6F96" w:rsidP="004D6806">
            <w:pPr>
              <w:rPr>
                <w:sz w:val="28"/>
                <w:lang w:val="uk-UA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F96" w:rsidRDefault="002C67A2">
            <w:pPr>
              <w:pStyle w:val="a3"/>
              <w:rPr>
                <w:rFonts w:ascii="Times New Roman" w:hAnsi="Times New Roman"/>
                <w:b w:val="0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lang w:val="ru-RU"/>
              </w:rPr>
              <w:t>Керуючий</w:t>
            </w:r>
            <w:proofErr w:type="spellEnd"/>
            <w:r>
              <w:rPr>
                <w:rFonts w:ascii="Times New Roman" w:hAnsi="Times New Roman"/>
                <w:b w:val="0"/>
                <w:sz w:val="28"/>
                <w:lang w:val="ru-RU"/>
              </w:rPr>
              <w:t xml:space="preserve"> справами</w:t>
            </w:r>
            <w:r w:rsidR="00FD6F96">
              <w:rPr>
                <w:rFonts w:ascii="Times New Roman" w:hAnsi="Times New Roman"/>
                <w:b w:val="0"/>
                <w:sz w:val="28"/>
                <w:lang w:val="ru-RU"/>
              </w:rPr>
              <w:t xml:space="preserve"> </w:t>
            </w:r>
          </w:p>
          <w:p w:rsidR="002C67A2" w:rsidRPr="002C67A2" w:rsidRDefault="002C67A2" w:rsidP="002C67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proofErr w:type="spellStart"/>
            <w:r w:rsidRPr="002C67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Яценко</w:t>
            </w:r>
            <w:proofErr w:type="spellEnd"/>
            <w:r w:rsidRPr="002C67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О.С</w:t>
            </w:r>
          </w:p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2C67A2" w:rsidRDefault="002C67A2" w:rsidP="002C67A2">
            <w:pPr>
              <w:pStyle w:val="a3"/>
            </w:pPr>
          </w:p>
          <w:p w:rsidR="002C67A2" w:rsidRPr="002C67A2" w:rsidRDefault="002C67A2" w:rsidP="002C67A2">
            <w:pPr>
              <w:pStyle w:val="a4"/>
            </w:pPr>
          </w:p>
          <w:p w:rsidR="00054160" w:rsidRDefault="00054160" w:rsidP="00054160">
            <w:pPr>
              <w:pStyle w:val="a3"/>
              <w:rPr>
                <w:rFonts w:ascii="Times New Roman" w:hAnsi="Times New Roman"/>
                <w:b w:val="0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lang w:val="ru-RU"/>
              </w:rPr>
              <w:t>Керуючий</w:t>
            </w:r>
            <w:proofErr w:type="spellEnd"/>
            <w:r>
              <w:rPr>
                <w:rFonts w:ascii="Times New Roman" w:hAnsi="Times New Roman"/>
                <w:b w:val="0"/>
                <w:sz w:val="28"/>
                <w:lang w:val="ru-RU"/>
              </w:rPr>
              <w:t xml:space="preserve"> справами </w:t>
            </w:r>
          </w:p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FD6F96" w:rsidRDefault="00FD6F96">
            <w:pPr>
              <w:pStyle w:val="a3"/>
            </w:pPr>
          </w:p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</w:p>
          <w:p w:rsidR="00FD6F96" w:rsidRDefault="00FD6F96" w:rsidP="002C67A2">
            <w:pPr>
              <w:jc w:val="center"/>
            </w:pP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F96" w:rsidRDefault="002C67A2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05.07</w:t>
            </w:r>
            <w:r w:rsidR="00FD6F96">
              <w:rPr>
                <w:rFonts w:ascii="Times New Roman" w:hAnsi="Times New Roman" w:cs="Times New Roman"/>
                <w:b w:val="0"/>
                <w:sz w:val="28"/>
              </w:rPr>
              <w:t>.2021</w:t>
            </w:r>
          </w:p>
          <w:p w:rsidR="00FD6F96" w:rsidRDefault="00FD6F96">
            <w:pPr>
              <w:pStyle w:val="a6"/>
              <w:jc w:val="left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FD6F96" w:rsidRDefault="00FD6F9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F96" w:rsidRDefault="00FD6F9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7A2" w:rsidRDefault="002C67A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7A2" w:rsidRDefault="002C67A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7A2" w:rsidRDefault="000541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="002C67A2">
              <w:rPr>
                <w:rFonts w:ascii="Times New Roman" w:hAnsi="Times New Roman" w:cs="Times New Roman"/>
                <w:sz w:val="28"/>
                <w:szCs w:val="28"/>
              </w:rPr>
              <w:t>07.2021</w:t>
            </w:r>
          </w:p>
          <w:p w:rsidR="00FD6F96" w:rsidRDefault="00FD6F9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Відділ </w:t>
            </w:r>
            <w:r w:rsidR="002C67A2">
              <w:rPr>
                <w:rFonts w:ascii="Times New Roman" w:hAnsi="Times New Roman" w:cs="Times New Roman"/>
                <w:b w:val="0"/>
                <w:sz w:val="28"/>
              </w:rPr>
              <w:t>орг. роботи, діловодства та контролю</w:t>
            </w:r>
          </w:p>
          <w:p w:rsidR="00FD6F96" w:rsidRDefault="00FD6F96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FD6F96" w:rsidRDefault="002C67A2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Управління та відділи</w:t>
            </w:r>
          </w:p>
          <w:p w:rsidR="002C67A2" w:rsidRDefault="002C67A2" w:rsidP="002C67A2">
            <w:pPr>
              <w:pStyle w:val="a3"/>
            </w:pPr>
          </w:p>
          <w:p w:rsidR="002C67A2" w:rsidRPr="002C67A2" w:rsidRDefault="002C67A2" w:rsidP="002C67A2">
            <w:pPr>
              <w:pStyle w:val="a4"/>
            </w:pPr>
          </w:p>
          <w:p w:rsidR="00FD6F96" w:rsidRDefault="00FD6F96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F96" w:rsidRDefault="00FD6F96">
            <w:pPr>
              <w:snapToGrid w:val="0"/>
              <w:rPr>
                <w:lang w:val="uk-UA"/>
              </w:rPr>
            </w:pPr>
          </w:p>
        </w:tc>
      </w:tr>
      <w:tr w:rsidR="00FD6F96" w:rsidTr="00054160">
        <w:trPr>
          <w:gridAfter w:val="1"/>
          <w:wAfter w:w="141" w:type="dxa"/>
          <w:trHeight w:val="2676"/>
        </w:trPr>
        <w:tc>
          <w:tcPr>
            <w:tcW w:w="7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F96" w:rsidRDefault="00054160" w:rsidP="00054160">
            <w:pPr>
              <w:pStyle w:val="a6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="00FD6F96">
              <w:rPr>
                <w:rFonts w:ascii="Times New Roman" w:hAnsi="Times New Roman" w:cs="Times New Roman"/>
                <w:b w:val="0"/>
                <w:sz w:val="28"/>
                <w:szCs w:val="28"/>
              </w:rPr>
              <w:t>1.3</w:t>
            </w:r>
          </w:p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D6F96" w:rsidRDefault="00FD6F96">
            <w:pPr>
              <w:pStyle w:val="a6"/>
              <w:jc w:val="left"/>
              <w:rPr>
                <w:sz w:val="36"/>
              </w:rPr>
            </w:pPr>
          </w:p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E15A6" w:rsidRDefault="003E15A6">
            <w:pPr>
              <w:pStyle w:val="a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E15A6" w:rsidRDefault="003E15A6">
            <w:pPr>
              <w:pStyle w:val="a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E15A6" w:rsidRDefault="003E15A6">
            <w:pPr>
              <w:pStyle w:val="a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54160" w:rsidRDefault="00054160">
            <w:pPr>
              <w:pStyle w:val="a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54160" w:rsidRDefault="00054160">
            <w:pPr>
              <w:pStyle w:val="a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1.4</w:t>
            </w:r>
          </w:p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</w:rPr>
            </w:pPr>
          </w:p>
          <w:p w:rsidR="00FD6F96" w:rsidRPr="002C67A2" w:rsidRDefault="00FD6F96" w:rsidP="004D6806">
            <w:pPr>
              <w:pStyle w:val="a6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1.5</w:t>
            </w:r>
          </w:p>
          <w:p w:rsidR="00FD6F96" w:rsidRDefault="00FD6F96">
            <w:pPr>
              <w:pStyle w:val="a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D6F96" w:rsidRDefault="00FD6F9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5A6" w:rsidRDefault="003E15A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5A6" w:rsidRDefault="003E15A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806" w:rsidRDefault="004D6806" w:rsidP="003E15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F96" w:rsidRDefault="00790984" w:rsidP="003E15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6F96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92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F96" w:rsidRDefault="00054160" w:rsidP="00054160">
            <w:pPr>
              <w:tabs>
                <w:tab w:val="right" w:pos="9214"/>
              </w:tabs>
              <w:jc w:val="both"/>
              <w:rPr>
                <w:sz w:val="28"/>
                <w:lang w:val="uk-UA"/>
              </w:rPr>
            </w:pPr>
            <w:r>
              <w:rPr>
                <w:b/>
                <w:sz w:val="28"/>
                <w:u w:val="single"/>
                <w:lang w:val="uk-UA"/>
              </w:rPr>
              <w:lastRenderedPageBreak/>
              <w:t>12</w:t>
            </w:r>
            <w:r w:rsidR="002C67A2">
              <w:rPr>
                <w:b/>
                <w:sz w:val="28"/>
                <w:u w:val="single"/>
                <w:lang w:val="uk-UA"/>
              </w:rPr>
              <w:t xml:space="preserve"> серпня </w:t>
            </w:r>
            <w:r w:rsidR="00FD6F96" w:rsidRPr="002C67A2">
              <w:rPr>
                <w:b/>
                <w:sz w:val="28"/>
                <w:u w:val="single"/>
                <w:lang w:val="uk-UA"/>
              </w:rPr>
              <w:t>2021 року</w:t>
            </w:r>
            <w:r w:rsidR="00FD6F96">
              <w:rPr>
                <w:sz w:val="28"/>
                <w:lang w:val="uk-UA"/>
              </w:rPr>
              <w:t xml:space="preserve"> Чергове засідання виконавчого комітету</w:t>
            </w:r>
            <w:r w:rsidR="003E15A6">
              <w:rPr>
                <w:sz w:val="28"/>
                <w:lang w:val="uk-UA"/>
              </w:rPr>
              <w:t>:</w:t>
            </w:r>
            <w:r>
              <w:rPr>
                <w:sz w:val="28"/>
                <w:lang w:val="uk-UA"/>
              </w:rPr>
              <w:t xml:space="preserve">  </w:t>
            </w:r>
            <w:r>
              <w:rPr>
                <w:sz w:val="28"/>
                <w:lang w:val="uk-UA"/>
              </w:rPr>
              <w:tab/>
            </w:r>
          </w:p>
          <w:p w:rsidR="003E15A6" w:rsidRDefault="003E15A6" w:rsidP="00054160">
            <w:pPr>
              <w:ind w:right="-425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Про підсумки соціально-економічного розвитку міста за </w:t>
            </w:r>
            <w:r>
              <w:rPr>
                <w:sz w:val="28"/>
                <w:lang w:val="en-US"/>
              </w:rPr>
              <w:t>I</w:t>
            </w:r>
            <w:r w:rsidRPr="003E15A6">
              <w:rPr>
                <w:sz w:val="28"/>
              </w:rPr>
              <w:t xml:space="preserve"> </w:t>
            </w:r>
            <w:r>
              <w:rPr>
                <w:sz w:val="28"/>
                <w:lang w:val="uk-UA"/>
              </w:rPr>
              <w:t>півріччя</w:t>
            </w:r>
          </w:p>
          <w:p w:rsidR="003E15A6" w:rsidRPr="003E15A6" w:rsidRDefault="003E15A6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2021 року</w:t>
            </w:r>
            <w:r w:rsidR="00054160">
              <w:rPr>
                <w:sz w:val="28"/>
                <w:lang w:val="uk-UA"/>
              </w:rPr>
              <w:t xml:space="preserve"> </w:t>
            </w:r>
          </w:p>
          <w:p w:rsidR="00FD6F96" w:rsidRDefault="00FD6F96">
            <w:pPr>
              <w:pStyle w:val="a6"/>
              <w:jc w:val="left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FD6F96" w:rsidRDefault="00FD6F96">
            <w:pPr>
              <w:pStyle w:val="a6"/>
              <w:jc w:val="left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054160" w:rsidRPr="00054160" w:rsidRDefault="00054160" w:rsidP="00054160">
            <w:pPr>
              <w:pStyle w:val="a3"/>
            </w:pPr>
          </w:p>
          <w:p w:rsidR="003E15A6" w:rsidRPr="003E15A6" w:rsidRDefault="003E15A6" w:rsidP="003E15A6">
            <w:pPr>
              <w:pStyle w:val="a3"/>
            </w:pPr>
          </w:p>
          <w:p w:rsidR="00FD6F96" w:rsidRDefault="00FD6F96">
            <w:pPr>
              <w:pStyle w:val="a6"/>
              <w:jc w:val="left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FD6F96" w:rsidRDefault="00054160">
            <w:pPr>
              <w:pStyle w:val="a6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26</w:t>
            </w:r>
            <w:r w:rsidR="003E15A6">
              <w:rPr>
                <w:rFonts w:ascii="Times New Roman" w:hAnsi="Times New Roman" w:cs="Times New Roman"/>
                <w:sz w:val="28"/>
                <w:u w:val="single"/>
              </w:rPr>
              <w:t xml:space="preserve"> серпня </w:t>
            </w:r>
            <w:r w:rsidR="00FD6F96">
              <w:rPr>
                <w:rFonts w:ascii="Times New Roman" w:hAnsi="Times New Roman" w:cs="Times New Roman"/>
                <w:sz w:val="28"/>
                <w:u w:val="single"/>
              </w:rPr>
              <w:t xml:space="preserve">2021  року </w:t>
            </w:r>
            <w:r w:rsidR="00FD6F9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Чергове</w:t>
            </w:r>
            <w:r w:rsidR="004D680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засідання виконавчого комітету</w:t>
            </w:r>
          </w:p>
          <w:p w:rsidR="00FD6F96" w:rsidRDefault="00FD6F9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E15A6" w:rsidRDefault="003E15A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E15A6" w:rsidRDefault="003E15A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D6F96" w:rsidRDefault="00054160">
            <w:pPr>
              <w:jc w:val="both"/>
              <w:rPr>
                <w:sz w:val="28"/>
                <w:lang w:val="uk-UA"/>
              </w:rPr>
            </w:pPr>
            <w:r>
              <w:rPr>
                <w:b/>
                <w:sz w:val="28"/>
                <w:u w:val="single"/>
                <w:lang w:val="uk-UA"/>
              </w:rPr>
              <w:t xml:space="preserve">09 </w:t>
            </w:r>
            <w:r w:rsidR="003E15A6">
              <w:rPr>
                <w:b/>
                <w:sz w:val="28"/>
                <w:u w:val="single"/>
                <w:lang w:val="uk-UA"/>
              </w:rPr>
              <w:t>вересня</w:t>
            </w:r>
            <w:r w:rsidR="00FD6F96">
              <w:rPr>
                <w:b/>
                <w:sz w:val="28"/>
                <w:u w:val="single"/>
                <w:lang w:val="uk-UA"/>
              </w:rPr>
              <w:t xml:space="preserve"> 2021</w:t>
            </w:r>
            <w:r w:rsidR="00FD6F96">
              <w:rPr>
                <w:b/>
                <w:sz w:val="28"/>
                <w:u w:val="single"/>
              </w:rPr>
              <w:t xml:space="preserve"> року</w:t>
            </w:r>
            <w:r w:rsidR="00FD6F96">
              <w:rPr>
                <w:sz w:val="28"/>
                <w:u w:val="single"/>
              </w:rPr>
              <w:t xml:space="preserve"> </w:t>
            </w:r>
            <w:r w:rsidR="00FD6F96">
              <w:rPr>
                <w:sz w:val="28"/>
                <w:u w:val="single"/>
                <w:lang w:val="uk-UA"/>
              </w:rPr>
              <w:t xml:space="preserve"> </w:t>
            </w:r>
            <w:r w:rsidR="00FD6F96">
              <w:rPr>
                <w:sz w:val="28"/>
                <w:lang w:val="uk-UA"/>
              </w:rPr>
              <w:t xml:space="preserve"> Чергове засідання виконавчого комітету</w:t>
            </w:r>
            <w:r w:rsidR="003E15A6" w:rsidRPr="003E15A6">
              <w:rPr>
                <w:sz w:val="28"/>
              </w:rPr>
              <w:t>:</w:t>
            </w:r>
          </w:p>
          <w:p w:rsidR="003E15A6" w:rsidRPr="003E15A6" w:rsidRDefault="003E15A6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 підсумки проведення оздоровчої кампанії дітей міста 2021 року</w:t>
            </w:r>
          </w:p>
          <w:p w:rsidR="00FD6F96" w:rsidRDefault="00FD6F96">
            <w:pPr>
              <w:jc w:val="both"/>
              <w:rPr>
                <w:sz w:val="28"/>
                <w:lang w:val="uk-UA"/>
              </w:rPr>
            </w:pPr>
          </w:p>
          <w:p w:rsidR="00FD6F96" w:rsidRDefault="00FD6F96">
            <w:pPr>
              <w:jc w:val="both"/>
              <w:rPr>
                <w:sz w:val="28"/>
                <w:lang w:val="uk-UA"/>
              </w:rPr>
            </w:pPr>
          </w:p>
          <w:p w:rsidR="004D6806" w:rsidRDefault="004D6806">
            <w:pPr>
              <w:jc w:val="both"/>
              <w:rPr>
                <w:sz w:val="28"/>
                <w:lang w:val="uk-UA"/>
              </w:rPr>
            </w:pPr>
          </w:p>
          <w:p w:rsidR="00790984" w:rsidRDefault="00790984" w:rsidP="003E15A6">
            <w:pPr>
              <w:pStyle w:val="a6"/>
              <w:jc w:val="left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F76D41" w:rsidRDefault="00054160" w:rsidP="006C2275">
            <w:pPr>
              <w:pStyle w:val="a6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23</w:t>
            </w:r>
            <w:r w:rsidR="003E15A6">
              <w:rPr>
                <w:rFonts w:ascii="Times New Roman" w:hAnsi="Times New Roman" w:cs="Times New Roman"/>
                <w:sz w:val="28"/>
                <w:u w:val="single"/>
              </w:rPr>
              <w:t xml:space="preserve"> вересня </w:t>
            </w:r>
            <w:r w:rsidR="00FD6F96">
              <w:rPr>
                <w:rFonts w:ascii="Times New Roman" w:hAnsi="Times New Roman" w:cs="Times New Roman"/>
                <w:sz w:val="28"/>
                <w:u w:val="single"/>
              </w:rPr>
              <w:t>2021 року</w:t>
            </w:r>
            <w:r w:rsidR="00FD6F9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Чергове</w:t>
            </w:r>
            <w:r w:rsidR="004D680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засідання виконавчого комітет</w:t>
            </w:r>
            <w:r w:rsidR="006C227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</w:t>
            </w:r>
          </w:p>
          <w:p w:rsidR="00FD6F96" w:rsidRPr="00F76D41" w:rsidRDefault="00FD6F96" w:rsidP="00F76D41">
            <w:pPr>
              <w:tabs>
                <w:tab w:val="left" w:pos="5460"/>
              </w:tabs>
              <w:rPr>
                <w:lang w:val="uk-UA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F96" w:rsidRDefault="003E15A6" w:rsidP="00054160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lastRenderedPageBreak/>
              <w:t xml:space="preserve">Перший </w:t>
            </w:r>
            <w:r w:rsidR="00054160">
              <w:rPr>
                <w:rFonts w:ascii="Times New Roman" w:hAnsi="Times New Roman" w:cs="Times New Roman"/>
                <w:b w:val="0"/>
                <w:sz w:val="28"/>
              </w:rPr>
              <w:t xml:space="preserve">         </w:t>
            </w:r>
            <w:r>
              <w:rPr>
                <w:rFonts w:ascii="Times New Roman" w:hAnsi="Times New Roman" w:cs="Times New Roman"/>
                <w:b w:val="0"/>
                <w:sz w:val="28"/>
              </w:rPr>
              <w:t>заступник міського голови Лисенко О.В</w:t>
            </w:r>
          </w:p>
          <w:p w:rsidR="00FD6F96" w:rsidRDefault="00FD6F96" w:rsidP="00054160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3E15A6" w:rsidRDefault="003E15A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3E15A6" w:rsidRDefault="003E15A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054160" w:rsidRPr="00054160" w:rsidRDefault="00054160" w:rsidP="00054160">
            <w:pPr>
              <w:pStyle w:val="a3"/>
            </w:pPr>
          </w:p>
          <w:p w:rsidR="003E15A6" w:rsidRDefault="003E15A6" w:rsidP="003E15A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lastRenderedPageBreak/>
              <w:t>Керуючий справами</w:t>
            </w:r>
          </w:p>
          <w:p w:rsidR="003E15A6" w:rsidRDefault="003E15A6" w:rsidP="003E15A6">
            <w:pPr>
              <w:pStyle w:val="a4"/>
            </w:pPr>
          </w:p>
          <w:p w:rsidR="003E15A6" w:rsidRPr="003E15A6" w:rsidRDefault="003E15A6" w:rsidP="003E15A6">
            <w:pPr>
              <w:pStyle w:val="a3"/>
              <w:jc w:val="left"/>
            </w:pPr>
          </w:p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Заступник міського голови </w:t>
            </w:r>
          </w:p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Карло Т.А.</w:t>
            </w:r>
          </w:p>
          <w:p w:rsidR="003E15A6" w:rsidRDefault="003E15A6" w:rsidP="003E15A6">
            <w:pPr>
              <w:pStyle w:val="a3"/>
            </w:pPr>
          </w:p>
          <w:p w:rsidR="004D6806" w:rsidRPr="004D6806" w:rsidRDefault="004D6806" w:rsidP="004D6806">
            <w:pPr>
              <w:pStyle w:val="a4"/>
            </w:pPr>
          </w:p>
          <w:p w:rsidR="004D6806" w:rsidRDefault="004D6806" w:rsidP="003E15A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3E15A6" w:rsidRDefault="003E15A6" w:rsidP="003E15A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Керуючий справами</w:t>
            </w:r>
          </w:p>
          <w:p w:rsidR="003E15A6" w:rsidRPr="003E15A6" w:rsidRDefault="003E15A6" w:rsidP="003E15A6">
            <w:pPr>
              <w:pStyle w:val="a4"/>
            </w:pP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FD6F96" w:rsidRDefault="00054160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09</w:t>
            </w:r>
            <w:r w:rsidR="003E15A6">
              <w:rPr>
                <w:rFonts w:ascii="Times New Roman" w:hAnsi="Times New Roman" w:cs="Times New Roman"/>
                <w:b w:val="0"/>
                <w:sz w:val="28"/>
              </w:rPr>
              <w:t>.08</w:t>
            </w:r>
            <w:r w:rsidR="00FD6F96">
              <w:rPr>
                <w:rFonts w:ascii="Times New Roman" w:hAnsi="Times New Roman" w:cs="Times New Roman"/>
                <w:b w:val="0"/>
                <w:sz w:val="28"/>
              </w:rPr>
              <w:t>.2021</w:t>
            </w:r>
          </w:p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3E15A6" w:rsidRDefault="003E15A6" w:rsidP="003E15A6">
            <w:pPr>
              <w:pStyle w:val="a3"/>
            </w:pPr>
          </w:p>
          <w:p w:rsidR="003E15A6" w:rsidRPr="003E15A6" w:rsidRDefault="003E15A6" w:rsidP="003E15A6">
            <w:pPr>
              <w:pStyle w:val="a4"/>
            </w:pPr>
          </w:p>
          <w:p w:rsidR="003E15A6" w:rsidRDefault="003E15A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FD6F96" w:rsidRDefault="00054160" w:rsidP="003E15A6">
            <w:pPr>
              <w:pStyle w:val="a6"/>
              <w:jc w:val="left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lastRenderedPageBreak/>
              <w:t>23</w:t>
            </w:r>
            <w:r w:rsidR="003E15A6">
              <w:rPr>
                <w:rFonts w:ascii="Times New Roman" w:hAnsi="Times New Roman" w:cs="Times New Roman"/>
                <w:b w:val="0"/>
                <w:sz w:val="28"/>
              </w:rPr>
              <w:t>.08</w:t>
            </w:r>
            <w:r w:rsidR="00FD6F96">
              <w:rPr>
                <w:rFonts w:ascii="Times New Roman" w:hAnsi="Times New Roman" w:cs="Times New Roman"/>
                <w:b w:val="0"/>
                <w:sz w:val="28"/>
              </w:rPr>
              <w:t>.2021</w:t>
            </w:r>
          </w:p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FD6F96" w:rsidRDefault="00FD6F96">
            <w:pPr>
              <w:pStyle w:val="a6"/>
              <w:jc w:val="left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FD6F96" w:rsidRDefault="00790984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06.09</w:t>
            </w:r>
            <w:r w:rsidR="00FD6F96">
              <w:rPr>
                <w:rFonts w:ascii="Times New Roman" w:hAnsi="Times New Roman" w:cs="Times New Roman"/>
                <w:b w:val="0"/>
                <w:sz w:val="28"/>
              </w:rPr>
              <w:t>.2021</w:t>
            </w:r>
          </w:p>
          <w:p w:rsidR="00FD6F96" w:rsidRDefault="00FD6F96">
            <w:pPr>
              <w:pStyle w:val="a3"/>
              <w:rPr>
                <w:rFonts w:cs="Arial"/>
              </w:rPr>
            </w:pPr>
          </w:p>
          <w:p w:rsidR="00FD6F96" w:rsidRDefault="00FD6F96">
            <w:pPr>
              <w:pStyle w:val="a4"/>
            </w:pPr>
          </w:p>
          <w:p w:rsidR="003E15A6" w:rsidRDefault="003E15A6">
            <w:pPr>
              <w:pStyle w:val="a4"/>
            </w:pPr>
          </w:p>
          <w:p w:rsidR="003E15A6" w:rsidRDefault="003E15A6">
            <w:pPr>
              <w:pStyle w:val="a4"/>
            </w:pPr>
          </w:p>
          <w:p w:rsidR="004D6806" w:rsidRDefault="004D680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806" w:rsidRDefault="004D680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F96" w:rsidRDefault="00E9159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79098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FD6F96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Управління </w:t>
            </w:r>
          </w:p>
          <w:p w:rsidR="00FD6F96" w:rsidRDefault="003E15A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економічного розвитку</w:t>
            </w:r>
          </w:p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  <w:lang w:val="ru-RU"/>
              </w:rPr>
            </w:pPr>
          </w:p>
          <w:p w:rsidR="003E15A6" w:rsidRDefault="003E15A6" w:rsidP="003E15A6">
            <w:pPr>
              <w:pStyle w:val="a3"/>
              <w:jc w:val="left"/>
              <w:rPr>
                <w:rFonts w:ascii="Times New Roman" w:hAnsi="Times New Roman"/>
                <w:b w:val="0"/>
                <w:sz w:val="28"/>
                <w:lang w:val="ru-RU"/>
              </w:rPr>
            </w:pPr>
          </w:p>
          <w:p w:rsidR="003E15A6" w:rsidRPr="003E15A6" w:rsidRDefault="003E15A6" w:rsidP="003E15A6">
            <w:pPr>
              <w:pStyle w:val="a4"/>
              <w:rPr>
                <w:lang w:val="ru-RU"/>
              </w:rPr>
            </w:pPr>
          </w:p>
          <w:p w:rsidR="003E15A6" w:rsidRPr="003E15A6" w:rsidRDefault="003E15A6" w:rsidP="003E15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E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Управління</w:t>
            </w:r>
            <w:proofErr w:type="spellEnd"/>
            <w:r w:rsidRPr="003E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E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відділи</w:t>
            </w:r>
            <w:proofErr w:type="spellEnd"/>
          </w:p>
          <w:p w:rsidR="003E15A6" w:rsidRPr="003E15A6" w:rsidRDefault="003E15A6" w:rsidP="003E15A6">
            <w:pPr>
              <w:pStyle w:val="a4"/>
              <w:rPr>
                <w:lang w:val="ru-RU"/>
              </w:rPr>
            </w:pPr>
          </w:p>
          <w:p w:rsidR="003E15A6" w:rsidRDefault="003E15A6">
            <w:pPr>
              <w:pStyle w:val="a6"/>
              <w:rPr>
                <w:rFonts w:ascii="Times New Roman" w:hAnsi="Times New Roman" w:cs="Times New Roman"/>
                <w:b w:val="0"/>
                <w:sz w:val="28"/>
                <w:lang w:val="ru-RU"/>
              </w:rPr>
            </w:pPr>
          </w:p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8"/>
                <w:lang w:val="ru-RU"/>
              </w:rPr>
              <w:t>молод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lang w:val="ru-RU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lang w:val="ru-RU"/>
              </w:rPr>
              <w:t xml:space="preserve"> та спорту</w:t>
            </w:r>
          </w:p>
          <w:p w:rsidR="003E15A6" w:rsidRPr="003E15A6" w:rsidRDefault="003E15A6" w:rsidP="003E15A6">
            <w:pPr>
              <w:pStyle w:val="a3"/>
              <w:rPr>
                <w:lang w:val="ru-RU"/>
              </w:rPr>
            </w:pPr>
          </w:p>
          <w:p w:rsidR="004D6806" w:rsidRDefault="004D680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Управління </w:t>
            </w:r>
          </w:p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та відділи</w:t>
            </w:r>
          </w:p>
          <w:p w:rsidR="00FD6F96" w:rsidRDefault="00FD6F96">
            <w:pPr>
              <w:pStyle w:val="a6"/>
            </w:pPr>
          </w:p>
          <w:p w:rsidR="00FD6F96" w:rsidRDefault="00FD6F96" w:rsidP="003E15A6">
            <w:pPr>
              <w:pStyle w:val="a6"/>
              <w:rPr>
                <w:rFonts w:ascii="Times New Roman" w:hAnsi="Times New Roman" w:cs="Times New Roman"/>
                <w:b w:val="0"/>
                <w:sz w:val="28"/>
                <w:lang w:val="ru-RU"/>
              </w:rPr>
            </w:pPr>
          </w:p>
          <w:p w:rsidR="00054160" w:rsidRPr="00054160" w:rsidRDefault="00054160" w:rsidP="00054160">
            <w:pPr>
              <w:pStyle w:val="a3"/>
              <w:rPr>
                <w:lang w:val="ru-RU"/>
              </w:rPr>
            </w:pPr>
          </w:p>
        </w:tc>
        <w:tc>
          <w:tcPr>
            <w:tcW w:w="1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F96" w:rsidRDefault="00FD6F96">
            <w:pPr>
              <w:snapToGrid w:val="0"/>
              <w:rPr>
                <w:lang w:val="uk-UA"/>
              </w:rPr>
            </w:pPr>
          </w:p>
        </w:tc>
      </w:tr>
      <w:tr w:rsidR="00FD6F96" w:rsidTr="00FD6F96">
        <w:trPr>
          <w:gridBefore w:val="1"/>
          <w:wBefore w:w="108" w:type="dxa"/>
          <w:cantSplit/>
          <w:trHeight w:val="1005"/>
        </w:trPr>
        <w:tc>
          <w:tcPr>
            <w:tcW w:w="1548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8"/>
                <w:lang w:val="uk-UA"/>
              </w:rPr>
              <w:lastRenderedPageBreak/>
              <w:t>2</w:t>
            </w:r>
            <w:r>
              <w:rPr>
                <w:b/>
                <w:sz w:val="28"/>
                <w:u w:val="single"/>
                <w:lang w:val="uk-UA"/>
              </w:rPr>
              <w:t>. Навчання, семінари, наради</w:t>
            </w:r>
          </w:p>
        </w:tc>
      </w:tr>
      <w:tr w:rsidR="00FD6F96" w:rsidTr="00FD6F96">
        <w:trPr>
          <w:gridBefore w:val="1"/>
          <w:wBefore w:w="108" w:type="dxa"/>
        </w:trPr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2.1</w:t>
            </w:r>
          </w:p>
        </w:tc>
        <w:tc>
          <w:tcPr>
            <w:tcW w:w="89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Нарада у міського голови з заступниками міського голови та керуючим справами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щоденно</w:t>
            </w:r>
          </w:p>
        </w:tc>
        <w:tc>
          <w:tcPr>
            <w:tcW w:w="340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Міський голова</w:t>
            </w:r>
          </w:p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proofErr w:type="spellStart"/>
            <w:r>
              <w:rPr>
                <w:bCs/>
                <w:sz w:val="28"/>
                <w:lang w:val="uk-UA"/>
              </w:rPr>
              <w:t>Ананко</w:t>
            </w:r>
            <w:proofErr w:type="spellEnd"/>
            <w:r>
              <w:rPr>
                <w:bCs/>
                <w:sz w:val="28"/>
                <w:lang w:val="uk-UA"/>
              </w:rPr>
              <w:t xml:space="preserve"> С.В.</w:t>
            </w:r>
          </w:p>
        </w:tc>
      </w:tr>
      <w:tr w:rsidR="00FD6F96" w:rsidTr="00FD6F96">
        <w:trPr>
          <w:gridBefore w:val="1"/>
          <w:wBefore w:w="108" w:type="dxa"/>
        </w:trPr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2.</w:t>
            </w:r>
            <w:r>
              <w:rPr>
                <w:bCs/>
                <w:sz w:val="28"/>
              </w:rPr>
              <w:t>2</w:t>
            </w:r>
          </w:p>
        </w:tc>
        <w:tc>
          <w:tcPr>
            <w:tcW w:w="89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Нарада з керівниками управлінь та відділів відповідно до розподілу функціональних повноважень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щовівторка</w:t>
            </w:r>
          </w:p>
        </w:tc>
        <w:tc>
          <w:tcPr>
            <w:tcW w:w="340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Перший заступник міського голови</w:t>
            </w:r>
          </w:p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Лисенко О.В.</w:t>
            </w:r>
          </w:p>
        </w:tc>
      </w:tr>
      <w:tr w:rsidR="00FD6F96" w:rsidTr="00FD6F96">
        <w:trPr>
          <w:gridBefore w:val="1"/>
          <w:wBefore w:w="108" w:type="dxa"/>
        </w:trPr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2.3</w:t>
            </w:r>
          </w:p>
        </w:tc>
        <w:tc>
          <w:tcPr>
            <w:tcW w:w="89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Апаратне навчання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щоквартально</w:t>
            </w:r>
          </w:p>
        </w:tc>
        <w:tc>
          <w:tcPr>
            <w:tcW w:w="340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proofErr w:type="spellStart"/>
            <w:r>
              <w:rPr>
                <w:bCs/>
                <w:sz w:val="28"/>
              </w:rPr>
              <w:t>Керуючий</w:t>
            </w:r>
            <w:proofErr w:type="spellEnd"/>
            <w:r>
              <w:rPr>
                <w:bCs/>
                <w:sz w:val="28"/>
              </w:rPr>
              <w:t xml:space="preserve"> справами</w:t>
            </w:r>
            <w:r>
              <w:rPr>
                <w:bCs/>
                <w:sz w:val="28"/>
                <w:lang w:val="uk-UA"/>
              </w:rPr>
              <w:t xml:space="preserve"> </w:t>
            </w:r>
          </w:p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Яценко О.С.</w:t>
            </w:r>
          </w:p>
        </w:tc>
      </w:tr>
      <w:tr w:rsidR="00FD6F96" w:rsidTr="00FD6F96">
        <w:trPr>
          <w:gridBefore w:val="1"/>
          <w:wBefore w:w="108" w:type="dxa"/>
        </w:trPr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2.4</w:t>
            </w:r>
          </w:p>
        </w:tc>
        <w:tc>
          <w:tcPr>
            <w:tcW w:w="8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F96" w:rsidRDefault="00FD6F96">
            <w:pPr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Семінар-навчання голів квартальних комітетів</w:t>
            </w:r>
          </w:p>
          <w:p w:rsidR="00FD6F96" w:rsidRDefault="00FD6F96">
            <w:pPr>
              <w:jc w:val="center"/>
              <w:rPr>
                <w:rFonts w:ascii="Arial" w:hAnsi="Arial"/>
                <w:b/>
                <w:bCs/>
                <w:sz w:val="36"/>
                <w:lang w:val="uk-UA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щомісячно</w:t>
            </w:r>
          </w:p>
        </w:tc>
        <w:tc>
          <w:tcPr>
            <w:tcW w:w="340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Секретар міської ради</w:t>
            </w:r>
          </w:p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proofErr w:type="spellStart"/>
            <w:r>
              <w:rPr>
                <w:bCs/>
                <w:sz w:val="28"/>
                <w:lang w:val="uk-UA"/>
              </w:rPr>
              <w:t>Студанс</w:t>
            </w:r>
            <w:proofErr w:type="spellEnd"/>
            <w:r>
              <w:rPr>
                <w:bCs/>
                <w:sz w:val="28"/>
                <w:lang w:val="uk-UA"/>
              </w:rPr>
              <w:t xml:space="preserve"> Ю.І.</w:t>
            </w:r>
          </w:p>
        </w:tc>
      </w:tr>
      <w:tr w:rsidR="00FD6F96" w:rsidTr="00FD6F96">
        <w:trPr>
          <w:gridBefore w:val="1"/>
          <w:wBefore w:w="108" w:type="dxa"/>
        </w:trPr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2.5</w:t>
            </w:r>
          </w:p>
        </w:tc>
        <w:tc>
          <w:tcPr>
            <w:tcW w:w="89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Нарада з керівниками засобів масової інформації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 xml:space="preserve">щопонеділка </w:t>
            </w:r>
          </w:p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(за потреби)</w:t>
            </w:r>
          </w:p>
        </w:tc>
        <w:tc>
          <w:tcPr>
            <w:tcW w:w="340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6D41" w:rsidRDefault="00FD6F96" w:rsidP="00F76D41">
            <w:pPr>
              <w:jc w:val="center"/>
              <w:rPr>
                <w:bCs/>
                <w:sz w:val="28"/>
                <w:lang w:val="uk-UA"/>
              </w:rPr>
            </w:pPr>
            <w:proofErr w:type="spellStart"/>
            <w:r>
              <w:rPr>
                <w:bCs/>
                <w:sz w:val="28"/>
              </w:rPr>
              <w:t>Керуючий</w:t>
            </w:r>
            <w:proofErr w:type="spellEnd"/>
            <w:r>
              <w:rPr>
                <w:bCs/>
                <w:sz w:val="28"/>
              </w:rPr>
              <w:t xml:space="preserve"> справами</w:t>
            </w:r>
            <w:r>
              <w:rPr>
                <w:bCs/>
                <w:sz w:val="28"/>
                <w:lang w:val="uk-UA"/>
              </w:rPr>
              <w:t xml:space="preserve"> </w:t>
            </w:r>
          </w:p>
          <w:p w:rsidR="00FD6F96" w:rsidRDefault="00FD6F96" w:rsidP="00F76D41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Яценко О.С.</w:t>
            </w:r>
          </w:p>
          <w:p w:rsidR="00F76D41" w:rsidRDefault="00F76D41" w:rsidP="00F76D41">
            <w:pPr>
              <w:jc w:val="center"/>
              <w:rPr>
                <w:bCs/>
                <w:sz w:val="28"/>
                <w:lang w:val="uk-UA"/>
              </w:rPr>
            </w:pPr>
          </w:p>
          <w:p w:rsidR="00F76D41" w:rsidRDefault="00F76D41" w:rsidP="00F76D41">
            <w:pPr>
              <w:rPr>
                <w:bCs/>
                <w:sz w:val="28"/>
                <w:lang w:val="uk-UA"/>
              </w:rPr>
            </w:pPr>
          </w:p>
        </w:tc>
      </w:tr>
      <w:tr w:rsidR="00FD6F96" w:rsidTr="00FD6F96">
        <w:trPr>
          <w:gridBefore w:val="1"/>
          <w:wBefore w:w="108" w:type="dxa"/>
        </w:trPr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lastRenderedPageBreak/>
              <w:t>2.6</w:t>
            </w:r>
          </w:p>
        </w:tc>
        <w:tc>
          <w:tcPr>
            <w:tcW w:w="89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Нарада з питань житлово-комунального господарства та паливно-енергетичного комплексу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</w:p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щовівторка</w:t>
            </w:r>
          </w:p>
        </w:tc>
        <w:tc>
          <w:tcPr>
            <w:tcW w:w="340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Заступник міського голови</w:t>
            </w:r>
          </w:p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proofErr w:type="spellStart"/>
            <w:r>
              <w:rPr>
                <w:bCs/>
                <w:sz w:val="28"/>
                <w:lang w:val="uk-UA"/>
              </w:rPr>
              <w:t>Дубовський</w:t>
            </w:r>
            <w:proofErr w:type="spellEnd"/>
            <w:r>
              <w:rPr>
                <w:bCs/>
                <w:sz w:val="28"/>
                <w:lang w:val="uk-UA"/>
              </w:rPr>
              <w:t xml:space="preserve"> Б.В.</w:t>
            </w:r>
          </w:p>
        </w:tc>
      </w:tr>
      <w:tr w:rsidR="00FD6F96" w:rsidTr="00FD6F96">
        <w:trPr>
          <w:gridBefore w:val="1"/>
          <w:wBefore w:w="108" w:type="dxa"/>
        </w:trPr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2.7</w:t>
            </w:r>
          </w:p>
        </w:tc>
        <w:tc>
          <w:tcPr>
            <w:tcW w:w="8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F96" w:rsidRDefault="00FD6F96">
            <w:pPr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Нарада з керівниками медичних закладів міста</w:t>
            </w:r>
          </w:p>
          <w:p w:rsidR="00FD6F96" w:rsidRDefault="00FD6F96">
            <w:pPr>
              <w:jc w:val="center"/>
              <w:rPr>
                <w:rFonts w:ascii="Arial" w:hAnsi="Arial"/>
                <w:b/>
                <w:bCs/>
                <w:sz w:val="36"/>
                <w:lang w:val="uk-UA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щомісячно</w:t>
            </w:r>
          </w:p>
        </w:tc>
        <w:tc>
          <w:tcPr>
            <w:tcW w:w="340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FD6F96" w:rsidTr="00FD6F96">
        <w:trPr>
          <w:gridBefore w:val="1"/>
          <w:wBefore w:w="108" w:type="dxa"/>
        </w:trPr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2.8</w:t>
            </w:r>
          </w:p>
        </w:tc>
        <w:tc>
          <w:tcPr>
            <w:tcW w:w="8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F96" w:rsidRDefault="00FD6F96">
            <w:pPr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Нарада з керівниками закладів освіти</w:t>
            </w:r>
          </w:p>
          <w:p w:rsidR="00FD6F96" w:rsidRDefault="00FD6F96">
            <w:pPr>
              <w:jc w:val="center"/>
              <w:rPr>
                <w:rFonts w:ascii="Arial" w:hAnsi="Arial"/>
                <w:b/>
                <w:bCs/>
                <w:sz w:val="36"/>
                <w:lang w:val="uk-UA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щомісячно</w:t>
            </w:r>
          </w:p>
        </w:tc>
        <w:tc>
          <w:tcPr>
            <w:tcW w:w="340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FD6F96" w:rsidTr="00FD6F96">
        <w:trPr>
          <w:gridBefore w:val="1"/>
          <w:wBefore w:w="108" w:type="dxa"/>
        </w:trPr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2.9</w:t>
            </w:r>
          </w:p>
        </w:tc>
        <w:tc>
          <w:tcPr>
            <w:tcW w:w="89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Нарада з керівниками управлінь, відділів та служб відповідно до розподілу функціональних повноважень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щопонеділка</w:t>
            </w:r>
          </w:p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340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FD6F96" w:rsidTr="00FD6F96">
        <w:trPr>
          <w:gridBefore w:val="1"/>
          <w:wBefore w:w="108" w:type="dxa"/>
        </w:trPr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2.10</w:t>
            </w:r>
          </w:p>
        </w:tc>
        <w:tc>
          <w:tcPr>
            <w:tcW w:w="89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Нарада з керівниками управлінь та відділів відповідно до розподілу функціональних повноважень</w:t>
            </w:r>
          </w:p>
          <w:p w:rsidR="004D6806" w:rsidRDefault="004D6806">
            <w:pPr>
              <w:jc w:val="both"/>
              <w:rPr>
                <w:bCs/>
                <w:sz w:val="28"/>
                <w:lang w:val="uk-UA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щопонеділка</w:t>
            </w:r>
          </w:p>
        </w:tc>
        <w:tc>
          <w:tcPr>
            <w:tcW w:w="340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Керуючий справами Яценко О.С.</w:t>
            </w:r>
          </w:p>
        </w:tc>
      </w:tr>
    </w:tbl>
    <w:p w:rsidR="00FD6F96" w:rsidRDefault="00FD6F96" w:rsidP="00FD6F96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3. Засідання </w:t>
      </w:r>
      <w:proofErr w:type="spellStart"/>
      <w:r>
        <w:rPr>
          <w:b/>
          <w:bCs/>
          <w:sz w:val="28"/>
          <w:lang w:val="uk-UA"/>
        </w:rPr>
        <w:t>консультативно</w:t>
      </w:r>
      <w:proofErr w:type="spellEnd"/>
      <w:r>
        <w:rPr>
          <w:b/>
          <w:bCs/>
          <w:sz w:val="28"/>
          <w:lang w:val="uk-UA"/>
        </w:rPr>
        <w:t xml:space="preserve"> – дорадчих, допоміжних органів виконавчого комітету Смілянської міської ради</w:t>
      </w:r>
    </w:p>
    <w:p w:rsidR="004D6806" w:rsidRDefault="004D6806" w:rsidP="00FD6F96">
      <w:pPr>
        <w:jc w:val="center"/>
        <w:rPr>
          <w:b/>
          <w:bCs/>
          <w:sz w:val="28"/>
          <w:lang w:val="uk-UA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9072"/>
        <w:gridCol w:w="2126"/>
        <w:gridCol w:w="3402"/>
      </w:tblGrid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Комісія з проведення аукціонів по відчуженню комунального майна </w:t>
            </w: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згідно виведення об’єктів до продажу </w:t>
            </w:r>
          </w:p>
        </w:tc>
        <w:tc>
          <w:tcPr>
            <w:tcW w:w="3402" w:type="dxa"/>
            <w:hideMark/>
          </w:tcPr>
          <w:p w:rsidR="00FD6F96" w:rsidRDefault="00FD6F96"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</w:tcPr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Постійно діюча комісія з проведення конкурсного відбору суб’єктів оціночної діяльності</w:t>
            </w:r>
          </w:p>
          <w:p w:rsidR="00FD6F96" w:rsidRDefault="00FD6F96">
            <w:pPr>
              <w:rPr>
                <w:sz w:val="28"/>
                <w:lang w:val="uk-UA"/>
              </w:rPr>
            </w:pP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згідно виведення об’єктів до продажу</w:t>
            </w:r>
          </w:p>
        </w:tc>
        <w:tc>
          <w:tcPr>
            <w:tcW w:w="3402" w:type="dxa"/>
            <w:hideMark/>
          </w:tcPr>
          <w:p w:rsidR="00FD6F96" w:rsidRDefault="00FD6F96"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з проведення конкурсів на право оренди комунального майна</w:t>
            </w: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щопонеділка</w:t>
            </w:r>
          </w:p>
        </w:tc>
        <w:tc>
          <w:tcPr>
            <w:tcW w:w="3402" w:type="dxa"/>
            <w:hideMark/>
          </w:tcPr>
          <w:p w:rsidR="00FD6F96" w:rsidRDefault="00FD6F96"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FD6F96" w:rsidTr="00FD6F96">
        <w:trPr>
          <w:trHeight w:val="535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Координаційна рада з питань розвитку підприємництва</w:t>
            </w: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402" w:type="dxa"/>
            <w:hideMark/>
          </w:tcPr>
          <w:p w:rsidR="00FD6F96" w:rsidRDefault="00FD6F96"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FD6F96" w:rsidTr="00FD6F96">
        <w:trPr>
          <w:trHeight w:val="658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з питань контролю за роботою торгівлі, громадського харчування та побуту</w:t>
            </w: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щомісячно</w:t>
            </w:r>
          </w:p>
        </w:tc>
        <w:tc>
          <w:tcPr>
            <w:tcW w:w="3402" w:type="dxa"/>
            <w:hideMark/>
          </w:tcPr>
          <w:p w:rsidR="00FD6F96" w:rsidRDefault="00FD6F96"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FD6F96" w:rsidTr="00FD6F96">
        <w:trPr>
          <w:trHeight w:val="8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з питань роботи транспорту</w:t>
            </w: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щомісячно</w:t>
            </w:r>
          </w:p>
        </w:tc>
        <w:tc>
          <w:tcPr>
            <w:tcW w:w="3402" w:type="dxa"/>
            <w:hideMark/>
          </w:tcPr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Заступник міського голови </w:t>
            </w:r>
          </w:p>
          <w:p w:rsidR="00FD6F96" w:rsidRDefault="00FD6F96">
            <w:proofErr w:type="spellStart"/>
            <w:r>
              <w:rPr>
                <w:sz w:val="28"/>
                <w:lang w:val="uk-UA"/>
              </w:rPr>
              <w:t>Дубовський</w:t>
            </w:r>
            <w:proofErr w:type="spellEnd"/>
            <w:r>
              <w:rPr>
                <w:sz w:val="28"/>
                <w:lang w:val="uk-UA"/>
              </w:rPr>
              <w:t xml:space="preserve"> Б.В.</w:t>
            </w: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Балансова комісія з питань діяльності комунальних підприємств       торгівлі та побуту</w:t>
            </w:r>
          </w:p>
        </w:tc>
        <w:tc>
          <w:tcPr>
            <w:tcW w:w="2126" w:type="dxa"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щоквартально</w:t>
            </w:r>
          </w:p>
          <w:p w:rsidR="00FD6F96" w:rsidRDefault="00FD6F9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3402" w:type="dxa"/>
            <w:hideMark/>
          </w:tcPr>
          <w:p w:rsidR="00FD6F96" w:rsidRDefault="00FD6F96">
            <w:pPr>
              <w:snapToGrid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  <w:p w:rsidR="00F76D41" w:rsidRDefault="00F76D41">
            <w:pPr>
              <w:snapToGrid w:val="0"/>
              <w:rPr>
                <w:sz w:val="28"/>
                <w:lang w:val="uk-UA"/>
              </w:rPr>
            </w:pPr>
          </w:p>
          <w:p w:rsidR="00F76D41" w:rsidRDefault="00F76D41">
            <w:pPr>
              <w:snapToGrid w:val="0"/>
              <w:rPr>
                <w:sz w:val="28"/>
                <w:lang w:val="uk-UA"/>
              </w:rPr>
            </w:pP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Комісія з</w:t>
            </w:r>
            <w:r>
              <w:rPr>
                <w:sz w:val="28"/>
                <w:szCs w:val="28"/>
                <w:lang w:val="uk-UA"/>
              </w:rPr>
              <w:t xml:space="preserve"> питань тарифів</w:t>
            </w: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402" w:type="dxa"/>
            <w:hideMark/>
          </w:tcPr>
          <w:p w:rsidR="00FD6F96" w:rsidRDefault="00FD6F96">
            <w:pPr>
              <w:snapToGrid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Заступник міського голови </w:t>
            </w:r>
            <w:proofErr w:type="spellStart"/>
            <w:r>
              <w:rPr>
                <w:sz w:val="28"/>
                <w:lang w:val="uk-UA"/>
              </w:rPr>
              <w:t>Дубовський</w:t>
            </w:r>
            <w:proofErr w:type="spellEnd"/>
            <w:r>
              <w:rPr>
                <w:sz w:val="28"/>
                <w:lang w:val="uk-UA"/>
              </w:rPr>
              <w:t xml:space="preserve"> Б.В.</w:t>
            </w: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</w:tcPr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з питань проходження альтернативної (невійськової) служби</w:t>
            </w:r>
          </w:p>
          <w:p w:rsidR="00FD6F96" w:rsidRDefault="00FD6F96">
            <w:pPr>
              <w:rPr>
                <w:sz w:val="28"/>
                <w:lang w:val="uk-UA"/>
              </w:rPr>
            </w:pP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 мірі подання заяв</w:t>
            </w:r>
          </w:p>
        </w:tc>
        <w:tc>
          <w:tcPr>
            <w:tcW w:w="3402" w:type="dxa"/>
            <w:hideMark/>
          </w:tcPr>
          <w:p w:rsidR="00FD6F96" w:rsidRDefault="00FD6F96"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Комісія з питань техногенної екологічної безпеки та надзвичайних ситуацій </w:t>
            </w: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один раз у два місяці</w:t>
            </w:r>
          </w:p>
        </w:tc>
        <w:tc>
          <w:tcPr>
            <w:tcW w:w="3402" w:type="dxa"/>
            <w:hideMark/>
          </w:tcPr>
          <w:p w:rsidR="00FD6F96" w:rsidRDefault="00FD6F96">
            <w:pPr>
              <w:snapToGrid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Міський голова </w:t>
            </w:r>
            <w:proofErr w:type="spellStart"/>
            <w:r>
              <w:rPr>
                <w:sz w:val="28"/>
                <w:lang w:val="uk-UA"/>
              </w:rPr>
              <w:t>Ананко</w:t>
            </w:r>
            <w:proofErr w:type="spellEnd"/>
            <w:r>
              <w:rPr>
                <w:sz w:val="28"/>
                <w:lang w:val="uk-UA"/>
              </w:rPr>
              <w:t xml:space="preserve"> С.В. </w:t>
            </w: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із санітарного стану та благоустрою</w:t>
            </w: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щомісячно</w:t>
            </w:r>
          </w:p>
        </w:tc>
        <w:tc>
          <w:tcPr>
            <w:tcW w:w="3402" w:type="dxa"/>
            <w:hideMark/>
          </w:tcPr>
          <w:p w:rsidR="00FD6F96" w:rsidRDefault="00FD6F96">
            <w:pPr>
              <w:snapToGrid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</w:t>
            </w:r>
          </w:p>
          <w:p w:rsidR="00FD6F96" w:rsidRDefault="00FD6F96">
            <w:pPr>
              <w:snapToGrid w:val="0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Дубовський</w:t>
            </w:r>
            <w:proofErr w:type="spellEnd"/>
            <w:r>
              <w:rPr>
                <w:sz w:val="28"/>
                <w:lang w:val="uk-UA"/>
              </w:rPr>
              <w:t xml:space="preserve"> Б.В. </w:t>
            </w: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Міжвідомча комісія з розгляду питань, пов’язаних з відключенням  </w:t>
            </w:r>
          </w:p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споживачів від мереж центрального опалення та водопостачання</w:t>
            </w: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у </w:t>
            </w:r>
            <w:proofErr w:type="spellStart"/>
            <w:r>
              <w:rPr>
                <w:sz w:val="28"/>
                <w:lang w:val="uk-UA"/>
              </w:rPr>
              <w:t>міжопалюваль-ний</w:t>
            </w:r>
            <w:proofErr w:type="spellEnd"/>
            <w:r>
              <w:rPr>
                <w:sz w:val="28"/>
                <w:lang w:val="uk-UA"/>
              </w:rPr>
              <w:t xml:space="preserve"> період</w:t>
            </w:r>
          </w:p>
        </w:tc>
        <w:tc>
          <w:tcPr>
            <w:tcW w:w="3402" w:type="dxa"/>
            <w:hideMark/>
          </w:tcPr>
          <w:p w:rsidR="00FD6F96" w:rsidRDefault="00FD6F96">
            <w:pPr>
              <w:snapToGrid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</w:t>
            </w:r>
          </w:p>
          <w:p w:rsidR="00FD6F96" w:rsidRDefault="00FD6F96">
            <w:pPr>
              <w:snapToGrid w:val="0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Дубовський</w:t>
            </w:r>
            <w:proofErr w:type="spellEnd"/>
            <w:r>
              <w:rPr>
                <w:sz w:val="28"/>
                <w:lang w:val="uk-UA"/>
              </w:rPr>
              <w:t xml:space="preserve"> Б.В.</w:t>
            </w: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по визначенню технічного стану житлових будинків та громадських споруд</w:t>
            </w:r>
          </w:p>
        </w:tc>
        <w:tc>
          <w:tcPr>
            <w:tcW w:w="2126" w:type="dxa"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щотижня</w:t>
            </w:r>
          </w:p>
          <w:p w:rsidR="00FD6F96" w:rsidRDefault="00FD6F9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3402" w:type="dxa"/>
            <w:hideMark/>
          </w:tcPr>
          <w:p w:rsidR="00FD6F96" w:rsidRDefault="00FD6F96">
            <w:pPr>
              <w:snapToGrid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</w:t>
            </w:r>
          </w:p>
          <w:p w:rsidR="00FD6F96" w:rsidRDefault="00FD6F96">
            <w:pPr>
              <w:snapToGrid w:val="0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Дубовський</w:t>
            </w:r>
            <w:proofErr w:type="spellEnd"/>
            <w:r>
              <w:rPr>
                <w:sz w:val="28"/>
                <w:lang w:val="uk-UA"/>
              </w:rPr>
              <w:t xml:space="preserve"> Б.В.</w:t>
            </w: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з питань житлово-комунального  господарства, паливно-енергетичного комплексу та розрахунків</w:t>
            </w: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 мірі</w:t>
            </w:r>
          </w:p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подання заяв</w:t>
            </w:r>
          </w:p>
        </w:tc>
        <w:tc>
          <w:tcPr>
            <w:tcW w:w="3402" w:type="dxa"/>
            <w:hideMark/>
          </w:tcPr>
          <w:p w:rsidR="00FD6F96" w:rsidRDefault="00FD6F96">
            <w:pPr>
              <w:snapToGrid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</w:t>
            </w:r>
          </w:p>
          <w:p w:rsidR="00FD6F96" w:rsidRDefault="00FD6F96">
            <w:pPr>
              <w:snapToGrid w:val="0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Дубовський</w:t>
            </w:r>
            <w:proofErr w:type="spellEnd"/>
            <w:r>
              <w:rPr>
                <w:sz w:val="28"/>
                <w:lang w:val="uk-UA"/>
              </w:rPr>
              <w:t xml:space="preserve"> Б.В.</w:t>
            </w: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Балансова комісія з питань фінансово-господарської діяльності комунальних підприємств житлово-комунального господарства</w:t>
            </w:r>
          </w:p>
        </w:tc>
        <w:tc>
          <w:tcPr>
            <w:tcW w:w="2126" w:type="dxa"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щовівторка</w:t>
            </w:r>
          </w:p>
          <w:p w:rsidR="00FD6F96" w:rsidRDefault="00FD6F9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3402" w:type="dxa"/>
            <w:hideMark/>
          </w:tcPr>
          <w:p w:rsidR="00FD6F96" w:rsidRDefault="00FD6F96">
            <w:pPr>
              <w:snapToGrid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</w:t>
            </w:r>
          </w:p>
          <w:p w:rsidR="00FD6F96" w:rsidRDefault="00FD6F96">
            <w:pPr>
              <w:snapToGrid w:val="0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Дубовський</w:t>
            </w:r>
            <w:proofErr w:type="spellEnd"/>
            <w:r>
              <w:rPr>
                <w:sz w:val="28"/>
                <w:lang w:val="uk-UA"/>
              </w:rPr>
              <w:t xml:space="preserve"> Б.В.</w:t>
            </w: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</w:tcPr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Адміністративна комісія</w:t>
            </w:r>
          </w:p>
          <w:p w:rsidR="00FD6F96" w:rsidRDefault="00FD6F96">
            <w:pPr>
              <w:rPr>
                <w:sz w:val="28"/>
                <w:lang w:val="uk-UA"/>
              </w:rPr>
            </w:pP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1, 3 середа щомісячно</w:t>
            </w:r>
          </w:p>
        </w:tc>
        <w:tc>
          <w:tcPr>
            <w:tcW w:w="3402" w:type="dxa"/>
            <w:hideMark/>
          </w:tcPr>
          <w:p w:rsidR="00FD6F96" w:rsidRDefault="00FD6F96"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</w:tcPr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Громадські слухання з обговорення проекту містобудівної документації</w:t>
            </w:r>
          </w:p>
          <w:p w:rsidR="00FD6F96" w:rsidRDefault="00FD6F96">
            <w:pPr>
              <w:rPr>
                <w:sz w:val="28"/>
                <w:lang w:val="uk-UA"/>
              </w:rPr>
            </w:pP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 мірі подання</w:t>
            </w:r>
          </w:p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пропозицій</w:t>
            </w:r>
          </w:p>
        </w:tc>
        <w:tc>
          <w:tcPr>
            <w:tcW w:w="3402" w:type="dxa"/>
            <w:hideMark/>
          </w:tcPr>
          <w:p w:rsidR="00FD6F96" w:rsidRDefault="00FD6F96">
            <w:r>
              <w:rPr>
                <w:sz w:val="28"/>
                <w:lang w:val="uk-UA"/>
              </w:rPr>
              <w:t xml:space="preserve">Секретар міської ради </w:t>
            </w:r>
            <w:proofErr w:type="spellStart"/>
            <w:r>
              <w:rPr>
                <w:sz w:val="28"/>
                <w:lang w:val="uk-UA"/>
              </w:rPr>
              <w:t>Студанс</w:t>
            </w:r>
            <w:proofErr w:type="spellEnd"/>
            <w:r>
              <w:rPr>
                <w:sz w:val="28"/>
                <w:lang w:val="uk-UA"/>
              </w:rPr>
              <w:t xml:space="preserve"> Ю.І.</w:t>
            </w: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щодо регулювання діяльності у сфері розміщення зовнішньої реклами на території міста Сміла</w:t>
            </w: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 мірі подання</w:t>
            </w:r>
          </w:p>
          <w:p w:rsidR="00FD6F96" w:rsidRDefault="00FD6F96">
            <w:pPr>
              <w:snapToGrid w:val="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заяв</w:t>
            </w:r>
          </w:p>
        </w:tc>
        <w:tc>
          <w:tcPr>
            <w:tcW w:w="3402" w:type="dxa"/>
            <w:hideMark/>
          </w:tcPr>
          <w:p w:rsidR="00FD6F96" w:rsidRDefault="00FD6F96">
            <w:r>
              <w:rPr>
                <w:sz w:val="28"/>
                <w:lang w:val="uk-UA"/>
              </w:rPr>
              <w:t xml:space="preserve">Секретар міської ради </w:t>
            </w:r>
            <w:proofErr w:type="spellStart"/>
            <w:r>
              <w:rPr>
                <w:sz w:val="28"/>
                <w:lang w:val="uk-UA"/>
              </w:rPr>
              <w:t>Студанс</w:t>
            </w:r>
            <w:proofErr w:type="spellEnd"/>
            <w:r>
              <w:rPr>
                <w:sz w:val="28"/>
                <w:lang w:val="uk-UA"/>
              </w:rPr>
              <w:t xml:space="preserve"> Ю.І.</w:t>
            </w: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Конкурсна комісія щодо відбору виконавців робіт із землеустрою, оцінки земель та визначення виконавця земельних торгів на конкурентних засадах</w:t>
            </w: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 мірі подання заяв</w:t>
            </w:r>
          </w:p>
        </w:tc>
        <w:tc>
          <w:tcPr>
            <w:tcW w:w="3402" w:type="dxa"/>
            <w:hideMark/>
          </w:tcPr>
          <w:p w:rsidR="00FD6F96" w:rsidRDefault="00FD6F96">
            <w:r>
              <w:rPr>
                <w:sz w:val="28"/>
                <w:lang w:val="uk-UA"/>
              </w:rPr>
              <w:t xml:space="preserve">Секретар міської ради </w:t>
            </w:r>
            <w:proofErr w:type="spellStart"/>
            <w:r>
              <w:rPr>
                <w:sz w:val="28"/>
                <w:lang w:val="uk-UA"/>
              </w:rPr>
              <w:t>Студанс</w:t>
            </w:r>
            <w:proofErr w:type="spellEnd"/>
            <w:r>
              <w:rPr>
                <w:sz w:val="28"/>
                <w:lang w:val="uk-UA"/>
              </w:rPr>
              <w:t xml:space="preserve"> Ю.І.</w:t>
            </w: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ind w:right="-250" w:hanging="581"/>
              <w:jc w:val="right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Громадська комісія з житлових питань </w:t>
            </w: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щомісячно</w:t>
            </w:r>
          </w:p>
        </w:tc>
        <w:tc>
          <w:tcPr>
            <w:tcW w:w="3402" w:type="dxa"/>
            <w:hideMark/>
          </w:tcPr>
          <w:p w:rsidR="00FD6F96" w:rsidRDefault="00FD6F96">
            <w:pPr>
              <w:snapToGrid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ind w:right="-250" w:hanging="436"/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з питань контролю за погашенням заборгованості по заробітній платі та забезпеченню своєчасної сплати страхових внесків до Пенсійного фонду, надходжень до бюджетів всіх рівнів</w:t>
            </w:r>
          </w:p>
          <w:p w:rsidR="00F76D41" w:rsidRDefault="00F76D41">
            <w:pPr>
              <w:rPr>
                <w:sz w:val="28"/>
                <w:lang w:val="uk-UA"/>
              </w:rPr>
            </w:pPr>
          </w:p>
          <w:p w:rsidR="00F76D41" w:rsidRDefault="00F76D41">
            <w:pPr>
              <w:rPr>
                <w:sz w:val="28"/>
                <w:lang w:val="uk-UA"/>
              </w:rPr>
            </w:pP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щомісячно</w:t>
            </w:r>
          </w:p>
        </w:tc>
        <w:tc>
          <w:tcPr>
            <w:tcW w:w="3402" w:type="dxa"/>
            <w:hideMark/>
          </w:tcPr>
          <w:p w:rsidR="00FD6F96" w:rsidRDefault="00FD6F96">
            <w:pPr>
              <w:snapToGrid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Комісія з питань надання соціальних </w:t>
            </w:r>
            <w:proofErr w:type="spellStart"/>
            <w:r>
              <w:rPr>
                <w:sz w:val="28"/>
                <w:lang w:val="uk-UA"/>
              </w:rPr>
              <w:t>допомог</w:t>
            </w:r>
            <w:proofErr w:type="spellEnd"/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щочетверга</w:t>
            </w:r>
          </w:p>
        </w:tc>
        <w:tc>
          <w:tcPr>
            <w:tcW w:w="3402" w:type="dxa"/>
            <w:hideMark/>
          </w:tcPr>
          <w:p w:rsidR="00FD6F96" w:rsidRDefault="00FD6F96">
            <w:pPr>
              <w:snapToGrid w:val="0"/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Комісія з питань надання соціальних одноразових </w:t>
            </w:r>
            <w:proofErr w:type="spellStart"/>
            <w:r>
              <w:rPr>
                <w:sz w:val="28"/>
                <w:lang w:val="uk-UA"/>
              </w:rPr>
              <w:t>допомог</w:t>
            </w:r>
            <w:proofErr w:type="spellEnd"/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щомісячно</w:t>
            </w:r>
          </w:p>
        </w:tc>
        <w:tc>
          <w:tcPr>
            <w:tcW w:w="3402" w:type="dxa"/>
            <w:hideMark/>
          </w:tcPr>
          <w:p w:rsidR="00FD6F96" w:rsidRDefault="00FD6F96"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Координаційна рада з питань запобігання поширення ВІЛ-інфекції/ </w:t>
            </w:r>
            <w:proofErr w:type="spellStart"/>
            <w:r>
              <w:rPr>
                <w:sz w:val="28"/>
                <w:lang w:val="uk-UA"/>
              </w:rPr>
              <w:t>СНІДу</w:t>
            </w:r>
            <w:proofErr w:type="spellEnd"/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щоквартально</w:t>
            </w:r>
          </w:p>
        </w:tc>
        <w:tc>
          <w:tcPr>
            <w:tcW w:w="3402" w:type="dxa"/>
            <w:hideMark/>
          </w:tcPr>
          <w:p w:rsidR="00FD6F96" w:rsidRDefault="00FD6F96"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Міжвідомча координаційна комісія з питань боротьби з туберкульозом</w:t>
            </w: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щоквартально</w:t>
            </w:r>
          </w:p>
        </w:tc>
        <w:tc>
          <w:tcPr>
            <w:tcW w:w="3402" w:type="dxa"/>
            <w:hideMark/>
          </w:tcPr>
          <w:p w:rsidR="00FD6F96" w:rsidRDefault="00FD6F96">
            <w:r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FD6F96" w:rsidTr="00FD6F96">
        <w:trPr>
          <w:trHeight w:val="487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  <w:hideMark/>
          </w:tcPr>
          <w:p w:rsidR="00FD6F96" w:rsidRDefault="00FD6F96" w:rsidP="000F029F">
            <w:pPr>
              <w:keepNext/>
              <w:numPr>
                <w:ilvl w:val="7"/>
                <w:numId w:val="1"/>
              </w:numPr>
              <w:jc w:val="both"/>
              <w:outlineLvl w:val="7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Комісія з питань встановлення пенсій за особливі заслуги</w:t>
            </w: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щоквартально</w:t>
            </w:r>
          </w:p>
        </w:tc>
        <w:tc>
          <w:tcPr>
            <w:tcW w:w="3402" w:type="dxa"/>
            <w:hideMark/>
          </w:tcPr>
          <w:p w:rsidR="00FD6F96" w:rsidRDefault="00FD6F96"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  <w:hideMark/>
          </w:tcPr>
          <w:p w:rsidR="00FD6F96" w:rsidRDefault="00FD6F96">
            <w:pPr>
              <w:keepNext/>
              <w:jc w:val="both"/>
              <w:outlineLvl w:val="7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Координаційна рада з питань безпечної життєдіяльності населення</w:t>
            </w: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щоквартально</w:t>
            </w:r>
          </w:p>
        </w:tc>
        <w:tc>
          <w:tcPr>
            <w:tcW w:w="3402" w:type="dxa"/>
            <w:hideMark/>
          </w:tcPr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  <w:hideMark/>
          </w:tcPr>
          <w:p w:rsidR="00FD6F96" w:rsidRDefault="00FD6F96">
            <w:pPr>
              <w:keepNext/>
              <w:jc w:val="both"/>
              <w:outlineLvl w:val="7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Опікунська рада з питань опіки та піклування над повнолітніми недієздатними особами</w:t>
            </w: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двічі на місяць</w:t>
            </w:r>
          </w:p>
        </w:tc>
        <w:tc>
          <w:tcPr>
            <w:tcW w:w="3402" w:type="dxa"/>
            <w:hideMark/>
          </w:tcPr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FD6F96" w:rsidTr="00FD6F96">
        <w:trPr>
          <w:trHeight w:val="628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у справах захисту громадян, які постраждали внаслідок аварії на ЧАЕС</w:t>
            </w: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 мірі подання</w:t>
            </w:r>
          </w:p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заяв</w:t>
            </w:r>
          </w:p>
        </w:tc>
        <w:tc>
          <w:tcPr>
            <w:tcW w:w="3402" w:type="dxa"/>
            <w:hideMark/>
          </w:tcPr>
          <w:p w:rsidR="00FD6F96" w:rsidRDefault="00FD6F96"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Евакуаційна комісія</w:t>
            </w: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двічі на рік</w:t>
            </w:r>
          </w:p>
        </w:tc>
        <w:tc>
          <w:tcPr>
            <w:tcW w:w="3402" w:type="dxa"/>
            <w:hideMark/>
          </w:tcPr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з питань захисту прав дитини</w:t>
            </w: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щомісячно</w:t>
            </w:r>
          </w:p>
        </w:tc>
        <w:tc>
          <w:tcPr>
            <w:tcW w:w="3402" w:type="dxa"/>
            <w:hideMark/>
          </w:tcPr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Координаційна</w:t>
            </w:r>
            <w:proofErr w:type="spellEnd"/>
            <w:r>
              <w:rPr>
                <w:sz w:val="28"/>
                <w:szCs w:val="28"/>
              </w:rPr>
              <w:t xml:space="preserve"> рада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проф</w:t>
            </w:r>
            <w:proofErr w:type="gramEnd"/>
            <w:r>
              <w:rPr>
                <w:sz w:val="28"/>
                <w:szCs w:val="28"/>
              </w:rPr>
              <w:t>ілактики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правоп</w:t>
            </w:r>
            <w:proofErr w:type="spellEnd"/>
            <w:r>
              <w:rPr>
                <w:sz w:val="28"/>
                <w:szCs w:val="28"/>
                <w:lang w:val="uk-UA"/>
              </w:rPr>
              <w:t>о</w:t>
            </w:r>
            <w:proofErr w:type="spellStart"/>
            <w:r>
              <w:rPr>
                <w:sz w:val="28"/>
                <w:szCs w:val="28"/>
              </w:rPr>
              <w:t>рушень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запобігання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злочинності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серед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дітей</w:t>
            </w:r>
            <w:proofErr w:type="spellEnd"/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щомісячно</w:t>
            </w:r>
          </w:p>
        </w:tc>
        <w:tc>
          <w:tcPr>
            <w:tcW w:w="3402" w:type="dxa"/>
            <w:hideMark/>
          </w:tcPr>
          <w:p w:rsidR="00FD6F96" w:rsidRDefault="00FD6F96">
            <w:r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FD6F96" w:rsidTr="00FD6F96">
        <w:trPr>
          <w:trHeight w:val="637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Координаційна рада з питань сім’ї, гендерної рівності, демографічного розвитку та протидії торгівлі людьми</w:t>
            </w: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щоквартально</w:t>
            </w:r>
          </w:p>
        </w:tc>
        <w:tc>
          <w:tcPr>
            <w:tcW w:w="3402" w:type="dxa"/>
            <w:hideMark/>
          </w:tcPr>
          <w:p w:rsidR="00FD6F96" w:rsidRDefault="00FD6F96">
            <w:r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Координаційна рада з питань молодіжної політики</w:t>
            </w: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 мірі подання заяв</w:t>
            </w:r>
          </w:p>
        </w:tc>
        <w:tc>
          <w:tcPr>
            <w:tcW w:w="3402" w:type="dxa"/>
            <w:hideMark/>
          </w:tcPr>
          <w:p w:rsidR="00FD6F96" w:rsidRDefault="00FD6F96">
            <w:r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Громадська рада при виконавчому комітеті міської ради  </w:t>
            </w: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щомісячно</w:t>
            </w:r>
          </w:p>
        </w:tc>
        <w:tc>
          <w:tcPr>
            <w:tcW w:w="3402" w:type="dxa"/>
            <w:hideMark/>
          </w:tcPr>
          <w:p w:rsidR="00FD6F96" w:rsidRDefault="00FD6F96">
            <w:pPr>
              <w:snapToGrid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Керуючий справами </w:t>
            </w:r>
          </w:p>
          <w:p w:rsidR="00FD6F96" w:rsidRDefault="00FD6F96">
            <w:pPr>
              <w:snapToGrid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Яценко О.С.</w:t>
            </w: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Координаційна рада з питань оздоровлення, відпочинку, зайнятості дітей, учнівської молоді</w:t>
            </w: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щоквартально</w:t>
            </w:r>
          </w:p>
        </w:tc>
        <w:tc>
          <w:tcPr>
            <w:tcW w:w="3402" w:type="dxa"/>
            <w:hideMark/>
          </w:tcPr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 Карло Т.А.</w:t>
            </w:r>
          </w:p>
          <w:p w:rsidR="00F76D41" w:rsidRDefault="00F76D41"/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з питань попередження насильства в сім’ї та жорстокого поводження з дітьми</w:t>
            </w:r>
          </w:p>
        </w:tc>
        <w:tc>
          <w:tcPr>
            <w:tcW w:w="2126" w:type="dxa"/>
            <w:hideMark/>
          </w:tcPr>
          <w:p w:rsidR="00FD6F96" w:rsidRDefault="00FD6F96">
            <w:pPr>
              <w:snapToGrid w:val="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щоквартально</w:t>
            </w:r>
          </w:p>
        </w:tc>
        <w:tc>
          <w:tcPr>
            <w:tcW w:w="3402" w:type="dxa"/>
            <w:hideMark/>
          </w:tcPr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FD6F96" w:rsidTr="00FD6F96">
        <w:trPr>
          <w:trHeight w:val="668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Конкурсна комісія по заміщенню вакантних посад службовців місцевого самоврядування</w:t>
            </w: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при наявності вакантних посад</w:t>
            </w:r>
          </w:p>
        </w:tc>
        <w:tc>
          <w:tcPr>
            <w:tcW w:w="3402" w:type="dxa"/>
            <w:hideMark/>
          </w:tcPr>
          <w:p w:rsidR="00FD6F96" w:rsidRDefault="00FD6F96">
            <w:pPr>
              <w:snapToGrid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Керуючий справами</w:t>
            </w:r>
          </w:p>
          <w:p w:rsidR="00FD6F96" w:rsidRDefault="00FD6F96">
            <w:pPr>
              <w:snapToGrid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Яценко О.С.</w:t>
            </w: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</w:tcPr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Координаційна рада засобів масової інформації </w:t>
            </w:r>
          </w:p>
          <w:p w:rsidR="00FD6F96" w:rsidRDefault="00FD6F96">
            <w:pPr>
              <w:rPr>
                <w:sz w:val="28"/>
                <w:lang w:val="uk-UA"/>
              </w:rPr>
            </w:pP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Щотижня</w:t>
            </w:r>
          </w:p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(за потреби)</w:t>
            </w:r>
          </w:p>
        </w:tc>
        <w:tc>
          <w:tcPr>
            <w:tcW w:w="3402" w:type="dxa"/>
            <w:hideMark/>
          </w:tcPr>
          <w:p w:rsidR="00FD6F96" w:rsidRDefault="00FD6F96">
            <w:pPr>
              <w:snapToGrid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Керуючий справами </w:t>
            </w:r>
          </w:p>
          <w:p w:rsidR="00FD6F96" w:rsidRDefault="00FD6F96">
            <w:pPr>
              <w:snapToGrid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Яценко О.С.</w:t>
            </w:r>
          </w:p>
        </w:tc>
      </w:tr>
    </w:tbl>
    <w:p w:rsidR="00FD6F96" w:rsidRDefault="00FD6F96" w:rsidP="00FD6F96">
      <w:pPr>
        <w:rPr>
          <w:b/>
          <w:bCs/>
          <w:sz w:val="28"/>
          <w:lang w:val="uk-UA"/>
        </w:rPr>
      </w:pPr>
    </w:p>
    <w:p w:rsidR="00FD6F96" w:rsidRDefault="00FD6F96" w:rsidP="00FD6F96">
      <w:pPr>
        <w:pStyle w:val="a3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Загальні питання</w:t>
      </w:r>
    </w:p>
    <w:tbl>
      <w:tblPr>
        <w:tblW w:w="15168" w:type="dxa"/>
        <w:tblInd w:w="108" w:type="dxa"/>
        <w:tblLayout w:type="fixed"/>
        <w:tblLook w:val="04A0"/>
      </w:tblPr>
      <w:tblGrid>
        <w:gridCol w:w="828"/>
        <w:gridCol w:w="2385"/>
        <w:gridCol w:w="2268"/>
        <w:gridCol w:w="4347"/>
        <w:gridCol w:w="3072"/>
        <w:gridCol w:w="2268"/>
      </w:tblGrid>
      <w:tr w:rsidR="006C2275" w:rsidTr="00F76D41">
        <w:trPr>
          <w:gridAfter w:val="3"/>
          <w:wAfter w:w="9687" w:type="dxa"/>
        </w:trPr>
        <w:tc>
          <w:tcPr>
            <w:tcW w:w="3213" w:type="dxa"/>
            <w:gridSpan w:val="2"/>
          </w:tcPr>
          <w:p w:rsidR="006C2275" w:rsidRDefault="006C2275" w:rsidP="00F76D41">
            <w:pPr>
              <w:pStyle w:val="a6"/>
              <w:tabs>
                <w:tab w:val="left" w:pos="375"/>
              </w:tabs>
              <w:jc w:val="left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2268" w:type="dxa"/>
          </w:tcPr>
          <w:p w:rsidR="006C2275" w:rsidRDefault="006C2275" w:rsidP="006C2275">
            <w:pPr>
              <w:pStyle w:val="a6"/>
              <w:jc w:val="left"/>
            </w:pPr>
          </w:p>
        </w:tc>
      </w:tr>
      <w:tr w:rsidR="00FD6F96" w:rsidTr="00F76D41">
        <w:tc>
          <w:tcPr>
            <w:tcW w:w="828" w:type="dxa"/>
            <w:hideMark/>
          </w:tcPr>
          <w:p w:rsidR="00FD6F96" w:rsidRDefault="006C2275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4.1</w:t>
            </w:r>
            <w:r w:rsidR="00FD6F96">
              <w:rPr>
                <w:rFonts w:ascii="Times New Roman" w:hAnsi="Times New Roman" w:cs="Times New Roman"/>
                <w:b w:val="0"/>
                <w:sz w:val="28"/>
              </w:rPr>
              <w:t>.</w:t>
            </w:r>
          </w:p>
        </w:tc>
        <w:tc>
          <w:tcPr>
            <w:tcW w:w="9000" w:type="dxa"/>
            <w:gridSpan w:val="3"/>
          </w:tcPr>
          <w:p w:rsidR="00FD6F96" w:rsidRDefault="00FD6F96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Інформування облдержадміністрації про перелік основних заходів, які будуть проводитись в місті</w:t>
            </w:r>
          </w:p>
          <w:p w:rsidR="00FD6F96" w:rsidRDefault="00FD6F96">
            <w:pPr>
              <w:pStyle w:val="a3"/>
            </w:pPr>
          </w:p>
        </w:tc>
        <w:tc>
          <w:tcPr>
            <w:tcW w:w="3072" w:type="dxa"/>
          </w:tcPr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щотижня</w:t>
            </w:r>
          </w:p>
        </w:tc>
        <w:tc>
          <w:tcPr>
            <w:tcW w:w="2268" w:type="dxa"/>
          </w:tcPr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FD6F96" w:rsidRDefault="00F76D41" w:rsidP="00F76D41">
            <w:pPr>
              <w:pStyle w:val="a6"/>
              <w:ind w:left="-533" w:firstLine="284"/>
              <w:jc w:val="left"/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  </w:t>
            </w:r>
            <w:r w:rsidR="006C2275">
              <w:rPr>
                <w:rFonts w:ascii="Times New Roman" w:hAnsi="Times New Roman" w:cs="Times New Roman"/>
                <w:b w:val="0"/>
                <w:sz w:val="28"/>
              </w:rPr>
              <w:t>Омельченко Л.П.</w:t>
            </w:r>
          </w:p>
        </w:tc>
      </w:tr>
      <w:tr w:rsidR="00FD6F96" w:rsidTr="00F76D41">
        <w:tc>
          <w:tcPr>
            <w:tcW w:w="828" w:type="dxa"/>
            <w:hideMark/>
          </w:tcPr>
          <w:p w:rsidR="00FD6F96" w:rsidRDefault="006C2275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4.2</w:t>
            </w:r>
            <w:r w:rsidR="00FD6F96">
              <w:rPr>
                <w:rFonts w:ascii="Times New Roman" w:hAnsi="Times New Roman" w:cs="Times New Roman"/>
                <w:b w:val="0"/>
                <w:sz w:val="28"/>
              </w:rPr>
              <w:t>.</w:t>
            </w:r>
          </w:p>
        </w:tc>
        <w:tc>
          <w:tcPr>
            <w:tcW w:w="9000" w:type="dxa"/>
            <w:gridSpan w:val="3"/>
            <w:hideMark/>
          </w:tcPr>
          <w:p w:rsidR="00FD6F96" w:rsidRDefault="00FD6F96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Забезпечення постійної публікації питань, розглянутих виконкомом на сторінках друкованих засобах масової інформації, у матеріалах міського радіомовлення та телебачення</w:t>
            </w:r>
          </w:p>
        </w:tc>
        <w:tc>
          <w:tcPr>
            <w:tcW w:w="3072" w:type="dxa"/>
          </w:tcPr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постійно </w:t>
            </w:r>
          </w:p>
        </w:tc>
        <w:tc>
          <w:tcPr>
            <w:tcW w:w="2268" w:type="dxa"/>
          </w:tcPr>
          <w:p w:rsidR="00F76D41" w:rsidRDefault="00F76D41" w:rsidP="006C2275">
            <w:pPr>
              <w:pStyle w:val="a6"/>
              <w:jc w:val="left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FD6F96" w:rsidRDefault="006C2275" w:rsidP="006C2275">
            <w:pPr>
              <w:pStyle w:val="a6"/>
              <w:jc w:val="left"/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ОмельченкоЛ.П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>.</w:t>
            </w:r>
          </w:p>
        </w:tc>
      </w:tr>
    </w:tbl>
    <w:p w:rsidR="00FD6F96" w:rsidRDefault="00FD6F96" w:rsidP="00F76D41">
      <w:pPr>
        <w:pStyle w:val="a4"/>
        <w:outlineLvl w:val="0"/>
        <w:rPr>
          <w:rFonts w:ascii="Times New Roman" w:hAnsi="Times New Roman"/>
          <w:b/>
          <w:sz w:val="28"/>
        </w:rPr>
      </w:pPr>
    </w:p>
    <w:p w:rsidR="00FD6F96" w:rsidRDefault="00FD6F96" w:rsidP="00FD6F96">
      <w:pPr>
        <w:pStyle w:val="a4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V. Участь у  заходах  з  нагоди:</w:t>
      </w:r>
    </w:p>
    <w:tbl>
      <w:tblPr>
        <w:tblpPr w:leftFromText="180" w:rightFromText="180" w:vertAnchor="text" w:horzAnchor="margin" w:tblpXSpec="center" w:tblpY="229"/>
        <w:tblW w:w="0" w:type="auto"/>
        <w:tblLayout w:type="fixed"/>
        <w:tblLook w:val="04A0"/>
      </w:tblPr>
      <w:tblGrid>
        <w:gridCol w:w="9673"/>
        <w:gridCol w:w="641"/>
        <w:gridCol w:w="1985"/>
      </w:tblGrid>
      <w:tr w:rsidR="00FD6F96" w:rsidTr="00FD6F96">
        <w:tc>
          <w:tcPr>
            <w:tcW w:w="9673" w:type="dxa"/>
            <w:hideMark/>
          </w:tcPr>
          <w:p w:rsidR="00FD6F96" w:rsidRDefault="00FD6F96">
            <w:pPr>
              <w:jc w:val="both"/>
              <w:rPr>
                <w:b/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 xml:space="preserve">День </w:t>
            </w:r>
            <w:r w:rsidR="00B3021A">
              <w:rPr>
                <w:bCs/>
                <w:sz w:val="28"/>
                <w:lang w:val="uk-UA"/>
              </w:rPr>
              <w:t>Державного прапора України</w:t>
            </w:r>
          </w:p>
        </w:tc>
        <w:tc>
          <w:tcPr>
            <w:tcW w:w="641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1985" w:type="dxa"/>
            <w:hideMark/>
          </w:tcPr>
          <w:p w:rsidR="00FD6F96" w:rsidRDefault="00B3021A">
            <w:pPr>
              <w:rPr>
                <w:lang w:val="uk-UA"/>
              </w:rPr>
            </w:pPr>
            <w:r>
              <w:rPr>
                <w:sz w:val="28"/>
                <w:lang w:val="uk-UA"/>
              </w:rPr>
              <w:t>23</w:t>
            </w:r>
            <w:r w:rsidR="00FD6F96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серпня</w:t>
            </w:r>
          </w:p>
        </w:tc>
      </w:tr>
      <w:tr w:rsidR="00FD6F96" w:rsidTr="00FD6F96">
        <w:tc>
          <w:tcPr>
            <w:tcW w:w="9673" w:type="dxa"/>
            <w:hideMark/>
          </w:tcPr>
          <w:p w:rsidR="00FD6F96" w:rsidRDefault="00FD6F96">
            <w:pPr>
              <w:jc w:val="both"/>
              <w:rPr>
                <w:b/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 xml:space="preserve">День </w:t>
            </w:r>
            <w:r w:rsidR="00B3021A">
              <w:rPr>
                <w:bCs/>
                <w:sz w:val="28"/>
                <w:lang w:val="uk-UA"/>
              </w:rPr>
              <w:t>Незалежності України</w:t>
            </w:r>
          </w:p>
        </w:tc>
        <w:tc>
          <w:tcPr>
            <w:tcW w:w="641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1985" w:type="dxa"/>
            <w:hideMark/>
          </w:tcPr>
          <w:p w:rsidR="00FD6F96" w:rsidRDefault="00B3021A">
            <w:pPr>
              <w:rPr>
                <w:lang w:val="uk-UA"/>
              </w:rPr>
            </w:pPr>
            <w:r>
              <w:rPr>
                <w:sz w:val="28"/>
                <w:lang w:val="uk-UA"/>
              </w:rPr>
              <w:t>24 серпня</w:t>
            </w:r>
          </w:p>
        </w:tc>
      </w:tr>
      <w:tr w:rsidR="00FD6F96" w:rsidTr="00FD6F96">
        <w:tc>
          <w:tcPr>
            <w:tcW w:w="9673" w:type="dxa"/>
            <w:hideMark/>
          </w:tcPr>
          <w:p w:rsidR="00FD6F96" w:rsidRDefault="00FD6F96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 xml:space="preserve">День пам’яті </w:t>
            </w:r>
            <w:r w:rsidR="00B3021A">
              <w:rPr>
                <w:bCs/>
                <w:sz w:val="28"/>
                <w:lang w:val="uk-UA"/>
              </w:rPr>
              <w:t>захисників України</w:t>
            </w:r>
          </w:p>
        </w:tc>
        <w:tc>
          <w:tcPr>
            <w:tcW w:w="641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1985" w:type="dxa"/>
            <w:hideMark/>
          </w:tcPr>
          <w:p w:rsidR="00FD6F96" w:rsidRDefault="00B3021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29 серпня</w:t>
            </w:r>
          </w:p>
        </w:tc>
      </w:tr>
      <w:tr w:rsidR="00FD6F96" w:rsidTr="00FD6F96">
        <w:tc>
          <w:tcPr>
            <w:tcW w:w="9673" w:type="dxa"/>
            <w:hideMark/>
          </w:tcPr>
          <w:p w:rsidR="00FD6F96" w:rsidRPr="00B3021A" w:rsidRDefault="00FD6F96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</w:rPr>
              <w:t xml:space="preserve">День </w:t>
            </w:r>
            <w:r w:rsidR="00B3021A">
              <w:rPr>
                <w:bCs/>
                <w:sz w:val="28"/>
                <w:lang w:val="uk-UA"/>
              </w:rPr>
              <w:t>знань</w:t>
            </w:r>
          </w:p>
        </w:tc>
        <w:tc>
          <w:tcPr>
            <w:tcW w:w="641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1985" w:type="dxa"/>
            <w:hideMark/>
          </w:tcPr>
          <w:p w:rsidR="00FD6F96" w:rsidRDefault="00B3021A">
            <w:pPr>
              <w:rPr>
                <w:lang w:val="uk-UA"/>
              </w:rPr>
            </w:pPr>
            <w:r>
              <w:rPr>
                <w:sz w:val="28"/>
                <w:lang w:val="uk-UA"/>
              </w:rPr>
              <w:t>1 вересня</w:t>
            </w:r>
          </w:p>
        </w:tc>
      </w:tr>
      <w:tr w:rsidR="00FD6F96" w:rsidTr="00FD6F96">
        <w:tc>
          <w:tcPr>
            <w:tcW w:w="9673" w:type="dxa"/>
            <w:hideMark/>
          </w:tcPr>
          <w:p w:rsidR="00FD6F96" w:rsidRDefault="00B3021A">
            <w:pPr>
              <w:jc w:val="both"/>
              <w:rPr>
                <w:b/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День міста</w:t>
            </w:r>
          </w:p>
        </w:tc>
        <w:tc>
          <w:tcPr>
            <w:tcW w:w="641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1985" w:type="dxa"/>
            <w:hideMark/>
          </w:tcPr>
          <w:p w:rsidR="00FD6F96" w:rsidRDefault="00FD6F96">
            <w:pPr>
              <w:rPr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  <w:r w:rsidR="00B3021A">
              <w:rPr>
                <w:sz w:val="28"/>
                <w:lang w:val="uk-UA"/>
              </w:rPr>
              <w:t xml:space="preserve">1-12 вересня </w:t>
            </w:r>
          </w:p>
        </w:tc>
      </w:tr>
      <w:tr w:rsidR="00FD6F96" w:rsidTr="00FD6F96">
        <w:tc>
          <w:tcPr>
            <w:tcW w:w="9673" w:type="dxa"/>
            <w:hideMark/>
          </w:tcPr>
          <w:p w:rsidR="00FD6F96" w:rsidRDefault="00B3021A">
            <w:pPr>
              <w:jc w:val="both"/>
              <w:rPr>
                <w:b/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День партизанської слави</w:t>
            </w:r>
            <w:r w:rsidR="00FD6F96">
              <w:rPr>
                <w:bCs/>
                <w:sz w:val="28"/>
                <w:lang w:val="uk-UA"/>
              </w:rPr>
              <w:t xml:space="preserve"> </w:t>
            </w:r>
          </w:p>
        </w:tc>
        <w:tc>
          <w:tcPr>
            <w:tcW w:w="641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1985" w:type="dxa"/>
            <w:hideMark/>
          </w:tcPr>
          <w:p w:rsidR="00FD6F96" w:rsidRDefault="00FD6F96">
            <w:pPr>
              <w:rPr>
                <w:lang w:val="uk-UA"/>
              </w:rPr>
            </w:pPr>
            <w:r>
              <w:rPr>
                <w:sz w:val="28"/>
                <w:lang w:val="uk-UA"/>
              </w:rPr>
              <w:t xml:space="preserve">22 </w:t>
            </w:r>
            <w:r w:rsidR="00B3021A">
              <w:rPr>
                <w:sz w:val="28"/>
                <w:lang w:val="uk-UA"/>
              </w:rPr>
              <w:t>вересня</w:t>
            </w:r>
          </w:p>
        </w:tc>
      </w:tr>
      <w:tr w:rsidR="00FD6F96" w:rsidTr="00FD6F96">
        <w:tc>
          <w:tcPr>
            <w:tcW w:w="9673" w:type="dxa"/>
            <w:hideMark/>
          </w:tcPr>
          <w:p w:rsidR="00FD6F96" w:rsidRDefault="00FD6F96">
            <w:pPr>
              <w:jc w:val="both"/>
              <w:rPr>
                <w:b/>
                <w:bCs/>
                <w:sz w:val="28"/>
                <w:lang w:val="uk-UA"/>
              </w:rPr>
            </w:pPr>
          </w:p>
        </w:tc>
        <w:tc>
          <w:tcPr>
            <w:tcW w:w="641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985" w:type="dxa"/>
            <w:hideMark/>
          </w:tcPr>
          <w:p w:rsidR="00FD6F96" w:rsidRDefault="00FD6F96">
            <w:pPr>
              <w:rPr>
                <w:sz w:val="28"/>
                <w:lang w:val="uk-UA"/>
              </w:rPr>
            </w:pPr>
          </w:p>
        </w:tc>
      </w:tr>
    </w:tbl>
    <w:p w:rsidR="00FD6F96" w:rsidRDefault="00FD6F96" w:rsidP="00FD6F96">
      <w:pPr>
        <w:pStyle w:val="a4"/>
        <w:jc w:val="center"/>
        <w:outlineLvl w:val="0"/>
        <w:rPr>
          <w:rFonts w:ascii="Times New Roman" w:hAnsi="Times New Roman"/>
          <w:b/>
          <w:sz w:val="28"/>
        </w:rPr>
      </w:pPr>
    </w:p>
    <w:p w:rsidR="00FD6F96" w:rsidRDefault="00FD6F96" w:rsidP="00FD6F96">
      <w:pPr>
        <w:pStyle w:val="a4"/>
        <w:jc w:val="center"/>
        <w:outlineLvl w:val="0"/>
        <w:rPr>
          <w:rFonts w:ascii="Times New Roman" w:hAnsi="Times New Roman"/>
          <w:b/>
          <w:sz w:val="28"/>
        </w:rPr>
      </w:pPr>
    </w:p>
    <w:p w:rsidR="00FD6F96" w:rsidRDefault="00FD6F96" w:rsidP="00FD6F96">
      <w:pPr>
        <w:pStyle w:val="a4"/>
        <w:jc w:val="center"/>
        <w:outlineLvl w:val="0"/>
        <w:rPr>
          <w:rFonts w:ascii="Times New Roman" w:hAnsi="Times New Roman"/>
          <w:b/>
          <w:sz w:val="28"/>
        </w:rPr>
      </w:pPr>
    </w:p>
    <w:p w:rsidR="00FD6F96" w:rsidRDefault="00FD6F96" w:rsidP="00FD6F96">
      <w:pPr>
        <w:pStyle w:val="a4"/>
        <w:jc w:val="center"/>
        <w:outlineLvl w:val="0"/>
        <w:rPr>
          <w:rFonts w:ascii="Times New Roman" w:hAnsi="Times New Roman"/>
          <w:b/>
          <w:sz w:val="28"/>
        </w:rPr>
      </w:pPr>
    </w:p>
    <w:p w:rsidR="00FD6F96" w:rsidRDefault="00FD6F96" w:rsidP="00FD6F96">
      <w:pPr>
        <w:pStyle w:val="a4"/>
        <w:jc w:val="center"/>
        <w:outlineLvl w:val="0"/>
        <w:rPr>
          <w:rFonts w:ascii="Times New Roman" w:hAnsi="Times New Roman"/>
          <w:b/>
          <w:sz w:val="28"/>
        </w:rPr>
      </w:pPr>
    </w:p>
    <w:p w:rsidR="00FD6F96" w:rsidRDefault="00FD6F96" w:rsidP="00FD6F96">
      <w:pPr>
        <w:pStyle w:val="a4"/>
        <w:jc w:val="center"/>
        <w:outlineLvl w:val="0"/>
        <w:rPr>
          <w:rFonts w:ascii="Times New Roman" w:hAnsi="Times New Roman"/>
          <w:b/>
          <w:sz w:val="28"/>
        </w:rPr>
      </w:pPr>
    </w:p>
    <w:p w:rsidR="00FD6F96" w:rsidRDefault="00FD6F96" w:rsidP="00FD6F96">
      <w:pPr>
        <w:pStyle w:val="a4"/>
        <w:jc w:val="center"/>
        <w:outlineLvl w:val="0"/>
        <w:rPr>
          <w:rFonts w:ascii="Times New Roman" w:hAnsi="Times New Roman"/>
          <w:b/>
          <w:sz w:val="28"/>
        </w:rPr>
      </w:pPr>
    </w:p>
    <w:p w:rsidR="00FD6F96" w:rsidRDefault="00FD6F96" w:rsidP="00FD6F96">
      <w:pPr>
        <w:pStyle w:val="a4"/>
        <w:jc w:val="center"/>
        <w:outlineLvl w:val="0"/>
        <w:rPr>
          <w:rFonts w:ascii="Times New Roman" w:hAnsi="Times New Roman"/>
          <w:b/>
          <w:sz w:val="28"/>
        </w:rPr>
      </w:pPr>
    </w:p>
    <w:p w:rsidR="00FD6F96" w:rsidRDefault="00FD6F96" w:rsidP="00FD6F96">
      <w:pPr>
        <w:pStyle w:val="a6"/>
        <w:jc w:val="both"/>
        <w:rPr>
          <w:rFonts w:ascii="Times New Roman" w:hAnsi="Times New Roman" w:cs="Times New Roman"/>
          <w:b w:val="0"/>
          <w:sz w:val="28"/>
        </w:rPr>
      </w:pPr>
    </w:p>
    <w:p w:rsidR="00FD6F96" w:rsidRDefault="00FD6F96" w:rsidP="00FD6F96">
      <w:pPr>
        <w:ind w:left="708" w:firstLine="708"/>
        <w:jc w:val="both"/>
        <w:rPr>
          <w:sz w:val="28"/>
          <w:szCs w:val="28"/>
          <w:lang w:val="uk-UA"/>
        </w:rPr>
      </w:pPr>
    </w:p>
    <w:p w:rsidR="00FD6F96" w:rsidRPr="00F76D41" w:rsidRDefault="00FD6F96" w:rsidP="00F76D41">
      <w:pPr>
        <w:ind w:left="7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Оксана ЯЦЕНКО</w:t>
      </w:r>
    </w:p>
    <w:p w:rsidR="00FD6F96" w:rsidRDefault="00FD6F96" w:rsidP="00FD6F96">
      <w:pPr>
        <w:pStyle w:val="a4"/>
        <w:rPr>
          <w:rFonts w:ascii="Times New Roman" w:hAnsi="Times New Roman" w:cs="Times New Roman"/>
        </w:rPr>
      </w:pPr>
    </w:p>
    <w:p w:rsidR="00FD6F96" w:rsidRDefault="00B3021A" w:rsidP="00FD6F96">
      <w:pPr>
        <w:pStyle w:val="a4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Людмила ОМЕЛЬЧЕНКО</w:t>
      </w:r>
    </w:p>
    <w:p w:rsidR="00B3021A" w:rsidRDefault="00B3021A" w:rsidP="00FD6F96">
      <w:pPr>
        <w:pStyle w:val="a4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Олена ШЕВЧЕНКО</w:t>
      </w:r>
    </w:p>
    <w:p w:rsidR="00FD6F96" w:rsidRDefault="00FD6F96" w:rsidP="00FD6F96">
      <w:pPr>
        <w:pStyle w:val="a4"/>
        <w:ind w:left="708" w:firstLine="708"/>
        <w:rPr>
          <w:rFonts w:ascii="Times New Roman" w:hAnsi="Times New Roman" w:cs="Times New Roman"/>
        </w:rPr>
      </w:pPr>
    </w:p>
    <w:p w:rsidR="00FD6F96" w:rsidRDefault="00FD6F96" w:rsidP="00FD6F96">
      <w:pPr>
        <w:pStyle w:val="a4"/>
        <w:ind w:left="708" w:firstLine="708"/>
        <w:rPr>
          <w:rFonts w:ascii="Times New Roman" w:hAnsi="Times New Roman" w:cs="Times New Roman"/>
        </w:rPr>
      </w:pPr>
    </w:p>
    <w:p w:rsidR="00FD6F96" w:rsidRDefault="00FD6F96" w:rsidP="00FD6F96">
      <w:pPr>
        <w:pStyle w:val="a4"/>
        <w:ind w:left="708" w:firstLine="708"/>
        <w:rPr>
          <w:rFonts w:ascii="Times New Roman" w:hAnsi="Times New Roman" w:cs="Times New Roman"/>
        </w:rPr>
      </w:pPr>
    </w:p>
    <w:p w:rsidR="00FD6F96" w:rsidRDefault="00FD6F96" w:rsidP="00FD6F96">
      <w:pPr>
        <w:pStyle w:val="a4"/>
        <w:ind w:left="708" w:firstLine="708"/>
        <w:rPr>
          <w:rFonts w:ascii="Times New Roman" w:hAnsi="Times New Roman" w:cs="Times New Roman"/>
        </w:rPr>
      </w:pPr>
    </w:p>
    <w:p w:rsidR="00FD6F96" w:rsidRDefault="00FD6F96" w:rsidP="00FD6F96">
      <w:pPr>
        <w:pStyle w:val="a4"/>
        <w:ind w:left="708" w:firstLine="708"/>
        <w:rPr>
          <w:rFonts w:ascii="Times New Roman" w:hAnsi="Times New Roman" w:cs="Times New Roman"/>
        </w:rPr>
      </w:pPr>
    </w:p>
    <w:p w:rsidR="00FD6F96" w:rsidRDefault="00FD6F96" w:rsidP="00FD6F96">
      <w:pPr>
        <w:pStyle w:val="a4"/>
        <w:ind w:left="708" w:firstLine="708"/>
        <w:rPr>
          <w:rFonts w:ascii="Times New Roman" w:hAnsi="Times New Roman" w:cs="Times New Roman"/>
        </w:rPr>
      </w:pPr>
    </w:p>
    <w:p w:rsidR="00FD6F96" w:rsidRDefault="00FD6F96" w:rsidP="00FD6F96">
      <w:pPr>
        <w:pStyle w:val="a4"/>
        <w:ind w:left="708" w:firstLine="708"/>
        <w:rPr>
          <w:rFonts w:ascii="Times New Roman" w:hAnsi="Times New Roman" w:cs="Times New Roman"/>
        </w:rPr>
      </w:pPr>
    </w:p>
    <w:p w:rsidR="00FD6F96" w:rsidRDefault="00FD6F96" w:rsidP="00FD6F96">
      <w:pPr>
        <w:pStyle w:val="a4"/>
        <w:ind w:left="708" w:firstLine="708"/>
        <w:rPr>
          <w:rFonts w:ascii="Times New Roman" w:hAnsi="Times New Roman" w:cs="Times New Roman"/>
        </w:rPr>
      </w:pPr>
    </w:p>
    <w:p w:rsidR="00FD6F96" w:rsidRDefault="00FD6F96" w:rsidP="00FD6F96">
      <w:pPr>
        <w:pStyle w:val="a4"/>
        <w:ind w:left="708" w:firstLine="708"/>
        <w:rPr>
          <w:rFonts w:ascii="Times New Roman" w:hAnsi="Times New Roman" w:cs="Times New Roman"/>
        </w:rPr>
      </w:pPr>
    </w:p>
    <w:p w:rsidR="00FD6F96" w:rsidRDefault="00FD6F96" w:rsidP="00FD6F96">
      <w:pPr>
        <w:pStyle w:val="a4"/>
        <w:ind w:left="708" w:firstLine="708"/>
        <w:rPr>
          <w:rFonts w:ascii="Times New Roman" w:hAnsi="Times New Roman" w:cs="Times New Roman"/>
        </w:rPr>
      </w:pPr>
    </w:p>
    <w:p w:rsidR="00FD6F96" w:rsidRDefault="00FD6F96" w:rsidP="00FD6F96">
      <w:pPr>
        <w:pStyle w:val="a4"/>
        <w:ind w:left="708" w:firstLine="708"/>
        <w:rPr>
          <w:rFonts w:ascii="Times New Roman" w:hAnsi="Times New Roman" w:cs="Times New Roman"/>
        </w:rPr>
      </w:pPr>
    </w:p>
    <w:p w:rsidR="00FD6F96" w:rsidRDefault="00FD6F96" w:rsidP="00FD6F96">
      <w:pPr>
        <w:pStyle w:val="a4"/>
        <w:ind w:left="708" w:firstLine="708"/>
        <w:rPr>
          <w:rFonts w:ascii="Times New Roman" w:hAnsi="Times New Roman" w:cs="Times New Roman"/>
        </w:rPr>
      </w:pPr>
    </w:p>
    <w:p w:rsidR="00FD6F96" w:rsidRDefault="00FD6F96" w:rsidP="00FD6F96">
      <w:pPr>
        <w:pStyle w:val="a4"/>
        <w:ind w:left="708" w:firstLine="708"/>
        <w:rPr>
          <w:rFonts w:ascii="Times New Roman" w:hAnsi="Times New Roman" w:cs="Times New Roman"/>
        </w:rPr>
      </w:pPr>
    </w:p>
    <w:p w:rsidR="00FD6F96" w:rsidRDefault="00FD6F96" w:rsidP="00FD6F96">
      <w:pPr>
        <w:pStyle w:val="a4"/>
        <w:ind w:left="708" w:firstLine="708"/>
        <w:rPr>
          <w:rFonts w:ascii="Times New Roman" w:hAnsi="Times New Roman" w:cs="Times New Roman"/>
        </w:rPr>
      </w:pPr>
    </w:p>
    <w:p w:rsidR="00FD6F96" w:rsidRDefault="00FD6F96" w:rsidP="00B3021A">
      <w:pPr>
        <w:pStyle w:val="a4"/>
        <w:rPr>
          <w:rFonts w:ascii="Times New Roman" w:hAnsi="Times New Roman" w:cs="Times New Roman"/>
        </w:rPr>
      </w:pPr>
    </w:p>
    <w:p w:rsidR="00540C13" w:rsidRPr="00FD6F96" w:rsidRDefault="00540C13">
      <w:pPr>
        <w:rPr>
          <w:lang w:val="uk-UA"/>
        </w:rPr>
      </w:pPr>
    </w:p>
    <w:sectPr w:rsidR="00540C13" w:rsidRPr="00FD6F96" w:rsidSect="00054160">
      <w:pgSz w:w="16838" w:h="11906" w:orient="landscape"/>
      <w:pgMar w:top="170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47449BF"/>
    <w:multiLevelType w:val="hybridMultilevel"/>
    <w:tmpl w:val="D8EA271E"/>
    <w:lvl w:ilvl="0" w:tplc="E2F214F0">
      <w:start w:val="1"/>
      <w:numFmt w:val="decimal"/>
      <w:lvlText w:val="3.%1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F76D41"/>
    <w:rsid w:val="000361F2"/>
    <w:rsid w:val="00054160"/>
    <w:rsid w:val="0022488A"/>
    <w:rsid w:val="002C67A2"/>
    <w:rsid w:val="00366416"/>
    <w:rsid w:val="003E15A6"/>
    <w:rsid w:val="004D26D2"/>
    <w:rsid w:val="004D6806"/>
    <w:rsid w:val="00540C13"/>
    <w:rsid w:val="006C2275"/>
    <w:rsid w:val="00790984"/>
    <w:rsid w:val="00793E15"/>
    <w:rsid w:val="007C5AEC"/>
    <w:rsid w:val="00964CBC"/>
    <w:rsid w:val="009C68BC"/>
    <w:rsid w:val="00B3021A"/>
    <w:rsid w:val="00CA2D60"/>
    <w:rsid w:val="00CC37B2"/>
    <w:rsid w:val="00D3664A"/>
    <w:rsid w:val="00E457B0"/>
    <w:rsid w:val="00E91596"/>
    <w:rsid w:val="00F76D41"/>
    <w:rsid w:val="00FD6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FD6F96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  <w:lang w:val="uk-UA"/>
    </w:rPr>
  </w:style>
  <w:style w:type="paragraph" w:styleId="8">
    <w:name w:val="heading 8"/>
    <w:basedOn w:val="a"/>
    <w:next w:val="a"/>
    <w:link w:val="80"/>
    <w:semiHidden/>
    <w:unhideWhenUsed/>
    <w:qFormat/>
    <w:rsid w:val="00FD6F96"/>
    <w:pPr>
      <w:keepNext/>
      <w:numPr>
        <w:ilvl w:val="7"/>
        <w:numId w:val="1"/>
      </w:numPr>
      <w:jc w:val="both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D6F96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80">
    <w:name w:val="Заголовок 8 Знак"/>
    <w:basedOn w:val="a0"/>
    <w:link w:val="8"/>
    <w:semiHidden/>
    <w:rsid w:val="00FD6F96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a3">
    <w:name w:val="Subtitle"/>
    <w:basedOn w:val="a"/>
    <w:next w:val="a4"/>
    <w:link w:val="a5"/>
    <w:qFormat/>
    <w:rsid w:val="00FD6F96"/>
    <w:pPr>
      <w:jc w:val="center"/>
    </w:pPr>
    <w:rPr>
      <w:rFonts w:ascii="Arial" w:hAnsi="Arial"/>
      <w:b/>
      <w:bCs/>
      <w:sz w:val="36"/>
      <w:lang w:val="uk-UA"/>
    </w:rPr>
  </w:style>
  <w:style w:type="character" w:customStyle="1" w:styleId="a5">
    <w:name w:val="Подзаголовок Знак"/>
    <w:basedOn w:val="a0"/>
    <w:link w:val="a3"/>
    <w:rsid w:val="00FD6F96"/>
    <w:rPr>
      <w:rFonts w:ascii="Arial" w:eastAsia="Times New Roman" w:hAnsi="Arial" w:cs="Times New Roman"/>
      <w:b/>
      <w:bCs/>
      <w:sz w:val="36"/>
      <w:szCs w:val="24"/>
      <w:lang w:val="uk-UA" w:eastAsia="ar-SA"/>
    </w:rPr>
  </w:style>
  <w:style w:type="paragraph" w:styleId="a6">
    <w:name w:val="Title"/>
    <w:basedOn w:val="a"/>
    <w:next w:val="a3"/>
    <w:link w:val="a7"/>
    <w:qFormat/>
    <w:rsid w:val="00FD6F96"/>
    <w:pPr>
      <w:jc w:val="center"/>
    </w:pPr>
    <w:rPr>
      <w:rFonts w:ascii="Arial" w:hAnsi="Arial" w:cs="Arial"/>
      <w:b/>
      <w:bCs/>
      <w:lang w:val="uk-UA"/>
    </w:rPr>
  </w:style>
  <w:style w:type="character" w:customStyle="1" w:styleId="a7">
    <w:name w:val="Название Знак"/>
    <w:basedOn w:val="a0"/>
    <w:link w:val="a6"/>
    <w:rsid w:val="00FD6F96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4">
    <w:name w:val="Body Text"/>
    <w:basedOn w:val="a"/>
    <w:link w:val="a8"/>
    <w:semiHidden/>
    <w:unhideWhenUsed/>
    <w:rsid w:val="00FD6F96"/>
    <w:pPr>
      <w:jc w:val="both"/>
    </w:pPr>
    <w:rPr>
      <w:rFonts w:ascii="Arial" w:hAnsi="Arial" w:cs="Arial"/>
      <w:lang w:val="uk-UA"/>
    </w:rPr>
  </w:style>
  <w:style w:type="character" w:customStyle="1" w:styleId="a8">
    <w:name w:val="Основной текст Знак"/>
    <w:basedOn w:val="a0"/>
    <w:link w:val="a4"/>
    <w:semiHidden/>
    <w:rsid w:val="00FD6F96"/>
    <w:rPr>
      <w:rFonts w:ascii="Arial" w:eastAsia="Times New Roman" w:hAnsi="Arial" w:cs="Arial"/>
      <w:sz w:val="24"/>
      <w:szCs w:val="24"/>
      <w:lang w:val="uk-UA" w:eastAsia="ar-SA"/>
    </w:rPr>
  </w:style>
  <w:style w:type="paragraph" w:styleId="a9">
    <w:name w:val="Balloon Text"/>
    <w:basedOn w:val="a"/>
    <w:link w:val="aa"/>
    <w:uiPriority w:val="99"/>
    <w:semiHidden/>
    <w:unhideWhenUsed/>
    <w:rsid w:val="000361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61F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87;&#1083;&#1072;&#1085;%203%20&#1082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9EC36-C4DF-44C6-86A8-DBFC74437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план 3 кв</Template>
  <TotalTime>21</TotalTime>
  <Pages>9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Тетяна</cp:lastModifiedBy>
  <cp:revision>4</cp:revision>
  <cp:lastPrinted>2021-06-15T13:31:00Z</cp:lastPrinted>
  <dcterms:created xsi:type="dcterms:W3CDTF">2021-06-15T13:12:00Z</dcterms:created>
  <dcterms:modified xsi:type="dcterms:W3CDTF">2021-06-30T12:29:00Z</dcterms:modified>
</cp:coreProperties>
</file>