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17" w:rsidRDefault="00ED2417" w:rsidP="00985367">
      <w:pPr>
        <w:pStyle w:val="Heading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844E68">
        <w:rPr>
          <w:rFonts w:ascii="Times New Roman" w:hAnsi="Times New Roman"/>
          <w:noProof/>
          <w:sz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36.75pt;height:47.25pt;visibility:visible">
            <v:imagedata r:id="rId5" o:title=""/>
          </v:shape>
        </w:pict>
      </w:r>
    </w:p>
    <w:p w:rsidR="00ED2417" w:rsidRPr="00985367" w:rsidRDefault="00ED2417" w:rsidP="00985367">
      <w:pPr>
        <w:rPr>
          <w:lang w:val="uk-UA"/>
        </w:rPr>
      </w:pPr>
    </w:p>
    <w:p w:rsidR="00ED2417" w:rsidRPr="00985367" w:rsidRDefault="00ED2417" w:rsidP="00985367">
      <w:pPr>
        <w:pStyle w:val="Heading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ED2417" w:rsidRPr="00985367" w:rsidRDefault="00ED2417" w:rsidP="00985367">
      <w:pPr>
        <w:pStyle w:val="Heading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ED2417" w:rsidRPr="00985367" w:rsidRDefault="00ED2417" w:rsidP="00985367">
      <w:pPr>
        <w:spacing w:after="60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/>
          <w:bCs/>
          <w:sz w:val="28"/>
          <w:szCs w:val="28"/>
          <w:lang w:val="uk-UA"/>
        </w:rPr>
        <w:t>А</w:t>
      </w:r>
    </w:p>
    <w:p w:rsidR="00ED2417" w:rsidRPr="002C382B" w:rsidRDefault="00ED2417" w:rsidP="002C382B">
      <w:pPr>
        <w:spacing w:before="240" w:after="6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382B">
        <w:rPr>
          <w:rFonts w:ascii="Times New Roman" w:hAnsi="Times New Roman"/>
          <w:b/>
          <w:bCs/>
          <w:sz w:val="28"/>
          <w:szCs w:val="28"/>
        </w:rPr>
        <w:t>Р О З П О Р Я Д Ж Е Н Н Я</w:t>
      </w:r>
    </w:p>
    <w:p w:rsidR="00ED2417" w:rsidRPr="00980144" w:rsidRDefault="00ED2417" w:rsidP="002C382B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417" w:rsidRPr="00743500" w:rsidRDefault="00ED2417" w:rsidP="002C382B">
      <w:pPr>
        <w:tabs>
          <w:tab w:val="left" w:pos="4510"/>
          <w:tab w:val="left" w:pos="471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30.09.2019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175р</w:t>
      </w:r>
    </w:p>
    <w:p w:rsidR="00ED2417" w:rsidRDefault="00ED2417" w:rsidP="005373BD">
      <w:pPr>
        <w:pStyle w:val="Title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ED2417" w:rsidRDefault="00ED2417" w:rsidP="005373BD">
      <w:pPr>
        <w:pStyle w:val="Title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ED2417" w:rsidRPr="006F7EF2" w:rsidRDefault="00ED2417" w:rsidP="005373BD">
      <w:pPr>
        <w:pStyle w:val="Title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ED2417" w:rsidRDefault="00ED2417" w:rsidP="005373BD">
      <w:pPr>
        <w:pStyle w:val="Title"/>
        <w:jc w:val="left"/>
        <w:rPr>
          <w:rFonts w:ascii="Times New Roman" w:hAnsi="Times New Roman"/>
        </w:rPr>
      </w:pPr>
    </w:p>
    <w:p w:rsidR="00ED2417" w:rsidRDefault="00ED2417" w:rsidP="005373BD">
      <w:pPr>
        <w:pStyle w:val="Title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п.п. 8, 20 ч. 4 ст. 42 Закону України від 21.05.1997№ 280/97-ВР “Про місцеве самоврядування в Україні”: </w:t>
      </w:r>
    </w:p>
    <w:p w:rsidR="00ED2417" w:rsidRPr="00FC7938" w:rsidRDefault="00ED2417" w:rsidP="005373BD">
      <w:pPr>
        <w:pStyle w:val="Subtitle"/>
      </w:pPr>
    </w:p>
    <w:p w:rsidR="00ED2417" w:rsidRPr="00BA09FB" w:rsidRDefault="00ED2417" w:rsidP="005373BD">
      <w:pPr>
        <w:pStyle w:val="Title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>
        <w:rPr>
          <w:rFonts w:ascii="Times New Roman" w:hAnsi="Times New Roman"/>
          <w:b w:val="0"/>
          <w:lang w:val="ru-RU"/>
        </w:rPr>
        <w:t>01</w:t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  <w:lang w:val="ru-RU"/>
        </w:rPr>
        <w:t>жовтня</w:t>
      </w:r>
      <w:r>
        <w:rPr>
          <w:rFonts w:ascii="Times New Roman" w:hAnsi="Times New Roman"/>
          <w:b w:val="0"/>
        </w:rPr>
        <w:t xml:space="preserve">  2019 року о 16 годині </w:t>
      </w:r>
      <w:r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>0 хвилин у сесійній</w:t>
      </w:r>
      <w:r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ED2417" w:rsidRDefault="00ED2417" w:rsidP="005373BD">
      <w:pPr>
        <w:pStyle w:val="Sub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питання, що потребують невідкладного розгляду та пов’язані із забезпеченням життєдіяльності</w:t>
      </w:r>
      <w:r w:rsidRPr="00A90E8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міста та здоров’ям його мешканців.</w:t>
      </w:r>
    </w:p>
    <w:p w:rsidR="00ED2417" w:rsidRPr="00DB5E7B" w:rsidRDefault="00ED2417" w:rsidP="00146C34">
      <w:pPr>
        <w:pStyle w:val="Subtitle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ED2417" w:rsidRPr="00DB5E7B" w:rsidRDefault="00ED2417" w:rsidP="005373BD">
      <w:pPr>
        <w:pStyle w:val="Title"/>
        <w:jc w:val="both"/>
        <w:rPr>
          <w:rFonts w:ascii="Times New Roman" w:hAnsi="Times New Roman"/>
          <w:b w:val="0"/>
        </w:rPr>
      </w:pP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</w:rPr>
      </w:pP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</w:rPr>
      </w:pP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</w:rPr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Default="00ED2417" w:rsidP="005373BD">
      <w:pPr>
        <w:pStyle w:val="BodyText"/>
      </w:pPr>
    </w:p>
    <w:p w:rsidR="00ED2417" w:rsidRPr="00F57F6A" w:rsidRDefault="00ED2417" w:rsidP="005373BD">
      <w:pPr>
        <w:pStyle w:val="BodyText"/>
      </w:pP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</w:rPr>
      </w:pPr>
    </w:p>
    <w:p w:rsidR="00ED2417" w:rsidRDefault="00ED2417" w:rsidP="007A03DE">
      <w:pPr>
        <w:pStyle w:val="Title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ED2417" w:rsidRDefault="00ED2417" w:rsidP="007A03DE">
      <w:pPr>
        <w:pStyle w:val="Title"/>
        <w:jc w:val="both"/>
        <w:rPr>
          <w:rFonts w:ascii="Times New Roman" w:hAnsi="Times New Roman"/>
          <w:b w:val="0"/>
        </w:rPr>
      </w:pP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r>
        <w:rPr>
          <w:rFonts w:ascii="Times New Roman" w:hAnsi="Times New Roman"/>
          <w:b w:val="0"/>
        </w:rPr>
        <w:t>ридичн</w:t>
      </w:r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І. ВЛАСЕНКО</w:t>
      </w: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</w:rPr>
      </w:pPr>
    </w:p>
    <w:p w:rsidR="00ED2417" w:rsidRDefault="00ED2417" w:rsidP="005373BD">
      <w:pPr>
        <w:pStyle w:val="Title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ED2417" w:rsidRPr="00D37B74" w:rsidRDefault="00ED2417" w:rsidP="005373BD">
      <w:pPr>
        <w:pStyle w:val="Title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 МИФОДЮК</w:t>
      </w:r>
    </w:p>
    <w:sectPr w:rsidR="00ED2417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609BD"/>
    <w:rsid w:val="00083BAB"/>
    <w:rsid w:val="00091E1B"/>
    <w:rsid w:val="000F220F"/>
    <w:rsid w:val="00101099"/>
    <w:rsid w:val="00112222"/>
    <w:rsid w:val="00146C34"/>
    <w:rsid w:val="00154894"/>
    <w:rsid w:val="00162318"/>
    <w:rsid w:val="00180A12"/>
    <w:rsid w:val="001B51D2"/>
    <w:rsid w:val="001D14EC"/>
    <w:rsid w:val="001D5956"/>
    <w:rsid w:val="001E2144"/>
    <w:rsid w:val="001E35DC"/>
    <w:rsid w:val="001E4D4F"/>
    <w:rsid w:val="00200B05"/>
    <w:rsid w:val="00215427"/>
    <w:rsid w:val="002A12A1"/>
    <w:rsid w:val="002A4DC0"/>
    <w:rsid w:val="002C382B"/>
    <w:rsid w:val="002E53C6"/>
    <w:rsid w:val="002E5952"/>
    <w:rsid w:val="00330F3A"/>
    <w:rsid w:val="00350104"/>
    <w:rsid w:val="003638FC"/>
    <w:rsid w:val="003952AB"/>
    <w:rsid w:val="003E171C"/>
    <w:rsid w:val="004A01EE"/>
    <w:rsid w:val="004D3A23"/>
    <w:rsid w:val="005027D2"/>
    <w:rsid w:val="005373BD"/>
    <w:rsid w:val="00550B60"/>
    <w:rsid w:val="00554C0E"/>
    <w:rsid w:val="005550D3"/>
    <w:rsid w:val="00602686"/>
    <w:rsid w:val="006238A1"/>
    <w:rsid w:val="00636ED8"/>
    <w:rsid w:val="0065318A"/>
    <w:rsid w:val="0066307A"/>
    <w:rsid w:val="006A572D"/>
    <w:rsid w:val="006B3D0E"/>
    <w:rsid w:val="006C76E3"/>
    <w:rsid w:val="006F7EF2"/>
    <w:rsid w:val="00710A09"/>
    <w:rsid w:val="00721873"/>
    <w:rsid w:val="00743500"/>
    <w:rsid w:val="0074770D"/>
    <w:rsid w:val="00757E7C"/>
    <w:rsid w:val="00777AF9"/>
    <w:rsid w:val="007837E0"/>
    <w:rsid w:val="00785397"/>
    <w:rsid w:val="007A03DE"/>
    <w:rsid w:val="007B6052"/>
    <w:rsid w:val="00814ADC"/>
    <w:rsid w:val="00826247"/>
    <w:rsid w:val="00844E68"/>
    <w:rsid w:val="008C5162"/>
    <w:rsid w:val="008E050F"/>
    <w:rsid w:val="00904D37"/>
    <w:rsid w:val="0092570B"/>
    <w:rsid w:val="00936EA9"/>
    <w:rsid w:val="00947CEF"/>
    <w:rsid w:val="00980144"/>
    <w:rsid w:val="00980CF3"/>
    <w:rsid w:val="00985367"/>
    <w:rsid w:val="009C3DBF"/>
    <w:rsid w:val="009E2E08"/>
    <w:rsid w:val="00A12C17"/>
    <w:rsid w:val="00A47194"/>
    <w:rsid w:val="00A50887"/>
    <w:rsid w:val="00A73BF8"/>
    <w:rsid w:val="00A90E86"/>
    <w:rsid w:val="00AA1ECF"/>
    <w:rsid w:val="00AA349E"/>
    <w:rsid w:val="00AB6800"/>
    <w:rsid w:val="00AD4DB1"/>
    <w:rsid w:val="00B255D2"/>
    <w:rsid w:val="00B263E6"/>
    <w:rsid w:val="00B263EA"/>
    <w:rsid w:val="00B52C4B"/>
    <w:rsid w:val="00B84B18"/>
    <w:rsid w:val="00BA09FB"/>
    <w:rsid w:val="00BA73DA"/>
    <w:rsid w:val="00C14634"/>
    <w:rsid w:val="00C36333"/>
    <w:rsid w:val="00CC78F7"/>
    <w:rsid w:val="00D37B74"/>
    <w:rsid w:val="00D711FB"/>
    <w:rsid w:val="00D96012"/>
    <w:rsid w:val="00DB5E7B"/>
    <w:rsid w:val="00EB3F0D"/>
    <w:rsid w:val="00ED2417"/>
    <w:rsid w:val="00F235E3"/>
    <w:rsid w:val="00F444ED"/>
    <w:rsid w:val="00F57F6A"/>
    <w:rsid w:val="00FB0894"/>
    <w:rsid w:val="00FC7938"/>
    <w:rsid w:val="00FD4549"/>
    <w:rsid w:val="00FF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link w:val="TitleChar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Normal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C38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C382B"/>
  </w:style>
  <w:style w:type="paragraph" w:customStyle="1" w:styleId="ShapkaDocumentu">
    <w:name w:val="Shapka Documentu"/>
    <w:basedOn w:val="Normal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">
    <w:name w:val="Назва документа"/>
    <w:basedOn w:val="Normal"/>
    <w:next w:val="Normal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DefaultParagraphFont"/>
    <w:uiPriority w:val="99"/>
    <w:rsid w:val="007837E0"/>
    <w:rPr>
      <w:rFonts w:cs="Times New Roman"/>
    </w:rPr>
  </w:style>
  <w:style w:type="character" w:customStyle="1" w:styleId="rvts15">
    <w:name w:val="rvts15"/>
    <w:basedOn w:val="DefaultParagraphFont"/>
    <w:uiPriority w:val="99"/>
    <w:rsid w:val="007837E0"/>
    <w:rPr>
      <w:rFonts w:cs="Times New Roman"/>
    </w:rPr>
  </w:style>
  <w:style w:type="paragraph" w:customStyle="1" w:styleId="rvps7">
    <w:name w:val="rvps7"/>
    <w:basedOn w:val="Normal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Normal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без абзаца Знак"/>
    <w:link w:val="a1"/>
    <w:uiPriority w:val="99"/>
    <w:locked/>
    <w:rsid w:val="001E2144"/>
    <w:rPr>
      <w:sz w:val="28"/>
      <w:lang w:val="uk-UA" w:eastAsia="uk-UA"/>
    </w:rPr>
  </w:style>
  <w:style w:type="paragraph" w:customStyle="1" w:styleId="a1">
    <w:name w:val="без абзаца"/>
    <w:basedOn w:val="Normal"/>
    <w:link w:val="a0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2">
    <w:name w:val="Нормальний текст"/>
    <w:basedOn w:val="Normal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">
    <w:name w:val="Абзац списка1"/>
    <w:basedOn w:val="Normal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3">
    <w:name w:val="Герб"/>
    <w:basedOn w:val="Normal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5373BD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373BD"/>
    <w:rPr>
      <w:rFonts w:ascii="Arial" w:hAnsi="Arial" w:cs="Arial"/>
      <w:sz w:val="24"/>
      <w:szCs w:val="24"/>
      <w:lang w:val="uk-UA"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5373BD"/>
    <w:pPr>
      <w:suppressAutoHyphens/>
      <w:spacing w:after="0" w:line="240" w:lineRule="auto"/>
      <w:jc w:val="center"/>
    </w:pPr>
    <w:rPr>
      <w:rFonts w:ascii="Arial" w:hAnsi="Arial" w:cs="Arial"/>
      <w:b/>
      <w:bCs/>
      <w:sz w:val="36"/>
      <w:szCs w:val="24"/>
      <w:lang w:val="uk-UA"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373BD"/>
    <w:rPr>
      <w:rFonts w:ascii="Arial" w:hAnsi="Arial" w:cs="Arial"/>
      <w:b/>
      <w:bCs/>
      <w:sz w:val="24"/>
      <w:szCs w:val="24"/>
      <w:lang w:val="uk-UA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134</Words>
  <Characters>769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Пользователь Windows</cp:lastModifiedBy>
  <cp:revision>2</cp:revision>
  <cp:lastPrinted>2019-09-30T13:33:00Z</cp:lastPrinted>
  <dcterms:created xsi:type="dcterms:W3CDTF">2019-09-30T14:21:00Z</dcterms:created>
  <dcterms:modified xsi:type="dcterms:W3CDTF">2019-09-30T14:21:00Z</dcterms:modified>
</cp:coreProperties>
</file>