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4" w:rsidRPr="006A4F46" w:rsidRDefault="00F42824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42824" w:rsidRDefault="00F42824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C304A1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F42824" w:rsidRPr="007837E0" w:rsidRDefault="00F42824" w:rsidP="007837E0">
      <w:pPr>
        <w:pStyle w:val="Title"/>
        <w:rPr>
          <w:noProof/>
        </w:rPr>
      </w:pPr>
    </w:p>
    <w:p w:rsidR="00F42824" w:rsidRPr="007837E0" w:rsidRDefault="00F42824" w:rsidP="007837E0">
      <w:pPr>
        <w:pStyle w:val="Title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F42824" w:rsidRPr="007837E0" w:rsidRDefault="00F42824" w:rsidP="007837E0">
      <w:pPr>
        <w:pStyle w:val="Title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F42824" w:rsidRPr="007837E0" w:rsidRDefault="00F42824" w:rsidP="007837E0">
      <w:pPr>
        <w:pStyle w:val="Title"/>
        <w:rPr>
          <w:rFonts w:ascii="Times New Roman" w:hAnsi="Times New Roman" w:cs="Times New Roman"/>
          <w:noProof/>
          <w:sz w:val="16"/>
          <w:szCs w:val="16"/>
        </w:rPr>
      </w:pPr>
    </w:p>
    <w:p w:rsidR="00F42824" w:rsidRPr="007837E0" w:rsidRDefault="00F42824" w:rsidP="007837E0">
      <w:pPr>
        <w:pStyle w:val="Title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F42824" w:rsidRPr="007837E0" w:rsidRDefault="00F42824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42824" w:rsidRPr="007837E0" w:rsidRDefault="00F42824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F42824" w:rsidRDefault="00F42824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__________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_____</w:t>
      </w:r>
    </w:p>
    <w:p w:rsidR="00F42824" w:rsidRDefault="00F42824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F42824" w:rsidRPr="007C7A61" w:rsidRDefault="00F42824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:rsidR="00F42824" w:rsidRDefault="00F4282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:rsidR="00F42824" w:rsidRDefault="00F4282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:rsidR="00F42824" w:rsidRDefault="00F4282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:rsidR="00F42824" w:rsidRDefault="00F4282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:rsidR="00F42824" w:rsidRDefault="00F4282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42824" w:rsidRDefault="00F4282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Відповідно до пп. 4 п. “а” ст. 28, п. 3 ч. 4 ст. 42, ч. 6 ст. 59 Закону України від 21.05.1997  № 280/97-ВР „Про місцеве самоврядування в Україні”,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України від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F42824" w:rsidRDefault="00F4282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F42824" w:rsidRPr="00AF4B4D" w:rsidRDefault="00F4282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зв’язку з тяжким матеріальним станом надати одноразову грошову         допомогу: </w:t>
      </w:r>
    </w:p>
    <w:p w:rsidR="00F42824" w:rsidRPr="00E10E65" w:rsidRDefault="00F42824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№1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№1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2824" w:rsidRDefault="00F42824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№2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№2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2824" w:rsidRPr="00E10E65" w:rsidRDefault="00F42824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№3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№3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2824" w:rsidRDefault="00F42824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№4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№4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2824" w:rsidRDefault="00F42824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№5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№5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грн.</w:t>
      </w:r>
    </w:p>
    <w:p w:rsidR="00F42824" w:rsidRDefault="00F42824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2824" w:rsidRDefault="00F42824" w:rsidP="00596EC0">
      <w:pPr>
        <w:tabs>
          <w:tab w:val="left" w:pos="-1587"/>
          <w:tab w:val="left" w:pos="-1458"/>
          <w:tab w:val="left" w:pos="-478"/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Pr="00A30444" w:rsidRDefault="00F42824" w:rsidP="00596EC0">
      <w:pPr>
        <w:tabs>
          <w:tab w:val="left" w:pos="-1587"/>
          <w:tab w:val="left" w:pos="-1458"/>
          <w:tab w:val="left" w:pos="-478"/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A78B8">
        <w:rPr>
          <w:rFonts w:ascii="Times New Roman" w:hAnsi="Times New Roman"/>
          <w:sz w:val="28"/>
          <w:szCs w:val="28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загальну суму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9A78B8">
        <w:rPr>
          <w:rFonts w:ascii="Times New Roman" w:hAnsi="Times New Roman"/>
          <w:sz w:val="28"/>
          <w:szCs w:val="28"/>
        </w:rPr>
        <w:t>) гривень.</w:t>
      </w:r>
    </w:p>
    <w:p w:rsidR="00F42824" w:rsidRPr="007C6072" w:rsidRDefault="00F42824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:rsidR="00F42824" w:rsidRDefault="00F42824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-142"/>
          <w:tab w:val="left" w:pos="0"/>
          <w:tab w:val="left" w:pos="180"/>
          <w:tab w:val="left" w:pos="1140"/>
          <w:tab w:val="left" w:pos="1985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F42824" w:rsidRDefault="00F42824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Default="00F42824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Юрій СТУДАНС</w:t>
      </w:r>
    </w:p>
    <w:p w:rsidR="00F42824" w:rsidRPr="0033234B" w:rsidRDefault="00F42824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2824" w:rsidRPr="005B6458" w:rsidRDefault="00F4282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F42824" w:rsidRPr="005B6458" w:rsidRDefault="00F42824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Олександр ЛИСЕНКО</w:t>
      </w:r>
    </w:p>
    <w:p w:rsidR="00F42824" w:rsidRDefault="00F42824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42824" w:rsidRPr="00057419" w:rsidRDefault="00F4282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F42824" w:rsidRDefault="00F42824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2824" w:rsidRPr="00057419" w:rsidRDefault="00F42824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F42824" w:rsidRDefault="00F42824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2824" w:rsidRPr="00057419" w:rsidRDefault="00F42824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F42824" w:rsidRPr="005B6458" w:rsidRDefault="00F4282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Pr="001D73AC" w:rsidRDefault="00F42824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F42824" w:rsidRPr="001D73AC" w:rsidRDefault="00F42824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42824" w:rsidRPr="00057419" w:rsidRDefault="00F42824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F42824" w:rsidRPr="005B6458" w:rsidRDefault="00F4282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24" w:rsidRPr="005B6458" w:rsidRDefault="00F4282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F42824" w:rsidRDefault="00F42824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Микола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F42824" w:rsidRPr="00FD2E0F" w:rsidRDefault="00F42824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F42824" w:rsidRPr="00FD2E0F" w:rsidRDefault="00F42824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F42824" w:rsidRPr="00FD2E0F" w:rsidSect="006C51AE">
      <w:pgSz w:w="11906" w:h="16838"/>
      <w:pgMar w:top="107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38B2"/>
    <w:rsid w:val="0002524C"/>
    <w:rsid w:val="00027C8D"/>
    <w:rsid w:val="00051892"/>
    <w:rsid w:val="00054E2A"/>
    <w:rsid w:val="00055364"/>
    <w:rsid w:val="00057419"/>
    <w:rsid w:val="000609BD"/>
    <w:rsid w:val="00063064"/>
    <w:rsid w:val="00064FCF"/>
    <w:rsid w:val="00075B35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9AA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91480"/>
    <w:rsid w:val="001978BD"/>
    <w:rsid w:val="001A306B"/>
    <w:rsid w:val="001A6E0B"/>
    <w:rsid w:val="001B7085"/>
    <w:rsid w:val="001C7FCF"/>
    <w:rsid w:val="001D027E"/>
    <w:rsid w:val="001D1AF5"/>
    <w:rsid w:val="001D73AC"/>
    <w:rsid w:val="001E2144"/>
    <w:rsid w:val="001E4D4F"/>
    <w:rsid w:val="001F3185"/>
    <w:rsid w:val="001F5C56"/>
    <w:rsid w:val="002050A2"/>
    <w:rsid w:val="0021386D"/>
    <w:rsid w:val="00215BD9"/>
    <w:rsid w:val="002333F0"/>
    <w:rsid w:val="00237C1D"/>
    <w:rsid w:val="002473B3"/>
    <w:rsid w:val="0025616A"/>
    <w:rsid w:val="002678D9"/>
    <w:rsid w:val="00276481"/>
    <w:rsid w:val="00281B78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E125A"/>
    <w:rsid w:val="002F14FA"/>
    <w:rsid w:val="002F55DB"/>
    <w:rsid w:val="002F67AB"/>
    <w:rsid w:val="003023B9"/>
    <w:rsid w:val="0033234B"/>
    <w:rsid w:val="00332CFE"/>
    <w:rsid w:val="00333967"/>
    <w:rsid w:val="003638FC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4059E7"/>
    <w:rsid w:val="00431AE8"/>
    <w:rsid w:val="004358A3"/>
    <w:rsid w:val="00436A65"/>
    <w:rsid w:val="0045228B"/>
    <w:rsid w:val="0046385E"/>
    <w:rsid w:val="004718E1"/>
    <w:rsid w:val="00477E2D"/>
    <w:rsid w:val="00481639"/>
    <w:rsid w:val="00484049"/>
    <w:rsid w:val="004859E8"/>
    <w:rsid w:val="004954DA"/>
    <w:rsid w:val="004A1B2A"/>
    <w:rsid w:val="004B4128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96EC0"/>
    <w:rsid w:val="005A56DE"/>
    <w:rsid w:val="005B6458"/>
    <w:rsid w:val="005B7929"/>
    <w:rsid w:val="005C0304"/>
    <w:rsid w:val="005C0AC8"/>
    <w:rsid w:val="005D07C1"/>
    <w:rsid w:val="005D0AF3"/>
    <w:rsid w:val="005E321F"/>
    <w:rsid w:val="00601217"/>
    <w:rsid w:val="00602686"/>
    <w:rsid w:val="00605DB3"/>
    <w:rsid w:val="0061396D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79D7"/>
    <w:rsid w:val="006A7CC6"/>
    <w:rsid w:val="006C40C0"/>
    <w:rsid w:val="006C51AE"/>
    <w:rsid w:val="006C7EFB"/>
    <w:rsid w:val="006D6163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94FCD"/>
    <w:rsid w:val="007A0260"/>
    <w:rsid w:val="007A3F22"/>
    <w:rsid w:val="007A502B"/>
    <w:rsid w:val="007C6072"/>
    <w:rsid w:val="007C7A61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970AD"/>
    <w:rsid w:val="008C1B3B"/>
    <w:rsid w:val="008C3C46"/>
    <w:rsid w:val="008D007A"/>
    <w:rsid w:val="008D5C2E"/>
    <w:rsid w:val="008D6C91"/>
    <w:rsid w:val="008E050F"/>
    <w:rsid w:val="008E05D5"/>
    <w:rsid w:val="008E4191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E08"/>
    <w:rsid w:val="00A026A6"/>
    <w:rsid w:val="00A12460"/>
    <w:rsid w:val="00A15B2D"/>
    <w:rsid w:val="00A22D3F"/>
    <w:rsid w:val="00A22DF1"/>
    <w:rsid w:val="00A30444"/>
    <w:rsid w:val="00A40036"/>
    <w:rsid w:val="00A51BE5"/>
    <w:rsid w:val="00A5781C"/>
    <w:rsid w:val="00A57AC5"/>
    <w:rsid w:val="00A6009B"/>
    <w:rsid w:val="00A65017"/>
    <w:rsid w:val="00A87AE2"/>
    <w:rsid w:val="00AA1ECF"/>
    <w:rsid w:val="00AA74C1"/>
    <w:rsid w:val="00AD016D"/>
    <w:rsid w:val="00AD24BE"/>
    <w:rsid w:val="00AD684E"/>
    <w:rsid w:val="00AD7D17"/>
    <w:rsid w:val="00AE7AC3"/>
    <w:rsid w:val="00AF1C1D"/>
    <w:rsid w:val="00AF4B4D"/>
    <w:rsid w:val="00B17384"/>
    <w:rsid w:val="00B255D2"/>
    <w:rsid w:val="00B263EA"/>
    <w:rsid w:val="00B26C85"/>
    <w:rsid w:val="00B4061F"/>
    <w:rsid w:val="00B56E1D"/>
    <w:rsid w:val="00B6541A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3A6D"/>
    <w:rsid w:val="00C1201A"/>
    <w:rsid w:val="00C239DF"/>
    <w:rsid w:val="00C304A1"/>
    <w:rsid w:val="00C32BA6"/>
    <w:rsid w:val="00C41AE9"/>
    <w:rsid w:val="00C42976"/>
    <w:rsid w:val="00C71362"/>
    <w:rsid w:val="00C732E7"/>
    <w:rsid w:val="00C766E7"/>
    <w:rsid w:val="00C8538E"/>
    <w:rsid w:val="00C95A04"/>
    <w:rsid w:val="00CA2B06"/>
    <w:rsid w:val="00CA3C36"/>
    <w:rsid w:val="00CA5AA5"/>
    <w:rsid w:val="00CB030B"/>
    <w:rsid w:val="00CB70A8"/>
    <w:rsid w:val="00CC1668"/>
    <w:rsid w:val="00CE65B7"/>
    <w:rsid w:val="00CE7579"/>
    <w:rsid w:val="00CF03E4"/>
    <w:rsid w:val="00D1637D"/>
    <w:rsid w:val="00D17770"/>
    <w:rsid w:val="00D22E53"/>
    <w:rsid w:val="00D37B74"/>
    <w:rsid w:val="00D52089"/>
    <w:rsid w:val="00D52A4F"/>
    <w:rsid w:val="00D55BDC"/>
    <w:rsid w:val="00D55D15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63B1"/>
    <w:rsid w:val="00E10E65"/>
    <w:rsid w:val="00E2626F"/>
    <w:rsid w:val="00E42FF6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E373E"/>
    <w:rsid w:val="00EE4546"/>
    <w:rsid w:val="00F10E22"/>
    <w:rsid w:val="00F127E4"/>
    <w:rsid w:val="00F32191"/>
    <w:rsid w:val="00F42824"/>
    <w:rsid w:val="00F45494"/>
    <w:rsid w:val="00F517D4"/>
    <w:rsid w:val="00F709EF"/>
    <w:rsid w:val="00F83497"/>
    <w:rsid w:val="00F8410C"/>
    <w:rsid w:val="00F915E2"/>
    <w:rsid w:val="00FA5103"/>
    <w:rsid w:val="00FC1527"/>
    <w:rsid w:val="00FC1D3D"/>
    <w:rsid w:val="00FC6C94"/>
    <w:rsid w:val="00FC7109"/>
    <w:rsid w:val="00FD2E0F"/>
    <w:rsid w:val="00FD7DF1"/>
    <w:rsid w:val="00FF4BD8"/>
    <w:rsid w:val="00FF5BCC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Normal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C38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Normal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">
    <w:name w:val="Назва документа"/>
    <w:basedOn w:val="Normal"/>
    <w:next w:val="Normal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DefaultParagraphFont"/>
    <w:uiPriority w:val="99"/>
    <w:rsid w:val="007837E0"/>
    <w:rPr>
      <w:rFonts w:cs="Times New Roman"/>
    </w:rPr>
  </w:style>
  <w:style w:type="character" w:customStyle="1" w:styleId="rvts15">
    <w:name w:val="rvts15"/>
    <w:basedOn w:val="DefaultParagraphFont"/>
    <w:uiPriority w:val="99"/>
    <w:rsid w:val="007837E0"/>
    <w:rPr>
      <w:rFonts w:cs="Times New Roman"/>
    </w:rPr>
  </w:style>
  <w:style w:type="paragraph" w:customStyle="1" w:styleId="rvps7">
    <w:name w:val="rvps7"/>
    <w:basedOn w:val="Normal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Normal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без абзаца Знак"/>
    <w:link w:val="a1"/>
    <w:uiPriority w:val="99"/>
    <w:locked/>
    <w:rsid w:val="001E2144"/>
    <w:rPr>
      <w:sz w:val="28"/>
      <w:lang w:val="uk-UA" w:eastAsia="uk-UA"/>
    </w:rPr>
  </w:style>
  <w:style w:type="paragraph" w:customStyle="1" w:styleId="a1">
    <w:name w:val="без абзаца"/>
    <w:basedOn w:val="Normal"/>
    <w:link w:val="a0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2">
    <w:name w:val="Нормальний текст"/>
    <w:basedOn w:val="Normal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">
    <w:name w:val="Абзац списка1"/>
    <w:basedOn w:val="Normal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3">
    <w:name w:val="Герб"/>
    <w:basedOn w:val="Normal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1885</TotalTime>
  <Pages>2</Pages>
  <Words>1797</Words>
  <Characters>1025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PV</cp:lastModifiedBy>
  <cp:revision>87</cp:revision>
  <cp:lastPrinted>2021-01-20T12:41:00Z</cp:lastPrinted>
  <dcterms:created xsi:type="dcterms:W3CDTF">2019-02-27T13:03:00Z</dcterms:created>
  <dcterms:modified xsi:type="dcterms:W3CDTF">2021-01-21T08:08:00Z</dcterms:modified>
</cp:coreProperties>
</file>