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96" w:rsidRDefault="00FD6F96" w:rsidP="00FD6F96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F96" w:rsidRDefault="00FD6F96" w:rsidP="00FD6F96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FD6F96" w:rsidRDefault="00FD6F96" w:rsidP="00FD6F96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>
        <w:rPr>
          <w:bCs/>
          <w:noProof/>
          <w:sz w:val="28"/>
          <w:szCs w:val="28"/>
          <w:lang w:val="uk-UA" w:eastAsia="ru-RU"/>
        </w:rPr>
        <w:t>ВИКОНАВЧИЙ КОМІТЕТ</w:t>
      </w:r>
    </w:p>
    <w:p w:rsidR="00FD6F96" w:rsidRDefault="00FD6F96" w:rsidP="00FD6F96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:rsidR="00FD6F96" w:rsidRDefault="00FD6F96" w:rsidP="00FD6F96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:rsidR="00FD6F96" w:rsidRDefault="00FD6F96" w:rsidP="00FD6F96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eastAsia="ru-RU"/>
        </w:rPr>
      </w:pPr>
    </w:p>
    <w:p w:rsidR="00FD6F96" w:rsidRDefault="00FD6F96" w:rsidP="00FD6F96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:rsidR="00FD6F96" w:rsidRDefault="00FD6F96" w:rsidP="00FD6F96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eastAsia="ru-RU"/>
        </w:rPr>
        <w:t xml:space="preserve"> _</w:t>
      </w:r>
      <w:r w:rsidR="007C5017">
        <w:rPr>
          <w:noProof/>
          <w:color w:val="000000"/>
          <w:sz w:val="28"/>
          <w:szCs w:val="28"/>
          <w:lang w:val="uk-UA" w:eastAsia="ru-RU"/>
        </w:rPr>
        <w:t>____</w:t>
      </w:r>
      <w:r w:rsidR="007C5017">
        <w:rPr>
          <w:noProof/>
          <w:color w:val="000000"/>
          <w:sz w:val="28"/>
          <w:szCs w:val="28"/>
          <w:u w:val="single"/>
          <w:lang w:val="uk-UA" w:eastAsia="ru-RU"/>
        </w:rPr>
        <w:t>13.01.2021</w:t>
      </w:r>
      <w:r>
        <w:rPr>
          <w:noProof/>
          <w:color w:val="000000"/>
          <w:sz w:val="28"/>
          <w:szCs w:val="28"/>
          <w:lang w:val="uk-UA" w:eastAsia="ru-RU"/>
        </w:rPr>
        <w:t xml:space="preserve">___                                                                              </w:t>
      </w:r>
      <w:r>
        <w:rPr>
          <w:noProof/>
          <w:color w:val="000000"/>
          <w:sz w:val="28"/>
          <w:szCs w:val="28"/>
          <w:lang w:eastAsia="ru-RU"/>
        </w:rPr>
        <w:t xml:space="preserve">№ </w:t>
      </w:r>
      <w:r w:rsidR="007C5017">
        <w:rPr>
          <w:noProof/>
          <w:color w:val="000000"/>
          <w:sz w:val="28"/>
          <w:szCs w:val="28"/>
          <w:lang w:val="uk-UA" w:eastAsia="ru-RU"/>
        </w:rPr>
        <w:t>__</w:t>
      </w:r>
      <w:r w:rsidR="007C5017">
        <w:rPr>
          <w:noProof/>
          <w:color w:val="000000"/>
          <w:sz w:val="28"/>
          <w:szCs w:val="28"/>
          <w:u w:val="single"/>
          <w:lang w:val="uk-UA" w:eastAsia="ru-RU"/>
        </w:rPr>
        <w:t>1</w:t>
      </w:r>
      <w:r>
        <w:rPr>
          <w:noProof/>
          <w:color w:val="000000"/>
          <w:sz w:val="28"/>
          <w:szCs w:val="28"/>
          <w:lang w:val="uk-UA" w:eastAsia="ru-RU"/>
        </w:rPr>
        <w:t>___</w:t>
      </w:r>
    </w:p>
    <w:p w:rsidR="00FD6F96" w:rsidRDefault="00FD6F96" w:rsidP="00FD6F96">
      <w:pPr>
        <w:rPr>
          <w:lang w:val="uk-UA"/>
        </w:rPr>
      </w:pPr>
    </w:p>
    <w:p w:rsidR="00FD6F96" w:rsidRPr="0047449A" w:rsidRDefault="00FD6F96" w:rsidP="00FD6F96">
      <w:pPr>
        <w:pStyle w:val="a6"/>
        <w:jc w:val="both"/>
        <w:rPr>
          <w:rFonts w:ascii="Times New Roman" w:hAnsi="Times New Roman" w:cs="Times New Roman"/>
          <w:b w:val="0"/>
          <w:sz w:val="22"/>
          <w:lang w:val="ru-RU"/>
        </w:rPr>
      </w:pPr>
    </w:p>
    <w:p w:rsidR="00FD6F96" w:rsidRDefault="00FD6F96" w:rsidP="00FD6F96">
      <w:pPr>
        <w:pStyle w:val="a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 план роботи виконавчого комітету</w:t>
      </w:r>
    </w:p>
    <w:p w:rsidR="00FD6F96" w:rsidRDefault="00C26C49" w:rsidP="00FD6F96">
      <w:pPr>
        <w:pStyle w:val="a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міської ради на </w:t>
      </w:r>
      <w:r w:rsidR="00923E9E">
        <w:rPr>
          <w:rFonts w:ascii="Times New Roman" w:hAnsi="Times New Roman" w:cs="Times New Roman"/>
          <w:b w:val="0"/>
          <w:sz w:val="28"/>
          <w:szCs w:val="28"/>
        </w:rPr>
        <w:t>1 квартал 2022</w:t>
      </w:r>
      <w:r w:rsidR="00FD6F96">
        <w:rPr>
          <w:rFonts w:ascii="Times New Roman" w:hAnsi="Times New Roman" w:cs="Times New Roman"/>
          <w:b w:val="0"/>
          <w:sz w:val="28"/>
          <w:szCs w:val="28"/>
        </w:rPr>
        <w:t xml:space="preserve"> року</w:t>
      </w:r>
    </w:p>
    <w:p w:rsidR="00FD6F96" w:rsidRDefault="00FD6F96" w:rsidP="00FD6F96">
      <w:pPr>
        <w:pStyle w:val="a6"/>
        <w:jc w:val="both"/>
        <w:rPr>
          <w:rFonts w:ascii="Times New Roman" w:hAnsi="Times New Roman" w:cs="Times New Roman"/>
          <w:b w:val="0"/>
        </w:rPr>
      </w:pPr>
    </w:p>
    <w:p w:rsidR="00FD6F96" w:rsidRDefault="00FD6F96" w:rsidP="00FD6F96">
      <w:pPr>
        <w:pStyle w:val="a6"/>
        <w:rPr>
          <w:rFonts w:ascii="Times New Roman" w:hAnsi="Times New Roman" w:cs="Times New Roman"/>
          <w:sz w:val="32"/>
        </w:rPr>
      </w:pPr>
    </w:p>
    <w:p w:rsidR="00FD6F96" w:rsidRDefault="00FD6F96" w:rsidP="00FD6F96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  <w:sz w:val="28"/>
        </w:rPr>
        <w:t xml:space="preserve">Відповідно до ст. 40, п. 3 ч. 4 ст. 42, ч. 6 ст. 59 Закону України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від 21.05.1997  № 280/97-ВР</w:t>
      </w:r>
      <w:r>
        <w:rPr>
          <w:rFonts w:ascii="Times New Roman" w:hAnsi="Times New Roman" w:cs="Times New Roman"/>
          <w:b w:val="0"/>
          <w:sz w:val="28"/>
        </w:rPr>
        <w:t xml:space="preserve"> “</w:t>
      </w:r>
      <w:r w:rsidR="005E3738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Про місцеве самоврядування в Україні”, п.3.3 розділу 3 Регламенту роботи виконавчого комітету Смілянської міської ради»</w:t>
      </w:r>
      <w:r w:rsidR="00F76D41">
        <w:rPr>
          <w:rFonts w:ascii="Times New Roman" w:hAnsi="Times New Roman" w:cs="Times New Roman"/>
          <w:b w:val="0"/>
          <w:sz w:val="28"/>
        </w:rPr>
        <w:t xml:space="preserve">, затвердженого 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6C2275">
        <w:rPr>
          <w:rFonts w:ascii="Times New Roman" w:hAnsi="Times New Roman" w:cs="Times New Roman"/>
          <w:b w:val="0"/>
          <w:sz w:val="28"/>
        </w:rPr>
        <w:t xml:space="preserve"> </w:t>
      </w:r>
      <w:r w:rsidR="00F76D41">
        <w:rPr>
          <w:rFonts w:ascii="Times New Roman" w:hAnsi="Times New Roman" w:cs="Times New Roman"/>
          <w:b w:val="0"/>
          <w:sz w:val="28"/>
        </w:rPr>
        <w:t>ріше</w:t>
      </w:r>
      <w:r w:rsidR="0019182C">
        <w:rPr>
          <w:rFonts w:ascii="Times New Roman" w:hAnsi="Times New Roman" w:cs="Times New Roman"/>
          <w:b w:val="0"/>
          <w:sz w:val="28"/>
        </w:rPr>
        <w:t>нням виконавчого комітету від 2</w:t>
      </w:r>
      <w:r w:rsidR="0019182C" w:rsidRPr="0019182C">
        <w:rPr>
          <w:rFonts w:ascii="Times New Roman" w:hAnsi="Times New Roman" w:cs="Times New Roman"/>
          <w:b w:val="0"/>
          <w:sz w:val="28"/>
        </w:rPr>
        <w:t>3</w:t>
      </w:r>
      <w:r w:rsidR="0019182C">
        <w:rPr>
          <w:rFonts w:ascii="Times New Roman" w:hAnsi="Times New Roman" w:cs="Times New Roman"/>
          <w:b w:val="0"/>
          <w:sz w:val="28"/>
        </w:rPr>
        <w:t>.</w:t>
      </w:r>
      <w:r w:rsidR="0019182C" w:rsidRPr="0019182C">
        <w:rPr>
          <w:rFonts w:ascii="Times New Roman" w:hAnsi="Times New Roman" w:cs="Times New Roman"/>
          <w:b w:val="0"/>
          <w:sz w:val="28"/>
        </w:rPr>
        <w:t>1</w:t>
      </w:r>
      <w:r w:rsidR="00F76D41">
        <w:rPr>
          <w:rFonts w:ascii="Times New Roman" w:hAnsi="Times New Roman" w:cs="Times New Roman"/>
          <w:b w:val="0"/>
          <w:sz w:val="28"/>
        </w:rPr>
        <w:t xml:space="preserve">2.2021 № </w:t>
      </w:r>
      <w:r w:rsidR="0019182C" w:rsidRPr="0019182C">
        <w:rPr>
          <w:rFonts w:ascii="Times New Roman" w:hAnsi="Times New Roman" w:cs="Times New Roman"/>
          <w:b w:val="0"/>
          <w:sz w:val="28"/>
        </w:rPr>
        <w:t>574</w:t>
      </w:r>
      <w:r w:rsidR="00F76D41">
        <w:rPr>
          <w:rFonts w:ascii="Times New Roman" w:hAnsi="Times New Roman" w:cs="Times New Roman"/>
          <w:b w:val="0"/>
          <w:sz w:val="28"/>
        </w:rPr>
        <w:t xml:space="preserve">, </w:t>
      </w:r>
      <w:r w:rsidR="006C2275">
        <w:rPr>
          <w:rFonts w:ascii="Times New Roman" w:hAnsi="Times New Roman" w:cs="Times New Roman"/>
          <w:b w:val="0"/>
          <w:sz w:val="28"/>
        </w:rPr>
        <w:t xml:space="preserve">рішення виконавчого комітету Смілянської міської ради від </w:t>
      </w:r>
      <w:r w:rsidR="0019182C" w:rsidRPr="0019182C">
        <w:rPr>
          <w:rFonts w:ascii="Times New Roman" w:hAnsi="Times New Roman" w:cs="Times New Roman"/>
          <w:b w:val="0"/>
          <w:sz w:val="28"/>
        </w:rPr>
        <w:t>23</w:t>
      </w:r>
      <w:r w:rsidR="0019182C">
        <w:rPr>
          <w:rFonts w:ascii="Times New Roman" w:hAnsi="Times New Roman" w:cs="Times New Roman"/>
          <w:b w:val="0"/>
          <w:sz w:val="28"/>
        </w:rPr>
        <w:t>.12.202</w:t>
      </w:r>
      <w:r w:rsidR="0019182C" w:rsidRPr="0019182C">
        <w:rPr>
          <w:rFonts w:ascii="Times New Roman" w:hAnsi="Times New Roman" w:cs="Times New Roman"/>
          <w:b w:val="0"/>
          <w:sz w:val="28"/>
        </w:rPr>
        <w:t>1</w:t>
      </w:r>
      <w:r w:rsidR="006C2275">
        <w:rPr>
          <w:rFonts w:ascii="Times New Roman" w:hAnsi="Times New Roman" w:cs="Times New Roman"/>
          <w:b w:val="0"/>
          <w:sz w:val="28"/>
        </w:rPr>
        <w:t xml:space="preserve"> №5</w:t>
      </w:r>
      <w:r w:rsidR="0019182C" w:rsidRPr="0019182C">
        <w:rPr>
          <w:rFonts w:ascii="Times New Roman" w:hAnsi="Times New Roman" w:cs="Times New Roman"/>
          <w:b w:val="0"/>
          <w:sz w:val="28"/>
        </w:rPr>
        <w:t>75</w:t>
      </w:r>
      <w:r w:rsidR="006C2275">
        <w:rPr>
          <w:rFonts w:ascii="Times New Roman" w:hAnsi="Times New Roman" w:cs="Times New Roman"/>
          <w:b w:val="0"/>
          <w:sz w:val="28"/>
        </w:rPr>
        <w:t xml:space="preserve"> «Про перспективний план роботи виконавчого комітету Смілянської міської ради».</w:t>
      </w:r>
    </w:p>
    <w:p w:rsidR="00FD6F96" w:rsidRDefault="00FD6F96" w:rsidP="00FD6F96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ВИРІШИВ:</w:t>
      </w:r>
    </w:p>
    <w:p w:rsidR="00FD6F96" w:rsidRDefault="00FD6F96" w:rsidP="00FD6F96">
      <w:pPr>
        <w:pStyle w:val="a3"/>
      </w:pPr>
    </w:p>
    <w:p w:rsidR="00FD6F96" w:rsidRDefault="00FD6F96" w:rsidP="00FD6F96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ab/>
        <w:t>1. Затвердити  план  роботи  виконавчого комітету  См</w:t>
      </w:r>
      <w:r w:rsidR="00C26C49">
        <w:rPr>
          <w:rFonts w:ascii="Times New Roman" w:hAnsi="Times New Roman" w:cs="Times New Roman"/>
          <w:b w:val="0"/>
          <w:sz w:val="28"/>
        </w:rPr>
        <w:t xml:space="preserve">ілянської  міської  ради  на   </w:t>
      </w:r>
      <w:r w:rsidR="001D6519">
        <w:rPr>
          <w:rFonts w:ascii="Times New Roman" w:hAnsi="Times New Roman" w:cs="Times New Roman"/>
          <w:b w:val="0"/>
          <w:sz w:val="28"/>
          <w:lang w:val="ru-RU"/>
        </w:rPr>
        <w:t>1</w:t>
      </w:r>
      <w:r w:rsidR="001D6519">
        <w:rPr>
          <w:rFonts w:ascii="Times New Roman" w:hAnsi="Times New Roman" w:cs="Times New Roman"/>
          <w:b w:val="0"/>
          <w:sz w:val="28"/>
          <w:szCs w:val="28"/>
        </w:rPr>
        <w:t xml:space="preserve"> квартал 202</w:t>
      </w:r>
      <w:r w:rsidR="001D6519">
        <w:rPr>
          <w:rFonts w:ascii="Times New Roman" w:hAnsi="Times New Roman" w:cs="Times New Roman"/>
          <w:b w:val="0"/>
          <w:sz w:val="28"/>
          <w:szCs w:val="28"/>
          <w:lang w:val="ru-RU"/>
        </w:rPr>
        <w:t>2</w:t>
      </w:r>
      <w:r w:rsidRPr="00FD6F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року  згідно  з додатком.</w:t>
      </w:r>
    </w:p>
    <w:p w:rsidR="00FD6F96" w:rsidRPr="007C5AEC" w:rsidRDefault="00FD6F96" w:rsidP="00FD6F96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ab/>
        <w:t xml:space="preserve">2. Контроль за виконанням рішення покласти на заступників міського голови відповідно до розподілу функціональних повноважень, керуючого справами виконавчого комітету </w:t>
      </w:r>
      <w:r w:rsidR="007C5AEC">
        <w:rPr>
          <w:rFonts w:ascii="Times New Roman" w:hAnsi="Times New Roman" w:cs="Times New Roman"/>
          <w:b w:val="0"/>
          <w:sz w:val="28"/>
        </w:rPr>
        <w:t>та відділ організаційної роботи, діловодства та контролю.</w:t>
      </w:r>
    </w:p>
    <w:p w:rsidR="00FD6F96" w:rsidRDefault="00FD6F96" w:rsidP="00FD6F96">
      <w:pPr>
        <w:pStyle w:val="a6"/>
        <w:rPr>
          <w:rFonts w:ascii="Times New Roman" w:hAnsi="Times New Roman" w:cs="Times New Roman"/>
          <w:sz w:val="28"/>
        </w:rPr>
      </w:pPr>
    </w:p>
    <w:p w:rsidR="00F76D41" w:rsidRDefault="00F76D41" w:rsidP="00F76D41">
      <w:pPr>
        <w:pStyle w:val="a3"/>
        <w:rPr>
          <w:lang w:val="ru-RU"/>
        </w:rPr>
      </w:pPr>
    </w:p>
    <w:p w:rsidR="00B514FF" w:rsidRPr="00B514FF" w:rsidRDefault="00B514FF" w:rsidP="00B514FF">
      <w:pPr>
        <w:pStyle w:val="a4"/>
        <w:rPr>
          <w:lang w:val="ru-RU"/>
        </w:rPr>
      </w:pPr>
    </w:p>
    <w:p w:rsidR="00FD6F96" w:rsidRPr="00B81E8C" w:rsidRDefault="00FD6F96" w:rsidP="00FD6F96">
      <w:pPr>
        <w:pStyle w:val="a3"/>
        <w:rPr>
          <w:lang w:val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Міський голова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 </w:t>
      </w:r>
      <w:r>
        <w:rPr>
          <w:sz w:val="28"/>
          <w:szCs w:val="28"/>
          <w:lang w:val="uk-UA" w:eastAsia="ru-RU"/>
        </w:rPr>
        <w:tab/>
        <w:t>Сергій АНАНКО</w:t>
      </w:r>
    </w:p>
    <w:p w:rsidR="00FD6F96" w:rsidRDefault="00FD6F96" w:rsidP="00FD6F96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:rsidR="00FD6F96" w:rsidRDefault="00FD6F96" w:rsidP="00FD6F96">
      <w:pPr>
        <w:suppressAutoHyphens w:val="0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ПОГОДЖЕНО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Юрій СТУДАНС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Перший заступник міського голови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Олександр ЛИСЕНКО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Заступник міського голови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Богдан ДУБОВСЬКИЙ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   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Заступник міського голови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Тетяна КАРЛО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Керуючий справами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Оксана ЯЦЕНКО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   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Юридичний відділ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Оксана СІЛКО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Начальник відділу</w:t>
      </w:r>
    </w:p>
    <w:p w:rsidR="004D680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організаційної роботи</w:t>
      </w:r>
      <w:r>
        <w:rPr>
          <w:sz w:val="28"/>
          <w:szCs w:val="28"/>
          <w:lang w:val="uk-UA" w:eastAsia="ru-RU"/>
        </w:rPr>
        <w:tab/>
      </w:r>
      <w:r w:rsidR="007C5AEC">
        <w:rPr>
          <w:sz w:val="28"/>
          <w:szCs w:val="28"/>
          <w:lang w:val="uk-UA" w:eastAsia="ru-RU"/>
        </w:rPr>
        <w:t xml:space="preserve">, </w:t>
      </w:r>
    </w:p>
    <w:p w:rsidR="00FD6F96" w:rsidRDefault="007C5AEC" w:rsidP="004D6806">
      <w:pPr>
        <w:suppressAutoHyphens w:val="0"/>
        <w:ind w:left="4956" w:hanging="4956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діловодства та контролю</w:t>
      </w:r>
      <w:r w:rsidR="004D6806">
        <w:rPr>
          <w:sz w:val="28"/>
          <w:szCs w:val="28"/>
          <w:lang w:val="uk-UA" w:eastAsia="ru-RU"/>
        </w:rPr>
        <w:tab/>
      </w:r>
      <w:r w:rsidR="004D6806">
        <w:rPr>
          <w:sz w:val="28"/>
          <w:szCs w:val="28"/>
          <w:lang w:val="uk-UA" w:eastAsia="ru-RU"/>
        </w:rPr>
        <w:tab/>
      </w:r>
      <w:r w:rsidR="004D6806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>Людмила ОМЕЛЬЧЕНКО</w:t>
      </w:r>
    </w:p>
    <w:p w:rsidR="00FD6F96" w:rsidRDefault="00FD6F96" w:rsidP="00FD6F96">
      <w:pPr>
        <w:suppressAutoHyphens w:val="0"/>
        <w:rPr>
          <w:rFonts w:ascii="Arial" w:hAnsi="Arial" w:cs="Arial"/>
          <w:lang w:val="uk-UA"/>
        </w:rPr>
        <w:sectPr w:rsidR="00FD6F96">
          <w:pgSz w:w="11906" w:h="16838"/>
          <w:pgMar w:top="1258" w:right="707" w:bottom="1134" w:left="1701" w:header="720" w:footer="720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740"/>
        <w:gridCol w:w="4308"/>
      </w:tblGrid>
      <w:tr w:rsidR="00FD6F96" w:rsidTr="00FD6F96">
        <w:tc>
          <w:tcPr>
            <w:tcW w:w="10740" w:type="dxa"/>
          </w:tcPr>
          <w:p w:rsidR="00FD6F96" w:rsidRDefault="00FD6F96">
            <w:pPr>
              <w:pStyle w:val="a6"/>
              <w:snapToGrid w:val="0"/>
              <w:jc w:val="both"/>
            </w:pPr>
          </w:p>
        </w:tc>
        <w:tc>
          <w:tcPr>
            <w:tcW w:w="4308" w:type="dxa"/>
            <w:hideMark/>
          </w:tcPr>
          <w:p w:rsidR="00FD6F96" w:rsidRDefault="00FD6F96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Додаток</w:t>
            </w:r>
          </w:p>
          <w:p w:rsidR="00FD6F96" w:rsidRDefault="00FD6F96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 рішення виконавчого комітету</w:t>
            </w:r>
          </w:p>
          <w:p w:rsidR="00FD6F96" w:rsidRDefault="00FD6F96">
            <w:pPr>
              <w:pStyle w:val="a6"/>
              <w:jc w:val="left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від  _</w:t>
            </w:r>
            <w:r w:rsidR="007C5017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_</w:t>
            </w:r>
            <w:r w:rsidR="007C5017" w:rsidRPr="007C5017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13.01.2021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__</w:t>
            </w:r>
            <w:r w:rsidR="007C501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№  ____</w:t>
            </w:r>
            <w:r w:rsidR="007C5017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</w:p>
        </w:tc>
      </w:tr>
      <w:tr w:rsidR="005D5E08" w:rsidTr="00FD6F96">
        <w:tc>
          <w:tcPr>
            <w:tcW w:w="10740" w:type="dxa"/>
          </w:tcPr>
          <w:p w:rsidR="005D5E08" w:rsidRDefault="005D5E08">
            <w:pPr>
              <w:pStyle w:val="a6"/>
              <w:snapToGrid w:val="0"/>
              <w:jc w:val="both"/>
              <w:rPr>
                <w:lang w:val="ru-RU"/>
              </w:rPr>
            </w:pPr>
          </w:p>
          <w:p w:rsidR="005D5E08" w:rsidRDefault="005D5E08" w:rsidP="005D5E08">
            <w:pPr>
              <w:pStyle w:val="a3"/>
              <w:rPr>
                <w:lang w:val="ru-RU"/>
              </w:rPr>
            </w:pPr>
          </w:p>
          <w:p w:rsidR="005D5E08" w:rsidRDefault="005D5E08" w:rsidP="005D5E08">
            <w:pPr>
              <w:pStyle w:val="a4"/>
              <w:rPr>
                <w:lang w:val="ru-RU"/>
              </w:rPr>
            </w:pPr>
          </w:p>
          <w:p w:rsidR="005D5E08" w:rsidRDefault="005D5E08" w:rsidP="005D5E08">
            <w:pPr>
              <w:pStyle w:val="a4"/>
              <w:rPr>
                <w:lang w:val="ru-RU"/>
              </w:rPr>
            </w:pPr>
          </w:p>
          <w:p w:rsidR="005D5E08" w:rsidRPr="005D5E08" w:rsidRDefault="005D5E08" w:rsidP="005D5E08">
            <w:pPr>
              <w:pStyle w:val="a4"/>
              <w:rPr>
                <w:lang w:val="ru-RU"/>
              </w:rPr>
            </w:pPr>
          </w:p>
        </w:tc>
        <w:tc>
          <w:tcPr>
            <w:tcW w:w="4308" w:type="dxa"/>
            <w:hideMark/>
          </w:tcPr>
          <w:p w:rsidR="005D5E08" w:rsidRDefault="005D5E08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D6F96" w:rsidRDefault="00FD6F96" w:rsidP="00FD6F96">
      <w:pPr>
        <w:pStyle w:val="a6"/>
        <w:rPr>
          <w:rFonts w:ascii="Times New Roman" w:hAnsi="Times New Roman" w:cs="Times New Roman"/>
          <w:b w:val="0"/>
          <w:sz w:val="28"/>
        </w:rPr>
      </w:pPr>
    </w:p>
    <w:p w:rsidR="00FD6F96" w:rsidRDefault="00FD6F96" w:rsidP="00FD6F96">
      <w:pPr>
        <w:pStyle w:val="a6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  Л  А  Н</w:t>
      </w:r>
    </w:p>
    <w:p w:rsidR="00FD6F96" w:rsidRDefault="00FD6F96" w:rsidP="00FD6F96">
      <w:pPr>
        <w:pStyle w:val="a6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роботи виконавчого комітету Смілянської міської ради на  </w:t>
      </w:r>
      <w:r w:rsidR="001D6519">
        <w:rPr>
          <w:rFonts w:ascii="Times New Roman" w:hAnsi="Times New Roman" w:cs="Times New Roman"/>
          <w:b w:val="0"/>
          <w:sz w:val="28"/>
          <w:szCs w:val="28"/>
          <w:lang w:val="ru-RU"/>
        </w:rPr>
        <w:t>1</w:t>
      </w:r>
      <w:r w:rsidR="00191479">
        <w:rPr>
          <w:rFonts w:ascii="Times New Roman" w:hAnsi="Times New Roman" w:cs="Times New Roman"/>
          <w:b w:val="0"/>
          <w:sz w:val="28"/>
          <w:szCs w:val="28"/>
        </w:rPr>
        <w:t xml:space="preserve"> квартал 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року</w:t>
      </w: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214"/>
        <w:gridCol w:w="2126"/>
        <w:gridCol w:w="1559"/>
        <w:gridCol w:w="1701"/>
        <w:gridCol w:w="142"/>
      </w:tblGrid>
      <w:tr w:rsidR="00FD6F96" w:rsidTr="00E4280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№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</w:rPr>
              <w:t>Назва заходів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Відповідальний за підготовку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Термін подачі матеріалів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F96" w:rsidRDefault="00FD6F96">
            <w:pPr>
              <w:pStyle w:val="a6"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Доповідають,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співдоповідають</w:t>
            </w:r>
            <w:proofErr w:type="spellEnd"/>
          </w:p>
        </w:tc>
      </w:tr>
      <w:tr w:rsidR="00FD6F96" w:rsidTr="00E4280A">
        <w:trPr>
          <w:cantSplit/>
          <w:trHeight w:val="304"/>
        </w:trPr>
        <w:tc>
          <w:tcPr>
            <w:tcW w:w="1531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 w:rsidP="0019147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u w:val="single"/>
              </w:rPr>
              <w:lastRenderedPageBreak/>
              <w:t>Засідання виконавчого комітету міської ради</w:t>
            </w:r>
          </w:p>
          <w:p w:rsidR="00191479" w:rsidRDefault="00191479" w:rsidP="00191479">
            <w:pPr>
              <w:pStyle w:val="a3"/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9213"/>
              <w:gridCol w:w="2127"/>
              <w:gridCol w:w="1559"/>
              <w:gridCol w:w="1691"/>
            </w:tblGrid>
            <w:tr w:rsidR="00191479" w:rsidTr="00191479">
              <w:tc>
                <w:tcPr>
                  <w:tcW w:w="705" w:type="dxa"/>
                </w:tcPr>
                <w:p w:rsidR="00191479" w:rsidRPr="00C12752" w:rsidRDefault="00191479" w:rsidP="00191479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27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9213" w:type="dxa"/>
                </w:tcPr>
                <w:p w:rsidR="00191479" w:rsidRDefault="00191479" w:rsidP="00191479">
                  <w:pPr>
                    <w:jc w:val="both"/>
                    <w:rPr>
                      <w:sz w:val="28"/>
                      <w:lang w:val="uk-UA"/>
                    </w:rPr>
                  </w:pPr>
                  <w:r>
                    <w:rPr>
                      <w:b/>
                      <w:sz w:val="28"/>
                      <w:u w:val="single"/>
                      <w:lang w:val="uk-UA"/>
                    </w:rPr>
                    <w:t xml:space="preserve">13 січня 2022 року </w:t>
                  </w:r>
                  <w:r>
                    <w:rPr>
                      <w:sz w:val="28"/>
                      <w:lang w:val="uk-UA"/>
                    </w:rPr>
                    <w:t>Чергове засідання виконавчого комітету</w:t>
                  </w:r>
                  <w:r w:rsidRPr="00793E15">
                    <w:rPr>
                      <w:sz w:val="28"/>
                    </w:rPr>
                    <w:t xml:space="preserve"> </w:t>
                  </w:r>
                </w:p>
                <w:p w:rsidR="00191479" w:rsidRDefault="00191479" w:rsidP="00191479">
                  <w:pPr>
                    <w:pStyle w:val="a4"/>
                  </w:pPr>
                </w:p>
              </w:tc>
              <w:tc>
                <w:tcPr>
                  <w:tcW w:w="2127" w:type="dxa"/>
                </w:tcPr>
                <w:p w:rsidR="00191479" w:rsidRDefault="00191479" w:rsidP="00191479">
                  <w:pPr>
                    <w:pStyle w:val="a3"/>
                    <w:rPr>
                      <w:rFonts w:ascii="Times New Roman" w:hAnsi="Times New Roman"/>
                      <w:b w:val="0"/>
                      <w:sz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lang w:val="ru-RU"/>
                    </w:rPr>
                    <w:t>Керуючий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lang w:val="ru-RU"/>
                    </w:rPr>
                    <w:t xml:space="preserve"> справами </w:t>
                  </w:r>
                </w:p>
                <w:p w:rsidR="00191479" w:rsidRDefault="00191479" w:rsidP="00191479">
                  <w:pPr>
                    <w:pStyle w:val="a4"/>
                  </w:pPr>
                </w:p>
              </w:tc>
              <w:tc>
                <w:tcPr>
                  <w:tcW w:w="1559" w:type="dxa"/>
                </w:tcPr>
                <w:p w:rsidR="00191479" w:rsidRDefault="00191479" w:rsidP="00191479">
                  <w:pPr>
                    <w:pStyle w:val="a6"/>
                    <w:rPr>
                      <w:rFonts w:ascii="Times New Roman" w:hAnsi="Times New Roman" w:cs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</w:rPr>
                    <w:t>10.01.2022</w:t>
                  </w:r>
                </w:p>
                <w:p w:rsidR="00191479" w:rsidRDefault="00191479" w:rsidP="00191479">
                  <w:pPr>
                    <w:pStyle w:val="a6"/>
                    <w:jc w:val="left"/>
                    <w:rPr>
                      <w:rFonts w:ascii="Times New Roman" w:hAnsi="Times New Roman" w:cs="Times New Roman"/>
                      <w:b w:val="0"/>
                      <w:sz w:val="28"/>
                    </w:rPr>
                  </w:pPr>
                </w:p>
                <w:p w:rsidR="00191479" w:rsidRDefault="00191479" w:rsidP="00191479">
                  <w:pPr>
                    <w:pStyle w:val="a4"/>
                  </w:pPr>
                </w:p>
              </w:tc>
              <w:tc>
                <w:tcPr>
                  <w:tcW w:w="1691" w:type="dxa"/>
                </w:tcPr>
                <w:p w:rsidR="00191479" w:rsidRDefault="00191479" w:rsidP="00191479">
                  <w:pPr>
                    <w:pStyle w:val="a6"/>
                    <w:rPr>
                      <w:rFonts w:ascii="Times New Roman" w:hAnsi="Times New Roman" w:cs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</w:rPr>
                    <w:t>Управління та відділи</w:t>
                  </w:r>
                </w:p>
                <w:p w:rsidR="00191479" w:rsidRDefault="00191479" w:rsidP="00191479">
                  <w:pPr>
                    <w:pStyle w:val="a4"/>
                  </w:pPr>
                </w:p>
              </w:tc>
            </w:tr>
            <w:tr w:rsidR="00191479" w:rsidTr="00191479">
              <w:tc>
                <w:tcPr>
                  <w:tcW w:w="705" w:type="dxa"/>
                </w:tcPr>
                <w:p w:rsidR="00191479" w:rsidRPr="00C12752" w:rsidRDefault="00C12752" w:rsidP="00191479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27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9213" w:type="dxa"/>
                </w:tcPr>
                <w:p w:rsidR="00191479" w:rsidRDefault="00191479" w:rsidP="00191479">
                  <w:pPr>
                    <w:jc w:val="both"/>
                    <w:rPr>
                      <w:sz w:val="28"/>
                      <w:lang w:val="uk-UA"/>
                    </w:rPr>
                  </w:pPr>
                  <w:r>
                    <w:rPr>
                      <w:b/>
                      <w:sz w:val="28"/>
                      <w:u w:val="single"/>
                      <w:lang w:val="uk-UA"/>
                    </w:rPr>
                    <w:t>27 січня 2022 року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sz w:val="28"/>
                      <w:lang w:val="uk-UA"/>
                    </w:rPr>
                    <w:t>Чергове засідання виконавчого комітету</w:t>
                  </w:r>
                  <w:r w:rsidR="00C12752">
                    <w:rPr>
                      <w:sz w:val="28"/>
                      <w:lang w:val="uk-UA"/>
                    </w:rPr>
                    <w:t>:</w:t>
                  </w:r>
                </w:p>
                <w:p w:rsidR="00C12752" w:rsidRPr="00C12752" w:rsidRDefault="00C12752" w:rsidP="00191479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Інформація про результати роботи із зверненнями громадян </w:t>
                  </w:r>
                </w:p>
                <w:p w:rsidR="00191479" w:rsidRDefault="00191479" w:rsidP="00191479">
                  <w:pPr>
                    <w:pStyle w:val="a4"/>
                  </w:pPr>
                </w:p>
              </w:tc>
              <w:tc>
                <w:tcPr>
                  <w:tcW w:w="2127" w:type="dxa"/>
                </w:tcPr>
                <w:p w:rsidR="00191479" w:rsidRDefault="00191479" w:rsidP="00191479">
                  <w:pPr>
                    <w:pStyle w:val="a3"/>
                    <w:rPr>
                      <w:rFonts w:ascii="Times New Roman" w:hAnsi="Times New Roman"/>
                      <w:b w:val="0"/>
                      <w:sz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lang w:val="ru-RU"/>
                    </w:rPr>
                    <w:t>Керуючий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lang w:val="ru-RU"/>
                    </w:rPr>
                    <w:t xml:space="preserve"> справами </w:t>
                  </w:r>
                </w:p>
                <w:p w:rsidR="00191479" w:rsidRDefault="00191479" w:rsidP="00191479">
                  <w:pPr>
                    <w:pStyle w:val="a4"/>
                  </w:pPr>
                </w:p>
              </w:tc>
              <w:tc>
                <w:tcPr>
                  <w:tcW w:w="1559" w:type="dxa"/>
                </w:tcPr>
                <w:p w:rsidR="00191479" w:rsidRDefault="00C12752" w:rsidP="00191479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  <w:r w:rsidR="001914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.01.2022</w:t>
                  </w:r>
                </w:p>
                <w:p w:rsidR="00191479" w:rsidRDefault="00191479" w:rsidP="00191479">
                  <w:pPr>
                    <w:pStyle w:val="a4"/>
                  </w:pPr>
                </w:p>
              </w:tc>
              <w:tc>
                <w:tcPr>
                  <w:tcW w:w="1691" w:type="dxa"/>
                </w:tcPr>
                <w:p w:rsidR="00191479" w:rsidRDefault="00C12752" w:rsidP="00191479">
                  <w:pPr>
                    <w:pStyle w:val="a6"/>
                    <w:rPr>
                      <w:rFonts w:ascii="Times New Roman" w:hAnsi="Times New Roman" w:cs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</w:rPr>
                    <w:t>Омельченко Л.П.</w:t>
                  </w:r>
                </w:p>
                <w:p w:rsidR="00191479" w:rsidRDefault="00191479" w:rsidP="00191479">
                  <w:pPr>
                    <w:pStyle w:val="a4"/>
                  </w:pPr>
                </w:p>
              </w:tc>
            </w:tr>
            <w:tr w:rsidR="00191479" w:rsidTr="00191479">
              <w:tc>
                <w:tcPr>
                  <w:tcW w:w="705" w:type="dxa"/>
                </w:tcPr>
                <w:p w:rsidR="00191479" w:rsidRPr="00C12752" w:rsidRDefault="00C12752" w:rsidP="00191479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27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9213" w:type="dxa"/>
                </w:tcPr>
                <w:p w:rsidR="00191479" w:rsidRPr="00A345ED" w:rsidRDefault="00191479" w:rsidP="00191479">
                  <w:pPr>
                    <w:tabs>
                      <w:tab w:val="right" w:pos="9214"/>
                    </w:tabs>
                    <w:jc w:val="both"/>
                    <w:rPr>
                      <w:sz w:val="28"/>
                      <w:lang w:val="uk-UA"/>
                    </w:rPr>
                  </w:pPr>
                  <w:r>
                    <w:rPr>
                      <w:b/>
                      <w:sz w:val="28"/>
                      <w:u w:val="single"/>
                      <w:lang w:val="uk-UA"/>
                    </w:rPr>
                    <w:t>10 лютого 2022</w:t>
                  </w:r>
                  <w:r w:rsidRPr="002C67A2">
                    <w:rPr>
                      <w:b/>
                      <w:sz w:val="28"/>
                      <w:u w:val="single"/>
                      <w:lang w:val="uk-UA"/>
                    </w:rPr>
                    <w:t xml:space="preserve"> року</w:t>
                  </w:r>
                  <w:r>
                    <w:rPr>
                      <w:sz w:val="28"/>
                      <w:lang w:val="uk-UA"/>
                    </w:rPr>
                    <w:t xml:space="preserve"> Чергове засідання виконавчого комітету</w:t>
                  </w:r>
                </w:p>
                <w:p w:rsidR="00191479" w:rsidRDefault="00191479" w:rsidP="00191479">
                  <w:pPr>
                    <w:pStyle w:val="a6"/>
                    <w:jc w:val="left"/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</w:p>
                <w:p w:rsidR="00191479" w:rsidRDefault="00191479" w:rsidP="00191479">
                  <w:pPr>
                    <w:pStyle w:val="a4"/>
                  </w:pPr>
                </w:p>
              </w:tc>
              <w:tc>
                <w:tcPr>
                  <w:tcW w:w="2127" w:type="dxa"/>
                </w:tcPr>
                <w:p w:rsidR="00191479" w:rsidRDefault="00191479" w:rsidP="00191479">
                  <w:pPr>
                    <w:pStyle w:val="a3"/>
                    <w:rPr>
                      <w:rFonts w:ascii="Times New Roman" w:hAnsi="Times New Roman"/>
                      <w:b w:val="0"/>
                      <w:sz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lang w:val="ru-RU"/>
                    </w:rPr>
                    <w:t>Керуючий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lang w:val="ru-RU"/>
                    </w:rPr>
                    <w:t xml:space="preserve"> справами </w:t>
                  </w:r>
                </w:p>
                <w:p w:rsidR="00191479" w:rsidRDefault="00191479" w:rsidP="00191479">
                  <w:pPr>
                    <w:pStyle w:val="a4"/>
                  </w:pPr>
                </w:p>
              </w:tc>
              <w:tc>
                <w:tcPr>
                  <w:tcW w:w="1559" w:type="dxa"/>
                </w:tcPr>
                <w:p w:rsidR="00191479" w:rsidRDefault="00191479" w:rsidP="00191479">
                  <w:pPr>
                    <w:pStyle w:val="a6"/>
                    <w:rPr>
                      <w:rFonts w:ascii="Times New Roman" w:hAnsi="Times New Roman" w:cs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</w:rPr>
                    <w:t>07.02.2022</w:t>
                  </w:r>
                </w:p>
                <w:p w:rsidR="00191479" w:rsidRDefault="00191479" w:rsidP="00191479">
                  <w:pPr>
                    <w:pStyle w:val="a4"/>
                  </w:pPr>
                </w:p>
              </w:tc>
              <w:tc>
                <w:tcPr>
                  <w:tcW w:w="1691" w:type="dxa"/>
                </w:tcPr>
                <w:p w:rsidR="00191479" w:rsidRDefault="00191479" w:rsidP="00191479">
                  <w:pPr>
                    <w:pStyle w:val="a6"/>
                    <w:rPr>
                      <w:rFonts w:ascii="Times New Roman" w:hAnsi="Times New Roman" w:cs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</w:rPr>
                    <w:t>Управління та відділи</w:t>
                  </w:r>
                </w:p>
                <w:p w:rsidR="00191479" w:rsidRDefault="00191479" w:rsidP="00191479">
                  <w:pPr>
                    <w:pStyle w:val="a4"/>
                  </w:pPr>
                </w:p>
              </w:tc>
            </w:tr>
            <w:tr w:rsidR="00191479" w:rsidTr="00191479">
              <w:tc>
                <w:tcPr>
                  <w:tcW w:w="705" w:type="dxa"/>
                </w:tcPr>
                <w:p w:rsidR="00191479" w:rsidRPr="00C12752" w:rsidRDefault="00C12752" w:rsidP="00191479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27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9213" w:type="dxa"/>
                </w:tcPr>
                <w:p w:rsidR="00191479" w:rsidRDefault="00191479" w:rsidP="00191479">
                  <w:pPr>
                    <w:pStyle w:val="a6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u w:val="single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u w:val="single"/>
                      <w:lang w:val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u w:val="single"/>
                      <w:lang w:val="ru-RU"/>
                    </w:rPr>
                    <w:t>лютого 2022</w:t>
                  </w:r>
                  <w:r>
                    <w:rPr>
                      <w:rFonts w:ascii="Times New Roman" w:hAnsi="Times New Roman" w:cs="Times New Roman"/>
                      <w:sz w:val="28"/>
                      <w:u w:val="single"/>
                    </w:rPr>
                    <w:t xml:space="preserve">  року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Чергове засідання виконавчого комітету</w:t>
                  </w:r>
                </w:p>
                <w:p w:rsidR="00191479" w:rsidRDefault="00191479" w:rsidP="00191479">
                  <w:pPr>
                    <w:pStyle w:val="a4"/>
                  </w:pPr>
                </w:p>
              </w:tc>
              <w:tc>
                <w:tcPr>
                  <w:tcW w:w="2127" w:type="dxa"/>
                </w:tcPr>
                <w:p w:rsidR="00191479" w:rsidRDefault="00191479" w:rsidP="00191479">
                  <w:pPr>
                    <w:pStyle w:val="a3"/>
                    <w:rPr>
                      <w:rFonts w:ascii="Times New Roman" w:hAnsi="Times New Roman"/>
                      <w:b w:val="0"/>
                      <w:sz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lang w:val="ru-RU"/>
                    </w:rPr>
                    <w:t>Керуючий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lang w:val="ru-RU"/>
                    </w:rPr>
                    <w:t xml:space="preserve"> справами </w:t>
                  </w:r>
                </w:p>
                <w:p w:rsidR="00191479" w:rsidRDefault="00191479" w:rsidP="00191479">
                  <w:pPr>
                    <w:pStyle w:val="a4"/>
                  </w:pPr>
                </w:p>
              </w:tc>
              <w:tc>
                <w:tcPr>
                  <w:tcW w:w="1559" w:type="dxa"/>
                </w:tcPr>
                <w:p w:rsidR="00191479" w:rsidRPr="00A345ED" w:rsidRDefault="00191479" w:rsidP="00191479">
                  <w:pPr>
                    <w:pStyle w:val="a3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A345ED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21.02.2022</w:t>
                  </w:r>
                </w:p>
                <w:p w:rsidR="00191479" w:rsidRDefault="00191479" w:rsidP="00191479">
                  <w:pPr>
                    <w:pStyle w:val="a4"/>
                  </w:pPr>
                </w:p>
              </w:tc>
              <w:tc>
                <w:tcPr>
                  <w:tcW w:w="1691" w:type="dxa"/>
                </w:tcPr>
                <w:p w:rsidR="00191479" w:rsidRDefault="00191479" w:rsidP="00191479">
                  <w:pPr>
                    <w:pStyle w:val="a6"/>
                    <w:rPr>
                      <w:rFonts w:ascii="Times New Roman" w:hAnsi="Times New Roman" w:cs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</w:rPr>
                    <w:t>Управління та відділи</w:t>
                  </w:r>
                </w:p>
                <w:p w:rsidR="00191479" w:rsidRDefault="00191479" w:rsidP="00191479">
                  <w:pPr>
                    <w:pStyle w:val="a4"/>
                  </w:pPr>
                </w:p>
              </w:tc>
            </w:tr>
            <w:tr w:rsidR="00191479" w:rsidTr="00191479">
              <w:tc>
                <w:tcPr>
                  <w:tcW w:w="705" w:type="dxa"/>
                </w:tcPr>
                <w:p w:rsidR="00191479" w:rsidRPr="00C12752" w:rsidRDefault="00C12752" w:rsidP="00191479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27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9213" w:type="dxa"/>
                </w:tcPr>
                <w:p w:rsidR="00191479" w:rsidRDefault="00191479" w:rsidP="00191479">
                  <w:pPr>
                    <w:jc w:val="both"/>
                    <w:rPr>
                      <w:sz w:val="28"/>
                      <w:lang w:val="uk-UA"/>
                    </w:rPr>
                  </w:pPr>
                  <w:r>
                    <w:rPr>
                      <w:b/>
                      <w:sz w:val="28"/>
                      <w:u w:val="single"/>
                      <w:lang w:val="uk-UA"/>
                    </w:rPr>
                    <w:t>10 березня 2022</w:t>
                  </w:r>
                  <w:r>
                    <w:rPr>
                      <w:b/>
                      <w:sz w:val="28"/>
                      <w:u w:val="single"/>
                    </w:rPr>
                    <w:t xml:space="preserve"> року</w:t>
                  </w:r>
                  <w:r>
                    <w:rPr>
                      <w:sz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u w:val="single"/>
                      <w:lang w:val="uk-UA"/>
                    </w:rPr>
                    <w:t xml:space="preserve"> </w:t>
                  </w:r>
                  <w:r>
                    <w:rPr>
                      <w:sz w:val="28"/>
                      <w:lang w:val="uk-UA"/>
                    </w:rPr>
                    <w:t xml:space="preserve"> Чергове засідання виконавчого комітету</w:t>
                  </w:r>
                </w:p>
                <w:p w:rsidR="00191479" w:rsidRDefault="00191479" w:rsidP="00191479">
                  <w:pPr>
                    <w:pStyle w:val="a4"/>
                  </w:pPr>
                </w:p>
              </w:tc>
              <w:tc>
                <w:tcPr>
                  <w:tcW w:w="2127" w:type="dxa"/>
                </w:tcPr>
                <w:p w:rsidR="00191479" w:rsidRDefault="00191479" w:rsidP="00191479">
                  <w:pPr>
                    <w:pStyle w:val="a3"/>
                    <w:rPr>
                      <w:rFonts w:ascii="Times New Roman" w:hAnsi="Times New Roman"/>
                      <w:b w:val="0"/>
                      <w:sz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lang w:val="ru-RU"/>
                    </w:rPr>
                    <w:t>Керуючий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lang w:val="ru-RU"/>
                    </w:rPr>
                    <w:t xml:space="preserve"> справами </w:t>
                  </w:r>
                </w:p>
                <w:p w:rsidR="00191479" w:rsidRDefault="00191479" w:rsidP="00191479">
                  <w:pPr>
                    <w:pStyle w:val="a4"/>
                  </w:pPr>
                </w:p>
              </w:tc>
              <w:tc>
                <w:tcPr>
                  <w:tcW w:w="1559" w:type="dxa"/>
                </w:tcPr>
                <w:p w:rsidR="00191479" w:rsidRDefault="00C12752" w:rsidP="00191479">
                  <w:pPr>
                    <w:pStyle w:val="a6"/>
                    <w:rPr>
                      <w:rFonts w:ascii="Times New Roman" w:hAnsi="Times New Roman" w:cs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</w:rPr>
                    <w:t>05</w:t>
                  </w:r>
                  <w:r w:rsidR="00191479">
                    <w:rPr>
                      <w:rFonts w:ascii="Times New Roman" w:hAnsi="Times New Roman" w:cs="Times New Roman"/>
                      <w:b w:val="0"/>
                      <w:sz w:val="28"/>
                    </w:rPr>
                    <w:t>.03.2022</w:t>
                  </w:r>
                </w:p>
                <w:p w:rsidR="00191479" w:rsidRDefault="00191479" w:rsidP="00191479">
                  <w:pPr>
                    <w:pStyle w:val="a4"/>
                  </w:pPr>
                </w:p>
              </w:tc>
              <w:tc>
                <w:tcPr>
                  <w:tcW w:w="1691" w:type="dxa"/>
                </w:tcPr>
                <w:p w:rsidR="00191479" w:rsidRPr="007B4BA8" w:rsidRDefault="00191479" w:rsidP="00191479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07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Управління та відділи</w:t>
                  </w:r>
                </w:p>
                <w:p w:rsidR="00191479" w:rsidRDefault="00191479" w:rsidP="00191479">
                  <w:pPr>
                    <w:pStyle w:val="a4"/>
                  </w:pPr>
                </w:p>
              </w:tc>
            </w:tr>
            <w:tr w:rsidR="00191479" w:rsidTr="00191479">
              <w:tc>
                <w:tcPr>
                  <w:tcW w:w="705" w:type="dxa"/>
                </w:tcPr>
                <w:p w:rsidR="00191479" w:rsidRPr="00C12752" w:rsidRDefault="00C12752" w:rsidP="00191479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27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9213" w:type="dxa"/>
                </w:tcPr>
                <w:p w:rsidR="00191479" w:rsidRPr="003F5ED3" w:rsidRDefault="00191479" w:rsidP="00191479">
                  <w:pPr>
                    <w:pStyle w:val="a6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u w:val="single"/>
                    </w:rPr>
                    <w:t xml:space="preserve">24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u w:val="single"/>
                      <w:lang w:val="ru-RU"/>
                    </w:rPr>
                    <w:t>березня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u w:val="single"/>
                    </w:rPr>
                    <w:t xml:space="preserve"> 2022 року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 Чергове засідання виконавчого комітету</w:t>
                  </w:r>
                  <w:r w:rsidR="003F5ED3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ru-RU"/>
                    </w:rPr>
                    <w:t>:</w:t>
                  </w:r>
                </w:p>
                <w:p w:rsidR="00191479" w:rsidRPr="00B1070C" w:rsidRDefault="00191479" w:rsidP="00191479">
                  <w:pPr>
                    <w:pStyle w:val="a6"/>
                    <w:jc w:val="left"/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Про виконання програми «Розвиток дошкільної освіти на період до 2022 року»</w:t>
                  </w:r>
                </w:p>
                <w:p w:rsidR="00191479" w:rsidRDefault="00191479" w:rsidP="00191479">
                  <w:pPr>
                    <w:pStyle w:val="a4"/>
                  </w:pPr>
                </w:p>
              </w:tc>
              <w:tc>
                <w:tcPr>
                  <w:tcW w:w="2127" w:type="dxa"/>
                </w:tcPr>
                <w:p w:rsidR="00C12752" w:rsidRPr="007B4BA8" w:rsidRDefault="00C12752" w:rsidP="00C12752">
                  <w:pPr>
                    <w:pStyle w:val="a6"/>
                    <w:rPr>
                      <w:rFonts w:ascii="Times New Roman" w:hAnsi="Times New Roman" w:cs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</w:rPr>
                    <w:t>Заступник міського голови Карло Т.А.</w:t>
                  </w:r>
                </w:p>
                <w:p w:rsidR="00191479" w:rsidRDefault="00191479" w:rsidP="00191479">
                  <w:pPr>
                    <w:pStyle w:val="a4"/>
                  </w:pPr>
                </w:p>
              </w:tc>
              <w:tc>
                <w:tcPr>
                  <w:tcW w:w="1559" w:type="dxa"/>
                </w:tcPr>
                <w:p w:rsidR="00191479" w:rsidRDefault="00C12752" w:rsidP="00191479">
                  <w:pPr>
                    <w:pStyle w:val="a4"/>
                  </w:pPr>
                  <w:r w:rsidRPr="00A345ED">
                    <w:rPr>
                      <w:rFonts w:ascii="Times New Roman" w:hAnsi="Times New Roman"/>
                      <w:sz w:val="28"/>
                      <w:szCs w:val="28"/>
                    </w:rPr>
                    <w:t>21.02.2022</w:t>
                  </w:r>
                </w:p>
              </w:tc>
              <w:tc>
                <w:tcPr>
                  <w:tcW w:w="1691" w:type="dxa"/>
                </w:tcPr>
                <w:p w:rsidR="00C12752" w:rsidRDefault="00C12752" w:rsidP="00C12752">
                  <w:pPr>
                    <w:pStyle w:val="a6"/>
                    <w:rPr>
                      <w:rFonts w:ascii="Times New Roman" w:hAnsi="Times New Roman" w:cs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</w:rPr>
                    <w:t xml:space="preserve">Управління </w:t>
                  </w:r>
                </w:p>
                <w:p w:rsidR="00C12752" w:rsidRDefault="00C12752" w:rsidP="00C12752">
                  <w:pPr>
                    <w:pStyle w:val="a6"/>
                    <w:rPr>
                      <w:rFonts w:ascii="Times New Roman" w:hAnsi="Times New Roman" w:cs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</w:rPr>
                    <w:t>освіти</w:t>
                  </w:r>
                </w:p>
                <w:p w:rsidR="00191479" w:rsidRDefault="00191479" w:rsidP="00191479">
                  <w:pPr>
                    <w:pStyle w:val="a4"/>
                  </w:pPr>
                </w:p>
              </w:tc>
            </w:tr>
          </w:tbl>
          <w:p w:rsidR="00191479" w:rsidRPr="00191479" w:rsidRDefault="00191479" w:rsidP="00C12752">
            <w:pPr>
              <w:pStyle w:val="a4"/>
            </w:pPr>
          </w:p>
        </w:tc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snapToGrid w:val="0"/>
            </w:pPr>
          </w:p>
        </w:tc>
      </w:tr>
    </w:tbl>
    <w:p w:rsidR="00E4280A" w:rsidRDefault="00E4280A" w:rsidP="00E4280A">
      <w:pPr>
        <w:pStyle w:val="a6"/>
      </w:pPr>
    </w:p>
    <w:p w:rsidR="005E3738" w:rsidRPr="005E3738" w:rsidRDefault="005E3738" w:rsidP="005E3738">
      <w:pPr>
        <w:pStyle w:val="a3"/>
      </w:pPr>
    </w:p>
    <w:p w:rsidR="00BE7758" w:rsidRDefault="00BE7758" w:rsidP="00BE7758">
      <w:pPr>
        <w:pStyle w:val="a6"/>
      </w:pPr>
    </w:p>
    <w:tbl>
      <w:tblPr>
        <w:tblW w:w="15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8979"/>
        <w:gridCol w:w="2268"/>
        <w:gridCol w:w="3118"/>
      </w:tblGrid>
      <w:tr w:rsidR="00BE7758" w:rsidRPr="00A46B3A" w:rsidTr="00C45F9A">
        <w:trPr>
          <w:cantSplit/>
          <w:trHeight w:val="1005"/>
        </w:trPr>
        <w:tc>
          <w:tcPr>
            <w:tcW w:w="15201" w:type="dxa"/>
            <w:gridSpan w:val="4"/>
            <w:shd w:val="clear" w:color="auto" w:fill="auto"/>
          </w:tcPr>
          <w:p w:rsidR="00BE7758" w:rsidRPr="00A46B3A" w:rsidRDefault="00BE7758" w:rsidP="00C45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  <w:r w:rsidRPr="00A46B3A">
              <w:rPr>
                <w:b/>
                <w:sz w:val="28"/>
                <w:u w:val="single"/>
                <w:lang w:val="uk-UA"/>
              </w:rPr>
              <w:t>. Навчання, семінари, наради</w:t>
            </w:r>
          </w:p>
        </w:tc>
      </w:tr>
      <w:tr w:rsidR="00BE7758" w:rsidRPr="00A46B3A" w:rsidTr="00C45F9A">
        <w:tc>
          <w:tcPr>
            <w:tcW w:w="836" w:type="dxa"/>
            <w:shd w:val="clear" w:color="auto" w:fill="auto"/>
          </w:tcPr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2.1</w:t>
            </w:r>
          </w:p>
        </w:tc>
        <w:tc>
          <w:tcPr>
            <w:tcW w:w="8979" w:type="dxa"/>
            <w:shd w:val="clear" w:color="auto" w:fill="auto"/>
          </w:tcPr>
          <w:p w:rsidR="00BE7758" w:rsidRPr="00A46B3A" w:rsidRDefault="00BE7758" w:rsidP="00C45F9A">
            <w:pPr>
              <w:ind w:right="137"/>
              <w:jc w:val="both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 xml:space="preserve">Нарада у </w:t>
            </w:r>
            <w:r>
              <w:rPr>
                <w:bCs/>
                <w:sz w:val="28"/>
                <w:lang w:val="uk-UA"/>
              </w:rPr>
              <w:t>міського голови</w:t>
            </w:r>
            <w:r w:rsidRPr="00A46B3A">
              <w:rPr>
                <w:bCs/>
                <w:sz w:val="28"/>
                <w:lang w:val="uk-UA"/>
              </w:rPr>
              <w:t xml:space="preserve"> з заступниками міського голови та керуючим справами</w:t>
            </w:r>
          </w:p>
        </w:tc>
        <w:tc>
          <w:tcPr>
            <w:tcW w:w="2268" w:type="dxa"/>
            <w:shd w:val="clear" w:color="auto" w:fill="auto"/>
          </w:tcPr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щоденно</w:t>
            </w:r>
          </w:p>
        </w:tc>
        <w:tc>
          <w:tcPr>
            <w:tcW w:w="3118" w:type="dxa"/>
            <w:shd w:val="clear" w:color="auto" w:fill="auto"/>
          </w:tcPr>
          <w:p w:rsidR="00BE7758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Міський голова</w:t>
            </w:r>
          </w:p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Ананко</w:t>
            </w:r>
            <w:proofErr w:type="spellEnd"/>
            <w:r>
              <w:rPr>
                <w:bCs/>
                <w:sz w:val="28"/>
                <w:lang w:val="uk-UA"/>
              </w:rPr>
              <w:t xml:space="preserve"> С.В.</w:t>
            </w:r>
          </w:p>
        </w:tc>
      </w:tr>
      <w:tr w:rsidR="00BE7758" w:rsidRPr="00A46B3A" w:rsidTr="00C45F9A">
        <w:tc>
          <w:tcPr>
            <w:tcW w:w="836" w:type="dxa"/>
            <w:shd w:val="clear" w:color="auto" w:fill="auto"/>
          </w:tcPr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</w:t>
            </w:r>
            <w:r w:rsidRPr="00A46B3A">
              <w:rPr>
                <w:bCs/>
                <w:sz w:val="28"/>
              </w:rPr>
              <w:t>2</w:t>
            </w:r>
          </w:p>
        </w:tc>
        <w:tc>
          <w:tcPr>
            <w:tcW w:w="8979" w:type="dxa"/>
            <w:shd w:val="clear" w:color="auto" w:fill="auto"/>
          </w:tcPr>
          <w:p w:rsidR="00BE7758" w:rsidRPr="0070628E" w:rsidRDefault="00BE7758" w:rsidP="00C45F9A">
            <w:pPr>
              <w:ind w:right="137"/>
              <w:jc w:val="both"/>
              <w:rPr>
                <w:bCs/>
                <w:sz w:val="28"/>
                <w:lang w:val="uk-UA"/>
              </w:rPr>
            </w:pPr>
            <w:r w:rsidRPr="00CE73F6">
              <w:rPr>
                <w:bCs/>
                <w:sz w:val="28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2268" w:type="dxa"/>
            <w:shd w:val="clear" w:color="auto" w:fill="auto"/>
          </w:tcPr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щовівторка</w:t>
            </w:r>
          </w:p>
        </w:tc>
        <w:tc>
          <w:tcPr>
            <w:tcW w:w="3118" w:type="dxa"/>
            <w:shd w:val="clear" w:color="auto" w:fill="auto"/>
          </w:tcPr>
          <w:p w:rsidR="00BE7758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Перший</w:t>
            </w:r>
            <w:r w:rsidRPr="00A46B3A">
              <w:rPr>
                <w:bCs/>
                <w:sz w:val="28"/>
                <w:lang w:val="uk-UA"/>
              </w:rPr>
              <w:t xml:space="preserve"> заступник міського голови</w:t>
            </w:r>
          </w:p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Лисенко О.В.</w:t>
            </w:r>
          </w:p>
        </w:tc>
      </w:tr>
      <w:tr w:rsidR="00BE7758" w:rsidRPr="00A46B3A" w:rsidTr="00C45F9A">
        <w:tc>
          <w:tcPr>
            <w:tcW w:w="836" w:type="dxa"/>
            <w:shd w:val="clear" w:color="auto" w:fill="auto"/>
          </w:tcPr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2.3</w:t>
            </w:r>
          </w:p>
        </w:tc>
        <w:tc>
          <w:tcPr>
            <w:tcW w:w="8979" w:type="dxa"/>
            <w:shd w:val="clear" w:color="auto" w:fill="auto"/>
          </w:tcPr>
          <w:p w:rsidR="00BE7758" w:rsidRPr="0020447D" w:rsidRDefault="00BE7758" w:rsidP="00C45F9A">
            <w:pPr>
              <w:ind w:right="137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Апаратне навчання</w:t>
            </w:r>
          </w:p>
        </w:tc>
        <w:tc>
          <w:tcPr>
            <w:tcW w:w="2268" w:type="dxa"/>
            <w:shd w:val="clear" w:color="auto" w:fill="auto"/>
          </w:tcPr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щоквартально</w:t>
            </w:r>
          </w:p>
        </w:tc>
        <w:tc>
          <w:tcPr>
            <w:tcW w:w="3118" w:type="dxa"/>
            <w:shd w:val="clear" w:color="auto" w:fill="auto"/>
          </w:tcPr>
          <w:p w:rsidR="00BE7758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 w:rsidRPr="00A46B3A">
              <w:rPr>
                <w:bCs/>
                <w:sz w:val="28"/>
              </w:rPr>
              <w:t>Керуючий</w:t>
            </w:r>
            <w:proofErr w:type="spellEnd"/>
            <w:r w:rsidRPr="00A46B3A">
              <w:rPr>
                <w:bCs/>
                <w:sz w:val="28"/>
              </w:rPr>
              <w:t xml:space="preserve"> справами</w:t>
            </w:r>
            <w:r>
              <w:rPr>
                <w:bCs/>
                <w:sz w:val="28"/>
                <w:lang w:val="uk-UA"/>
              </w:rPr>
              <w:t xml:space="preserve"> </w:t>
            </w:r>
            <w:r>
              <w:rPr>
                <w:bCs/>
                <w:sz w:val="28"/>
                <w:lang w:val="uk-UA"/>
              </w:rPr>
              <w:lastRenderedPageBreak/>
              <w:t>Яценко О.С.</w:t>
            </w:r>
          </w:p>
          <w:p w:rsidR="00BE7758" w:rsidRPr="00B02E50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BE7758" w:rsidRPr="00A46B3A" w:rsidTr="00C45F9A">
        <w:tc>
          <w:tcPr>
            <w:tcW w:w="836" w:type="dxa"/>
            <w:shd w:val="clear" w:color="auto" w:fill="auto"/>
          </w:tcPr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2.4</w:t>
            </w:r>
          </w:p>
        </w:tc>
        <w:tc>
          <w:tcPr>
            <w:tcW w:w="8979" w:type="dxa"/>
            <w:shd w:val="clear" w:color="auto" w:fill="auto"/>
          </w:tcPr>
          <w:p w:rsidR="00BE7758" w:rsidRPr="00A46B3A" w:rsidRDefault="00BE7758" w:rsidP="00C45F9A">
            <w:pPr>
              <w:ind w:right="137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Семінар-навчання голів квартальних комітетів</w:t>
            </w:r>
          </w:p>
          <w:p w:rsidR="00BE7758" w:rsidRPr="00A46B3A" w:rsidRDefault="00BE7758" w:rsidP="00C45F9A">
            <w:pPr>
              <w:ind w:right="137"/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щомісячно</w:t>
            </w:r>
          </w:p>
        </w:tc>
        <w:tc>
          <w:tcPr>
            <w:tcW w:w="3118" w:type="dxa"/>
            <w:shd w:val="clear" w:color="auto" w:fill="auto"/>
          </w:tcPr>
          <w:p w:rsidR="00BE7758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Секретар міської ради</w:t>
            </w:r>
          </w:p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Студанс</w:t>
            </w:r>
            <w:proofErr w:type="spellEnd"/>
            <w:r>
              <w:rPr>
                <w:bCs/>
                <w:sz w:val="28"/>
                <w:lang w:val="uk-UA"/>
              </w:rPr>
              <w:t xml:space="preserve"> Ю.І.</w:t>
            </w:r>
          </w:p>
        </w:tc>
      </w:tr>
      <w:tr w:rsidR="00BE7758" w:rsidRPr="00A46B3A" w:rsidTr="00C45F9A">
        <w:tc>
          <w:tcPr>
            <w:tcW w:w="836" w:type="dxa"/>
            <w:shd w:val="clear" w:color="auto" w:fill="auto"/>
          </w:tcPr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2.5</w:t>
            </w:r>
          </w:p>
        </w:tc>
        <w:tc>
          <w:tcPr>
            <w:tcW w:w="8979" w:type="dxa"/>
            <w:shd w:val="clear" w:color="auto" w:fill="auto"/>
          </w:tcPr>
          <w:p w:rsidR="00BE7758" w:rsidRPr="0020447D" w:rsidRDefault="00BE7758" w:rsidP="00C45F9A">
            <w:pPr>
              <w:ind w:right="137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Нарада з керівниками засобів масової інформації</w:t>
            </w:r>
          </w:p>
        </w:tc>
        <w:tc>
          <w:tcPr>
            <w:tcW w:w="2268" w:type="dxa"/>
            <w:shd w:val="clear" w:color="auto" w:fill="auto"/>
          </w:tcPr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BE7758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 w:rsidRPr="00A46B3A">
              <w:rPr>
                <w:bCs/>
                <w:sz w:val="28"/>
              </w:rPr>
              <w:t>Керуючий</w:t>
            </w:r>
            <w:proofErr w:type="spellEnd"/>
            <w:r w:rsidRPr="00A46B3A">
              <w:rPr>
                <w:bCs/>
                <w:sz w:val="28"/>
              </w:rPr>
              <w:t xml:space="preserve"> справами</w:t>
            </w:r>
            <w:r>
              <w:rPr>
                <w:bCs/>
                <w:sz w:val="28"/>
                <w:lang w:val="uk-UA"/>
              </w:rPr>
              <w:t xml:space="preserve"> Яценко О.С.</w:t>
            </w:r>
          </w:p>
          <w:p w:rsidR="00BE7758" w:rsidRPr="00B02E50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BE7758" w:rsidRPr="00A46B3A" w:rsidTr="00C45F9A">
        <w:tc>
          <w:tcPr>
            <w:tcW w:w="836" w:type="dxa"/>
            <w:shd w:val="clear" w:color="auto" w:fill="auto"/>
          </w:tcPr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2.6</w:t>
            </w:r>
          </w:p>
        </w:tc>
        <w:tc>
          <w:tcPr>
            <w:tcW w:w="8979" w:type="dxa"/>
            <w:shd w:val="clear" w:color="auto" w:fill="auto"/>
          </w:tcPr>
          <w:p w:rsidR="00BE7758" w:rsidRPr="00A46B3A" w:rsidRDefault="00BE7758" w:rsidP="00C45F9A">
            <w:pPr>
              <w:ind w:right="137"/>
              <w:jc w:val="both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Нарада з питань житлово-комунального господа</w:t>
            </w:r>
            <w:r>
              <w:rPr>
                <w:bCs/>
                <w:sz w:val="28"/>
                <w:lang w:val="uk-UA"/>
              </w:rPr>
              <w:t>рства та</w:t>
            </w:r>
            <w:r w:rsidRPr="00A46B3A">
              <w:rPr>
                <w:bCs/>
                <w:sz w:val="28"/>
                <w:lang w:val="uk-UA"/>
              </w:rPr>
              <w:t xml:space="preserve"> паливно-енерге</w:t>
            </w:r>
            <w:r>
              <w:rPr>
                <w:bCs/>
                <w:sz w:val="28"/>
                <w:lang w:val="uk-UA"/>
              </w:rPr>
              <w:t>тичного комплексу</w:t>
            </w:r>
          </w:p>
        </w:tc>
        <w:tc>
          <w:tcPr>
            <w:tcW w:w="2268" w:type="dxa"/>
            <w:shd w:val="clear" w:color="auto" w:fill="auto"/>
          </w:tcPr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</w:p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BE7758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Заступник міського голови</w:t>
            </w:r>
          </w:p>
          <w:p w:rsidR="00BE7758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Дубовський</w:t>
            </w:r>
            <w:proofErr w:type="spellEnd"/>
            <w:r>
              <w:rPr>
                <w:bCs/>
                <w:sz w:val="28"/>
                <w:lang w:val="uk-UA"/>
              </w:rPr>
              <w:t xml:space="preserve"> Б.В.</w:t>
            </w:r>
          </w:p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BE7758" w:rsidRPr="00A46B3A" w:rsidTr="00C45F9A">
        <w:tc>
          <w:tcPr>
            <w:tcW w:w="836" w:type="dxa"/>
            <w:shd w:val="clear" w:color="auto" w:fill="auto"/>
          </w:tcPr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2.7</w:t>
            </w:r>
          </w:p>
        </w:tc>
        <w:tc>
          <w:tcPr>
            <w:tcW w:w="8979" w:type="dxa"/>
            <w:shd w:val="clear" w:color="auto" w:fill="auto"/>
          </w:tcPr>
          <w:p w:rsidR="00BE7758" w:rsidRPr="00A46B3A" w:rsidRDefault="00BE7758" w:rsidP="00C45F9A">
            <w:pPr>
              <w:ind w:right="137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Нарада з керівниками медичних закладів міста</w:t>
            </w:r>
          </w:p>
          <w:p w:rsidR="00BE7758" w:rsidRPr="00A46B3A" w:rsidRDefault="00BE7758" w:rsidP="00C45F9A">
            <w:pPr>
              <w:ind w:right="137"/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щотижнево</w:t>
            </w:r>
          </w:p>
        </w:tc>
        <w:tc>
          <w:tcPr>
            <w:tcW w:w="3118" w:type="dxa"/>
            <w:shd w:val="clear" w:color="auto" w:fill="auto"/>
          </w:tcPr>
          <w:p w:rsidR="00BE7758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Заступник міського голови</w:t>
            </w:r>
            <w:r>
              <w:rPr>
                <w:bCs/>
                <w:sz w:val="28"/>
                <w:lang w:val="uk-UA"/>
              </w:rPr>
              <w:t xml:space="preserve"> Карло Т.А.</w:t>
            </w:r>
          </w:p>
          <w:p w:rsidR="00BE7758" w:rsidRPr="00B02E50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BE7758" w:rsidRPr="00A46B3A" w:rsidTr="00C45F9A">
        <w:tc>
          <w:tcPr>
            <w:tcW w:w="836" w:type="dxa"/>
            <w:shd w:val="clear" w:color="auto" w:fill="auto"/>
          </w:tcPr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2.8</w:t>
            </w:r>
          </w:p>
        </w:tc>
        <w:tc>
          <w:tcPr>
            <w:tcW w:w="8979" w:type="dxa"/>
            <w:shd w:val="clear" w:color="auto" w:fill="auto"/>
          </w:tcPr>
          <w:p w:rsidR="00BE7758" w:rsidRPr="00A46B3A" w:rsidRDefault="00BE7758" w:rsidP="00C45F9A">
            <w:pPr>
              <w:ind w:right="137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Нарада з керівниками закладів освіти</w:t>
            </w:r>
          </w:p>
          <w:p w:rsidR="00BE7758" w:rsidRPr="00A46B3A" w:rsidRDefault="00BE7758" w:rsidP="00C45F9A">
            <w:pPr>
              <w:ind w:right="137"/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</w:t>
            </w:r>
            <w:r>
              <w:rPr>
                <w:bCs/>
                <w:sz w:val="28"/>
                <w:lang w:val="uk-UA"/>
              </w:rPr>
              <w:t>місячно</w:t>
            </w:r>
          </w:p>
        </w:tc>
        <w:tc>
          <w:tcPr>
            <w:tcW w:w="3118" w:type="dxa"/>
            <w:shd w:val="clear" w:color="auto" w:fill="auto"/>
          </w:tcPr>
          <w:p w:rsidR="00BE7758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Заступник міського голови</w:t>
            </w:r>
            <w:r>
              <w:rPr>
                <w:bCs/>
                <w:sz w:val="28"/>
                <w:lang w:val="uk-UA"/>
              </w:rPr>
              <w:t xml:space="preserve"> Карло Т.А.</w:t>
            </w:r>
          </w:p>
          <w:p w:rsidR="00BE7758" w:rsidRPr="00B02E50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BE7758" w:rsidRPr="00A46B3A" w:rsidTr="00C45F9A">
        <w:tc>
          <w:tcPr>
            <w:tcW w:w="836" w:type="dxa"/>
            <w:shd w:val="clear" w:color="auto" w:fill="auto"/>
          </w:tcPr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2.9</w:t>
            </w:r>
          </w:p>
        </w:tc>
        <w:tc>
          <w:tcPr>
            <w:tcW w:w="8979" w:type="dxa"/>
            <w:shd w:val="clear" w:color="auto" w:fill="auto"/>
          </w:tcPr>
          <w:p w:rsidR="00BE7758" w:rsidRPr="00A46B3A" w:rsidRDefault="00BE7758" w:rsidP="00C45F9A">
            <w:pPr>
              <w:ind w:right="137"/>
              <w:jc w:val="both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 xml:space="preserve">Нарада з керівниками </w:t>
            </w:r>
            <w:r>
              <w:rPr>
                <w:bCs/>
                <w:sz w:val="28"/>
                <w:lang w:val="uk-UA"/>
              </w:rPr>
              <w:t xml:space="preserve">структурних підрозділів </w:t>
            </w:r>
          </w:p>
        </w:tc>
        <w:tc>
          <w:tcPr>
            <w:tcW w:w="2268" w:type="dxa"/>
            <w:shd w:val="clear" w:color="auto" w:fill="auto"/>
          </w:tcPr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щопонеділка</w:t>
            </w:r>
          </w:p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BE7758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Заступник міського голови</w:t>
            </w:r>
            <w:r>
              <w:rPr>
                <w:bCs/>
                <w:sz w:val="28"/>
                <w:lang w:val="uk-UA"/>
              </w:rPr>
              <w:t xml:space="preserve"> Карло Т.А.</w:t>
            </w:r>
          </w:p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BE7758" w:rsidRPr="00A46B3A" w:rsidTr="00C45F9A">
        <w:tc>
          <w:tcPr>
            <w:tcW w:w="836" w:type="dxa"/>
            <w:shd w:val="clear" w:color="auto" w:fill="auto"/>
          </w:tcPr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2.10</w:t>
            </w:r>
          </w:p>
        </w:tc>
        <w:tc>
          <w:tcPr>
            <w:tcW w:w="8979" w:type="dxa"/>
            <w:shd w:val="clear" w:color="auto" w:fill="auto"/>
          </w:tcPr>
          <w:p w:rsidR="00BE7758" w:rsidRPr="00A46B3A" w:rsidRDefault="00BE7758" w:rsidP="00C45F9A">
            <w:pPr>
              <w:ind w:right="137"/>
              <w:jc w:val="both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 xml:space="preserve">Нарада з </w:t>
            </w:r>
            <w:r>
              <w:rPr>
                <w:bCs/>
                <w:sz w:val="28"/>
                <w:lang w:val="uk-UA"/>
              </w:rPr>
              <w:t xml:space="preserve">керівниками структурних підрозділів </w:t>
            </w:r>
          </w:p>
        </w:tc>
        <w:tc>
          <w:tcPr>
            <w:tcW w:w="2268" w:type="dxa"/>
            <w:shd w:val="clear" w:color="auto" w:fill="auto"/>
          </w:tcPr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BE7758" w:rsidRPr="00A46B3A" w:rsidRDefault="00BE7758" w:rsidP="00C45F9A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Керуючий справами Яценко О.С.</w:t>
            </w:r>
          </w:p>
        </w:tc>
      </w:tr>
    </w:tbl>
    <w:p w:rsidR="00BE7758" w:rsidRDefault="00BE7758" w:rsidP="00BE7758">
      <w:pPr>
        <w:rPr>
          <w:b/>
          <w:bCs/>
          <w:sz w:val="20"/>
          <w:szCs w:val="20"/>
          <w:lang w:val="uk-UA"/>
        </w:rPr>
      </w:pPr>
    </w:p>
    <w:p w:rsidR="00BE7758" w:rsidRDefault="00BE7758" w:rsidP="00BE7758">
      <w:pPr>
        <w:jc w:val="center"/>
        <w:rPr>
          <w:b/>
          <w:bCs/>
          <w:sz w:val="20"/>
          <w:szCs w:val="20"/>
          <w:lang w:val="uk-UA"/>
        </w:rPr>
      </w:pPr>
    </w:p>
    <w:p w:rsidR="00BE7758" w:rsidRPr="00160D1E" w:rsidRDefault="00BE7758" w:rsidP="00BE7758">
      <w:pPr>
        <w:rPr>
          <w:b/>
          <w:bCs/>
          <w:sz w:val="20"/>
          <w:szCs w:val="20"/>
          <w:lang w:val="uk-UA"/>
        </w:rPr>
      </w:pPr>
    </w:p>
    <w:p w:rsidR="00BE7758" w:rsidRDefault="00BE7758" w:rsidP="00BE7758">
      <w:pPr>
        <w:ind w:left="720"/>
        <w:rPr>
          <w:b/>
          <w:bCs/>
          <w:sz w:val="28"/>
          <w:lang w:val="uk-UA"/>
        </w:rPr>
      </w:pPr>
    </w:p>
    <w:tbl>
      <w:tblPr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504"/>
        <w:gridCol w:w="2128"/>
        <w:gridCol w:w="3687"/>
      </w:tblGrid>
      <w:tr w:rsidR="00BE7758" w:rsidTr="00C45F9A">
        <w:trPr>
          <w:trHeight w:val="535"/>
        </w:trPr>
        <w:tc>
          <w:tcPr>
            <w:tcW w:w="15032" w:type="dxa"/>
            <w:gridSpan w:val="4"/>
          </w:tcPr>
          <w:p w:rsidR="00BE7758" w:rsidRDefault="00BE7758" w:rsidP="00BE7758">
            <w:pPr>
              <w:numPr>
                <w:ilvl w:val="0"/>
                <w:numId w:val="6"/>
              </w:num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Засідання консультативно-дорадчих, допоміжних органів виконавчого комітету Смілянської міської ради</w:t>
            </w:r>
          </w:p>
          <w:p w:rsidR="00BE7758" w:rsidRDefault="00BE7758" w:rsidP="00C45F9A">
            <w:pPr>
              <w:spacing w:line="256" w:lineRule="auto"/>
              <w:rPr>
                <w:sz w:val="28"/>
                <w:lang w:val="uk-UA"/>
              </w:rPr>
            </w:pPr>
          </w:p>
        </w:tc>
      </w:tr>
      <w:tr w:rsidR="00BE7758" w:rsidTr="00C45F9A">
        <w:trPr>
          <w:trHeight w:val="535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BE7758" w:rsidRDefault="00BE7758" w:rsidP="00C45F9A">
            <w:pPr>
              <w:spacing w:line="256" w:lineRule="auto"/>
              <w:ind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розвитку підприємництва</w:t>
            </w: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43"/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BE7758" w:rsidTr="00C45F9A">
        <w:trPr>
          <w:trHeight w:val="658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контролю за роботою торгівлі, громадського харчування та побуту</w:t>
            </w:r>
          </w:p>
          <w:p w:rsidR="00BE7758" w:rsidRDefault="00BE7758" w:rsidP="00C45F9A">
            <w:pPr>
              <w:spacing w:line="256" w:lineRule="auto"/>
              <w:ind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43"/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BE7758" w:rsidTr="00C45F9A">
        <w:trPr>
          <w:trHeight w:val="658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Надзвичайна протиепізоотична комісія міста</w:t>
            </w: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BE7758" w:rsidTr="00C45F9A">
        <w:trPr>
          <w:trHeight w:val="658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евакуації</w:t>
            </w: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BE7758" w:rsidTr="00C45F9A">
        <w:trPr>
          <w:trHeight w:val="8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BE7758" w:rsidRDefault="00BE7758" w:rsidP="00C45F9A">
            <w:pPr>
              <w:spacing w:line="256" w:lineRule="auto"/>
              <w:ind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роботи транспорту</w:t>
            </w: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міського голови </w:t>
            </w:r>
          </w:p>
          <w:p w:rsidR="00BE7758" w:rsidRDefault="00BE7758" w:rsidP="00C45F9A">
            <w:pPr>
              <w:spacing w:line="256" w:lineRule="auto"/>
              <w:ind w:left="143"/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BE7758" w:rsidRDefault="00BE7758" w:rsidP="00C45F9A">
            <w:pPr>
              <w:spacing w:line="256" w:lineRule="auto"/>
              <w:ind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Балансова комісія з питань діяльності комунальних підприємств,       торгівлі та побуту</w:t>
            </w:r>
          </w:p>
        </w:tc>
        <w:tc>
          <w:tcPr>
            <w:tcW w:w="2128" w:type="dxa"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687" w:type="dxa"/>
            <w:hideMark/>
          </w:tcPr>
          <w:p w:rsidR="00BE7758" w:rsidRDefault="00BE7758" w:rsidP="00C45F9A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BE7758" w:rsidRDefault="00BE7758" w:rsidP="00C45F9A">
            <w:pPr>
              <w:spacing w:line="256" w:lineRule="auto"/>
              <w:ind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</w:t>
            </w:r>
            <w:r>
              <w:rPr>
                <w:sz w:val="28"/>
                <w:szCs w:val="28"/>
                <w:lang w:val="uk-UA"/>
              </w:rPr>
              <w:t xml:space="preserve"> питань тарифів</w:t>
            </w: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міського голови </w:t>
            </w: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Комісія з питань техногенно-екологічної безпеки та надзвичайних ситуацій </w:t>
            </w:r>
          </w:p>
          <w:p w:rsidR="00BE7758" w:rsidRDefault="00BE7758" w:rsidP="00C45F9A">
            <w:pPr>
              <w:spacing w:line="256" w:lineRule="auto"/>
              <w:ind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один раз у два місяці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Міський голова </w:t>
            </w:r>
            <w:proofErr w:type="spellStart"/>
            <w:r>
              <w:rPr>
                <w:sz w:val="28"/>
                <w:lang w:val="uk-UA"/>
              </w:rPr>
              <w:t>Ананко</w:t>
            </w:r>
            <w:proofErr w:type="spellEnd"/>
            <w:r>
              <w:rPr>
                <w:sz w:val="28"/>
                <w:lang w:val="uk-UA"/>
              </w:rPr>
              <w:t xml:space="preserve"> С.В. 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:rsidR="00BE7758" w:rsidRDefault="00BE7758" w:rsidP="00C45F9A">
            <w:pPr>
              <w:spacing w:line="256" w:lineRule="auto"/>
              <w:ind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споживачів від мереж центрального опалення та водопостачання</w:t>
            </w:r>
          </w:p>
          <w:p w:rsidR="00BE7758" w:rsidRDefault="00BE7758" w:rsidP="00C45F9A">
            <w:pPr>
              <w:spacing w:line="256" w:lineRule="auto"/>
              <w:ind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 </w:t>
            </w:r>
            <w:proofErr w:type="spellStart"/>
            <w:r>
              <w:rPr>
                <w:sz w:val="28"/>
                <w:lang w:val="uk-UA"/>
              </w:rPr>
              <w:t>міжопалюваль</w:t>
            </w:r>
            <w:proofErr w:type="spellEnd"/>
            <w:r>
              <w:rPr>
                <w:sz w:val="28"/>
                <w:lang w:val="uk-UA"/>
              </w:rPr>
              <w:t>-ний період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BE7758" w:rsidRDefault="00BE7758" w:rsidP="00C45F9A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BE7758" w:rsidRPr="009C2CA4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перевірки суб’єктів підприємництва, що здійснює операцію з металобрухтом</w:t>
            </w: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BE7758" w:rsidRDefault="00BE7758" w:rsidP="00C45F9A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BE7758" w:rsidRPr="009C2CA4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по визначенню технічного стану житлових будинків та громадських споруд</w:t>
            </w: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BE7758" w:rsidRDefault="00BE7758" w:rsidP="00C45F9A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  <w:p w:rsidR="00BE7758" w:rsidRDefault="00BE7758" w:rsidP="00C45F9A">
            <w:pPr>
              <w:spacing w:line="256" w:lineRule="auto"/>
              <w:ind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щопонеділка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BE7758" w:rsidRDefault="00BE7758" w:rsidP="00C45F9A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санітарного стану та благоустрою</w:t>
            </w: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687" w:type="dxa"/>
            <w:hideMark/>
          </w:tcPr>
          <w:p w:rsidR="00BE7758" w:rsidRDefault="00BE7758" w:rsidP="00C45F9A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BE7758" w:rsidRDefault="00BE7758" w:rsidP="00C45F9A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  <w:p w:rsidR="00BE7758" w:rsidRDefault="00BE7758" w:rsidP="00C45F9A">
            <w:pPr>
              <w:spacing w:line="256" w:lineRule="auto"/>
              <w:ind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687" w:type="dxa"/>
            <w:hideMark/>
          </w:tcPr>
          <w:p w:rsidR="00BE7758" w:rsidRDefault="00BE7758" w:rsidP="00C45F9A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BE7758" w:rsidRDefault="00BE7758" w:rsidP="00C45F9A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Адміністративна комісія</w:t>
            </w:r>
          </w:p>
          <w:p w:rsidR="00BE7758" w:rsidRDefault="00BE7758" w:rsidP="00C45F9A">
            <w:pPr>
              <w:spacing w:line="256" w:lineRule="auto"/>
              <w:ind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1, 3 середа щомісячно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43"/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Громадські слухання з обговорення проекту містобудівної </w:t>
            </w:r>
            <w:r>
              <w:rPr>
                <w:sz w:val="28"/>
                <w:lang w:val="uk-UA"/>
              </w:rPr>
              <w:lastRenderedPageBreak/>
              <w:t>документації</w:t>
            </w:r>
          </w:p>
          <w:p w:rsidR="00BE7758" w:rsidRDefault="00BE7758" w:rsidP="00C45F9A">
            <w:pPr>
              <w:spacing w:line="256" w:lineRule="auto"/>
              <w:ind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по мірі подання</w:t>
            </w:r>
          </w:p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пропозицій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43"/>
              <w:rPr>
                <w:highlight w:val="yellow"/>
              </w:rPr>
            </w:pPr>
            <w:r>
              <w:rPr>
                <w:sz w:val="28"/>
                <w:lang w:val="uk-UA"/>
              </w:rPr>
              <w:lastRenderedPageBreak/>
              <w:t xml:space="preserve">Секретар міської ради </w:t>
            </w:r>
            <w:proofErr w:type="spellStart"/>
            <w:r>
              <w:rPr>
                <w:sz w:val="28"/>
                <w:lang w:val="uk-UA"/>
              </w:rPr>
              <w:lastRenderedPageBreak/>
              <w:t>Студанс</w:t>
            </w:r>
            <w:proofErr w:type="spellEnd"/>
            <w:r>
              <w:rPr>
                <w:sz w:val="28"/>
                <w:lang w:val="uk-UA"/>
              </w:rPr>
              <w:t xml:space="preserve"> Ю.І.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BE7758" w:rsidRDefault="00BE7758" w:rsidP="00C45F9A">
            <w:pPr>
              <w:spacing w:line="256" w:lineRule="auto"/>
              <w:ind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</w:t>
            </w:r>
          </w:p>
          <w:p w:rsidR="00BE7758" w:rsidRDefault="00BE7758" w:rsidP="00C45F9A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заяв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Секретар міської ради </w:t>
            </w:r>
            <w:proofErr w:type="spellStart"/>
            <w:r>
              <w:rPr>
                <w:sz w:val="28"/>
                <w:lang w:val="uk-UA"/>
              </w:rPr>
              <w:t>Студанс</w:t>
            </w:r>
            <w:proofErr w:type="spellEnd"/>
            <w:r>
              <w:rPr>
                <w:sz w:val="28"/>
                <w:lang w:val="uk-UA"/>
              </w:rPr>
              <w:t xml:space="preserve"> Ю.І.</w:t>
            </w:r>
          </w:p>
          <w:p w:rsidR="00BE7758" w:rsidRDefault="00BE7758" w:rsidP="00C45F9A">
            <w:pPr>
              <w:spacing w:line="256" w:lineRule="auto"/>
              <w:ind w:left="143"/>
            </w:pP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  <w:p w:rsidR="00BE7758" w:rsidRDefault="00BE7758" w:rsidP="00C45F9A">
            <w:pPr>
              <w:spacing w:line="256" w:lineRule="auto"/>
              <w:ind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43"/>
            </w:pPr>
            <w:r>
              <w:rPr>
                <w:sz w:val="28"/>
                <w:lang w:val="uk-UA"/>
              </w:rPr>
              <w:t xml:space="preserve">Секретар міської ради </w:t>
            </w:r>
            <w:proofErr w:type="spellStart"/>
            <w:r>
              <w:rPr>
                <w:sz w:val="28"/>
                <w:lang w:val="uk-UA"/>
              </w:rPr>
              <w:t>Студанс</w:t>
            </w:r>
            <w:proofErr w:type="spellEnd"/>
            <w:r>
              <w:rPr>
                <w:sz w:val="28"/>
                <w:lang w:val="uk-UA"/>
              </w:rPr>
              <w:t xml:space="preserve"> Ю.І.</w:t>
            </w:r>
          </w:p>
        </w:tc>
      </w:tr>
      <w:tr w:rsidR="00BE7758" w:rsidTr="00C45F9A">
        <w:trPr>
          <w:trHeight w:val="770"/>
        </w:trPr>
        <w:tc>
          <w:tcPr>
            <w:tcW w:w="713" w:type="dxa"/>
            <w:hideMark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8504" w:type="dxa"/>
          </w:tcPr>
          <w:p w:rsidR="00BE7758" w:rsidRPr="00820A8A" w:rsidRDefault="00BE7758" w:rsidP="00C45F9A">
            <w:pPr>
              <w:spacing w:line="256" w:lineRule="auto"/>
              <w:ind w:righ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Громадська комісія з житлових питань</w:t>
            </w:r>
          </w:p>
        </w:tc>
        <w:tc>
          <w:tcPr>
            <w:tcW w:w="2128" w:type="dxa"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  <w:p w:rsidR="00BE7758" w:rsidRDefault="00BE7758" w:rsidP="00C45F9A">
            <w:pPr>
              <w:spacing w:line="256" w:lineRule="auto"/>
              <w:rPr>
                <w:sz w:val="28"/>
                <w:lang w:val="uk-UA"/>
              </w:rPr>
            </w:pPr>
          </w:p>
          <w:p w:rsidR="00BE7758" w:rsidRDefault="00BE7758" w:rsidP="00C45F9A">
            <w:pPr>
              <w:spacing w:line="256" w:lineRule="auto"/>
              <w:rPr>
                <w:sz w:val="28"/>
                <w:lang w:val="uk-UA"/>
              </w:rPr>
            </w:pPr>
          </w:p>
          <w:p w:rsidR="00BE7758" w:rsidRDefault="00BE7758" w:rsidP="00C45F9A">
            <w:pPr>
              <w:spacing w:line="25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</w:t>
            </w:r>
          </w:p>
        </w:tc>
        <w:tc>
          <w:tcPr>
            <w:tcW w:w="3687" w:type="dxa"/>
          </w:tcPr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3"/>
              <w:rPr>
                <w:sz w:val="28"/>
                <w:lang w:val="uk-UA" w:eastAsia="ru-RU"/>
              </w:rPr>
            </w:pPr>
            <w:r>
              <w:rPr>
                <w:sz w:val="28"/>
                <w:lang w:val="uk-UA" w:eastAsia="ru-RU"/>
              </w:rPr>
              <w:t>Тимчасова комісія з питань контролю за виплатою та погашенням заборгованості із заробітної плати, забезпечення своєчасної сплати страхових внесків до Пенсійного фонду України та надходжень до бюджетів всіх рівнів</w:t>
            </w:r>
          </w:p>
          <w:p w:rsidR="00BE7758" w:rsidRDefault="00BE7758" w:rsidP="00C45F9A">
            <w:pPr>
              <w:spacing w:line="256" w:lineRule="auto"/>
              <w:ind w:right="143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ind w:right="-250" w:hanging="436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left="142" w:righ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контролю за погашенням заборгованості по заробітній платі та забезпеченню своєчасної сплати страхових внесків до Пенсійного фонду, надходжень до бюджетів всіх рівнів</w:t>
            </w:r>
          </w:p>
          <w:p w:rsidR="00BE7758" w:rsidRDefault="00BE7758" w:rsidP="00C45F9A">
            <w:pPr>
              <w:spacing w:line="256" w:lineRule="auto"/>
              <w:ind w:left="142" w:right="143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hd w:val="clear" w:color="auto" w:fill="FFFFFF"/>
              <w:spacing w:line="256" w:lineRule="auto"/>
              <w:ind w:right="14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 xml:space="preserve"> Міська комісія з надання одноразової матеріальної допомоги жителям  міста Сміла та особам,  що тимчасово проживають в місті Сміла, як</w:t>
            </w:r>
            <w:r>
              <w:rPr>
                <w:sz w:val="28"/>
                <w:szCs w:val="28"/>
                <w:lang w:val="uk-UA" w:eastAsia="ru-RU"/>
              </w:rPr>
              <w:t xml:space="preserve">і     опинилися в складних життєвих обставинах </w:t>
            </w:r>
          </w:p>
          <w:p w:rsidR="00BE7758" w:rsidRDefault="00BE7758" w:rsidP="00C45F9A">
            <w:pPr>
              <w:shd w:val="clear" w:color="auto" w:fill="FFFFFF"/>
              <w:spacing w:line="256" w:lineRule="auto"/>
              <w:ind w:right="143"/>
              <w:jc w:val="both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 Лисенко О.В.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keepNext/>
              <w:spacing w:line="256" w:lineRule="auto"/>
              <w:ind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Опікунська рада з питань опіки та піклування над повнолітніми </w:t>
            </w:r>
          </w:p>
          <w:p w:rsidR="00BE7758" w:rsidRDefault="00BE7758" w:rsidP="00C45F9A">
            <w:pPr>
              <w:keepNext/>
              <w:spacing w:line="256" w:lineRule="auto"/>
              <w:ind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недієздатними особами та особами , дієздатність яких  обмежена</w:t>
            </w:r>
          </w:p>
          <w:p w:rsidR="00BE7758" w:rsidRDefault="00BE7758" w:rsidP="00C45F9A">
            <w:pPr>
              <w:keepNext/>
              <w:spacing w:line="256" w:lineRule="auto"/>
              <w:ind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3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захисту прав дитини</w:t>
            </w:r>
          </w:p>
          <w:p w:rsidR="00BE7758" w:rsidRDefault="00BE7758" w:rsidP="00C45F9A">
            <w:pPr>
              <w:spacing w:line="256" w:lineRule="auto"/>
              <w:ind w:right="143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двічі на місяць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Міський голова </w:t>
            </w:r>
            <w:proofErr w:type="spellStart"/>
            <w:r>
              <w:rPr>
                <w:sz w:val="28"/>
                <w:lang w:val="uk-UA"/>
              </w:rPr>
              <w:t>Ананко</w:t>
            </w:r>
            <w:proofErr w:type="spellEnd"/>
            <w:r>
              <w:rPr>
                <w:sz w:val="28"/>
                <w:lang w:val="uk-UA"/>
              </w:rPr>
              <w:t xml:space="preserve"> С.В.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Координаційна</w:t>
            </w:r>
            <w:proofErr w:type="spellEnd"/>
            <w:r>
              <w:rPr>
                <w:sz w:val="28"/>
                <w:szCs w:val="28"/>
              </w:rPr>
              <w:t xml:space="preserve"> рада з </w:t>
            </w:r>
            <w:proofErr w:type="spellStart"/>
            <w:r>
              <w:rPr>
                <w:sz w:val="28"/>
                <w:szCs w:val="28"/>
              </w:rPr>
              <w:t>профілактики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правоп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>
              <w:rPr>
                <w:sz w:val="28"/>
                <w:szCs w:val="28"/>
              </w:rPr>
              <w:t>рушень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запобігання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злочинності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</w:p>
          <w:p w:rsidR="00BE7758" w:rsidRDefault="00BE7758" w:rsidP="00C45F9A">
            <w:pPr>
              <w:spacing w:line="256" w:lineRule="auto"/>
              <w:ind w:right="14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39"/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3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  <w:p w:rsidR="00BE7758" w:rsidRDefault="00BE7758" w:rsidP="00C45F9A">
            <w:pPr>
              <w:spacing w:line="256" w:lineRule="auto"/>
              <w:ind w:right="143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39"/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BE7758" w:rsidRDefault="00BE7758" w:rsidP="00C45F9A">
            <w:pPr>
              <w:spacing w:line="256" w:lineRule="auto"/>
              <w:ind w:right="143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39"/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BE7758" w:rsidRPr="00032F22" w:rsidRDefault="00BE7758" w:rsidP="00C45F9A">
            <w:pPr>
              <w:spacing w:line="256" w:lineRule="auto"/>
              <w:ind w:right="143"/>
              <w:jc w:val="both"/>
              <w:rPr>
                <w:sz w:val="28"/>
                <w:lang w:val="uk-UA"/>
              </w:rPr>
            </w:pPr>
            <w:r w:rsidRPr="00032F22">
              <w:rPr>
                <w:sz w:val="28"/>
                <w:lang w:val="uk-UA"/>
              </w:rPr>
              <w:t>Координаційна рада з питань національно-патріотичного виховання молоді</w:t>
            </w: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BE7758" w:rsidRPr="00032F22" w:rsidRDefault="00BE7758" w:rsidP="00C45F9A">
            <w:pPr>
              <w:spacing w:line="256" w:lineRule="auto"/>
              <w:ind w:right="143"/>
              <w:jc w:val="both"/>
              <w:rPr>
                <w:sz w:val="28"/>
                <w:lang w:val="uk-UA"/>
              </w:rPr>
            </w:pPr>
            <w:r w:rsidRPr="00032F22">
              <w:rPr>
                <w:sz w:val="28"/>
                <w:lang w:val="uk-UA"/>
              </w:rPr>
              <w:t>Комісія з призначення стипендії провідним спортсменам м. Сміла та грошової винагороди їм тренерам</w:t>
            </w: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BE7758" w:rsidRPr="00032F22" w:rsidRDefault="00BE7758" w:rsidP="00C45F9A">
            <w:pPr>
              <w:spacing w:line="256" w:lineRule="auto"/>
              <w:ind w:right="143"/>
              <w:jc w:val="both"/>
              <w:rPr>
                <w:sz w:val="28"/>
                <w:lang w:val="uk-UA"/>
              </w:rPr>
            </w:pPr>
            <w:r w:rsidRPr="00032F22">
              <w:rPr>
                <w:sz w:val="28"/>
                <w:lang w:val="uk-UA"/>
              </w:rPr>
              <w:t>Комісія з призначення стипендії обдарованим дітям і молоді м. Сміла та її творчим керівникам</w:t>
            </w: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BE7758" w:rsidRPr="00B51D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</w:t>
            </w:r>
          </w:p>
        </w:tc>
        <w:tc>
          <w:tcPr>
            <w:tcW w:w="8504" w:type="dxa"/>
            <w:hideMark/>
          </w:tcPr>
          <w:p w:rsidR="00BE7758" w:rsidRPr="00032F22" w:rsidRDefault="00BE7758" w:rsidP="00C45F9A">
            <w:pPr>
              <w:spacing w:line="256" w:lineRule="auto"/>
              <w:ind w:right="143"/>
              <w:jc w:val="both"/>
              <w:rPr>
                <w:sz w:val="28"/>
                <w:lang w:val="uk-UA"/>
              </w:rPr>
            </w:pPr>
            <w:r w:rsidRPr="00032F22">
              <w:rPr>
                <w:sz w:val="28"/>
                <w:lang w:val="uk-UA"/>
              </w:rPr>
              <w:t>Конкурсна комісія по присудженню молодіжної літературної премії імені О. Журливої</w:t>
            </w: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BE7758" w:rsidRPr="00B51D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BE7758" w:rsidRPr="00032F22" w:rsidRDefault="00BE7758" w:rsidP="00C45F9A">
            <w:pPr>
              <w:spacing w:line="256" w:lineRule="auto"/>
              <w:ind w:right="143"/>
              <w:jc w:val="both"/>
              <w:rPr>
                <w:sz w:val="28"/>
                <w:lang w:val="uk-UA"/>
              </w:rPr>
            </w:pPr>
            <w:r w:rsidRPr="00032F22">
              <w:rPr>
                <w:sz w:val="28"/>
                <w:lang w:val="uk-UA"/>
              </w:rPr>
              <w:t>Художня рада</w:t>
            </w: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BE7758" w:rsidRPr="00B51D58" w:rsidRDefault="00BE7758" w:rsidP="00C45F9A">
            <w:pPr>
              <w:spacing w:line="256" w:lineRule="auto"/>
              <w:ind w:right="143"/>
              <w:jc w:val="both"/>
              <w:rPr>
                <w:sz w:val="28"/>
                <w:highlight w:val="yellow"/>
                <w:lang w:val="uk-UA"/>
              </w:rPr>
            </w:pPr>
            <w:r w:rsidRPr="00B51D58">
              <w:rPr>
                <w:sz w:val="28"/>
                <w:lang w:val="uk-UA"/>
              </w:rPr>
              <w:t>Призовна комісія</w:t>
            </w: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BE7758" w:rsidRDefault="00BE7758" w:rsidP="00C45F9A">
            <w:pPr>
              <w:spacing w:line="256" w:lineRule="auto"/>
              <w:ind w:right="143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Керуючий справами </w:t>
            </w:r>
          </w:p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BE7758" w:rsidRDefault="00BE7758" w:rsidP="00C45F9A">
            <w:pPr>
              <w:spacing w:line="256" w:lineRule="auto"/>
              <w:ind w:right="143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Постійно діюча інвентаризаційна комісія</w:t>
            </w: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Керуючий справами </w:t>
            </w:r>
          </w:p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BE7758" w:rsidRDefault="00BE7758" w:rsidP="00C45F9A">
            <w:pPr>
              <w:spacing w:line="256" w:lineRule="auto"/>
              <w:ind w:right="143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39"/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3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попередження насильства в сім’ї та жорстокого поводження з дітьми</w:t>
            </w:r>
          </w:p>
          <w:p w:rsidR="00BE7758" w:rsidRDefault="00BE7758" w:rsidP="00C45F9A">
            <w:pPr>
              <w:spacing w:line="256" w:lineRule="auto"/>
              <w:ind w:right="143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BE7758" w:rsidRDefault="00BE7758" w:rsidP="00C45F9A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BE7758" w:rsidTr="00C45F9A">
        <w:trPr>
          <w:trHeight w:val="872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BE7758" w:rsidRDefault="00BE7758" w:rsidP="00C45F9A">
            <w:pPr>
              <w:spacing w:line="256" w:lineRule="auto"/>
              <w:ind w:right="143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 наявності вакантних посад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Керуючий справами</w:t>
            </w:r>
          </w:p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Координаційна рада засобів масової інформації </w:t>
            </w:r>
          </w:p>
          <w:p w:rsidR="00BE7758" w:rsidRDefault="00BE7758" w:rsidP="00C45F9A">
            <w:pPr>
              <w:spacing w:line="256" w:lineRule="auto"/>
              <w:ind w:right="143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щотижня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Керуючий справами </w:t>
            </w:r>
          </w:p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встановлення, обліку  та демонтажу  пам'яток історії та культури на території міста Сміла</w:t>
            </w:r>
          </w:p>
          <w:p w:rsidR="00BE7758" w:rsidRDefault="00BE7758" w:rsidP="00C45F9A">
            <w:pPr>
              <w:spacing w:line="256" w:lineRule="auto"/>
              <w:ind w:right="143"/>
              <w:rPr>
                <w:sz w:val="28"/>
                <w:highlight w:val="yellow"/>
                <w:lang w:val="uk-UA"/>
              </w:rPr>
            </w:pP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3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Міжвідомча робоча група з питань забезпечення реалізації рішень, спрямованих</w:t>
            </w:r>
            <w:r>
              <w:rPr>
                <w:bCs/>
                <w:sz w:val="28"/>
                <w:szCs w:val="28"/>
                <w:lang w:val="uk-UA"/>
              </w:rPr>
              <w:t xml:space="preserve"> на підвищення рівня оплати праці, дотримання норм законодавства в частині мінімальної заробітної плати та з питань легалізації виплати заробітної плати та зайнятості населення</w:t>
            </w:r>
          </w:p>
          <w:p w:rsidR="00BE7758" w:rsidRDefault="00BE7758" w:rsidP="00C45F9A">
            <w:pPr>
              <w:spacing w:line="256" w:lineRule="auto"/>
              <w:ind w:right="143"/>
              <w:rPr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tabs>
                <w:tab w:val="left" w:pos="6096"/>
              </w:tabs>
              <w:spacing w:line="256" w:lineRule="auto"/>
              <w:ind w:right="143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Робоча група щодо здійснення заходів із соціальної та професійної адаптації учасників антитерористичної операції,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осіб, які здійснювали заходи із забезпечення національної безпеки і оборони </w:t>
            </w:r>
            <w:r>
              <w:rPr>
                <w:sz w:val="28"/>
                <w:szCs w:val="28"/>
                <w:lang w:val="uk-UA"/>
              </w:rPr>
              <w:t xml:space="preserve">та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постраждалих учасників Революції Гідності, членів сімей загиблих таких осіб</w:t>
            </w:r>
          </w:p>
          <w:p w:rsidR="00BE7758" w:rsidRDefault="00BE7758" w:rsidP="00C45F9A">
            <w:pPr>
              <w:tabs>
                <w:tab w:val="left" w:pos="6096"/>
              </w:tabs>
              <w:spacing w:line="256" w:lineRule="auto"/>
              <w:ind w:right="143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BE7758" w:rsidTr="00C45F9A">
        <w:trPr>
          <w:trHeight w:val="320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Спеціальна комісія для вжиття заходів щодо запобігання різкому зростанню безробіття під час масового вивільнення працівників;</w:t>
            </w:r>
          </w:p>
          <w:p w:rsidR="00BE7758" w:rsidRDefault="00BE7758" w:rsidP="00C45F9A">
            <w:pPr>
              <w:spacing w:line="256" w:lineRule="auto"/>
              <w:ind w:right="14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BE7758" w:rsidTr="00C45F9A">
        <w:trPr>
          <w:trHeight w:val="776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BE7758" w:rsidRDefault="00BE7758" w:rsidP="00C45F9A">
            <w:pPr>
              <w:spacing w:line="256" w:lineRule="auto"/>
              <w:ind w:right="14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омісія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відновлення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соціальних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виплат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внутрішньо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переміщеним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особам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BE7758" w:rsidTr="00C45F9A">
        <w:trPr>
          <w:trHeight w:val="776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Комісія з розгляду заяв на 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 xml:space="preserve">виплату грошової компенсації </w:t>
            </w:r>
            <w:r>
              <w:rPr>
                <w:sz w:val="28"/>
                <w:szCs w:val="28"/>
                <w:lang w:val="uk-UA" w:eastAsia="ru-RU"/>
              </w:rPr>
              <w:t xml:space="preserve">за належні для отримання  жилі приміщення деяким категоріям осіб, які захищали незалежність, суверенітет та територіальну цілісність України, а також членів їх сімей </w:t>
            </w:r>
          </w:p>
          <w:p w:rsidR="00BE7758" w:rsidRDefault="00BE7758" w:rsidP="00C45F9A">
            <w:pPr>
              <w:spacing w:line="256" w:lineRule="auto"/>
              <w:ind w:right="143"/>
              <w:jc w:val="both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128" w:type="dxa"/>
            <w:hideMark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BE7758" w:rsidTr="00C45F9A">
        <w:trPr>
          <w:trHeight w:val="901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BE7758" w:rsidRPr="00EF317A" w:rsidRDefault="00BE7758" w:rsidP="00C45F9A">
            <w:pPr>
              <w:spacing w:line="256" w:lineRule="auto"/>
              <w:ind w:right="14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Комісія по розподілу субвенції на придбання житла для дітей сиріт, та дітей позбавлених батьківського піклування</w:t>
            </w:r>
          </w:p>
        </w:tc>
        <w:tc>
          <w:tcPr>
            <w:tcW w:w="2128" w:type="dxa"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  <w:p w:rsidR="00BE7758" w:rsidRDefault="00BE7758" w:rsidP="00C45F9A">
            <w:pPr>
              <w:spacing w:line="256" w:lineRule="auto"/>
              <w:rPr>
                <w:sz w:val="28"/>
                <w:lang w:val="uk-UA"/>
              </w:rPr>
            </w:pPr>
          </w:p>
        </w:tc>
        <w:tc>
          <w:tcPr>
            <w:tcW w:w="3687" w:type="dxa"/>
          </w:tcPr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 xml:space="preserve">Міський голова </w:t>
            </w:r>
            <w:proofErr w:type="spellStart"/>
            <w:r>
              <w:rPr>
                <w:sz w:val="28"/>
                <w:lang w:val="uk-UA"/>
              </w:rPr>
              <w:t>С.Ананко</w:t>
            </w:r>
            <w:proofErr w:type="spellEnd"/>
          </w:p>
          <w:p w:rsidR="00BE7758" w:rsidRPr="00035768" w:rsidRDefault="00BE7758" w:rsidP="00C45F9A">
            <w:pPr>
              <w:rPr>
                <w:sz w:val="28"/>
                <w:lang w:val="uk-UA"/>
              </w:rPr>
            </w:pPr>
          </w:p>
        </w:tc>
      </w:tr>
      <w:tr w:rsidR="00BE7758" w:rsidRPr="00EF317A" w:rsidTr="00C45F9A">
        <w:trPr>
          <w:trHeight w:val="776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BE7758" w:rsidRDefault="00BE7758" w:rsidP="00C45F9A">
            <w:pPr>
              <w:spacing w:line="256" w:lineRule="auto"/>
              <w:ind w:right="14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 xml:space="preserve">Комісія з розгляду заяв на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виплату грошової компенсації за належні для отримання жилі приміщення для 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внутрішньо переміщених осіб, які захищали незалежність, суверенітет та територіальну цілісність України</w:t>
            </w:r>
          </w:p>
        </w:tc>
        <w:tc>
          <w:tcPr>
            <w:tcW w:w="2128" w:type="dxa"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687" w:type="dxa"/>
          </w:tcPr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</w:p>
        </w:tc>
      </w:tr>
      <w:tr w:rsidR="00BE7758" w:rsidTr="00C45F9A">
        <w:trPr>
          <w:trHeight w:val="776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  <w:p w:rsidR="00BE7758" w:rsidRDefault="00BE7758" w:rsidP="00C45F9A">
            <w:pPr>
              <w:spacing w:line="256" w:lineRule="auto"/>
              <w:rPr>
                <w:sz w:val="28"/>
                <w:lang w:val="uk-UA"/>
              </w:rPr>
            </w:pPr>
          </w:p>
          <w:p w:rsidR="00BE7758" w:rsidRDefault="00BE7758" w:rsidP="00C45F9A">
            <w:pPr>
              <w:spacing w:line="256" w:lineRule="auto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3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</w:t>
            </w:r>
            <w:proofErr w:type="spellStart"/>
            <w:r>
              <w:rPr>
                <w:sz w:val="28"/>
                <w:szCs w:val="28"/>
                <w:lang w:eastAsia="ru-RU"/>
              </w:rPr>
              <w:t>омісія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з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розгляду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заяв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виплату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грошової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компенсації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належні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отримання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жилі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приміщення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 для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деяких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категорій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брали участь у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бойових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діях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території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держав, 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членів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сімей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E7758" w:rsidRDefault="00BE7758" w:rsidP="00C45F9A">
            <w:pPr>
              <w:spacing w:line="256" w:lineRule="auto"/>
              <w:ind w:right="143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28" w:type="dxa"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  <w:p w:rsidR="00BE7758" w:rsidRDefault="00BE7758" w:rsidP="00C45F9A">
            <w:pPr>
              <w:spacing w:line="256" w:lineRule="auto"/>
              <w:rPr>
                <w:sz w:val="28"/>
                <w:lang w:val="uk-UA"/>
              </w:rPr>
            </w:pPr>
          </w:p>
          <w:p w:rsidR="00BE7758" w:rsidRDefault="00BE7758" w:rsidP="00C45F9A">
            <w:pPr>
              <w:spacing w:line="256" w:lineRule="auto"/>
              <w:rPr>
                <w:sz w:val="28"/>
                <w:lang w:val="uk-UA"/>
              </w:rPr>
            </w:pPr>
          </w:p>
          <w:p w:rsidR="00BE7758" w:rsidRDefault="00BE7758" w:rsidP="00C45F9A">
            <w:pPr>
              <w:spacing w:line="256" w:lineRule="auto"/>
              <w:rPr>
                <w:sz w:val="28"/>
                <w:lang w:val="uk-UA"/>
              </w:rPr>
            </w:pPr>
          </w:p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3687" w:type="dxa"/>
          </w:tcPr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BE7758" w:rsidRPr="00D57447" w:rsidTr="00C45F9A">
        <w:trPr>
          <w:trHeight w:val="776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 для деяких категорій осіб, які брали участь </w:t>
            </w:r>
            <w:r>
              <w:rPr>
                <w:bCs/>
                <w:sz w:val="28"/>
                <w:szCs w:val="28"/>
                <w:shd w:val="clear" w:color="auto" w:fill="FFFFFF"/>
                <w:lang w:val="uk-UA" w:eastAsia="ru-RU"/>
              </w:rPr>
              <w:t>в Революції Гідності, а також членів їх сімей</w:t>
            </w:r>
          </w:p>
        </w:tc>
        <w:tc>
          <w:tcPr>
            <w:tcW w:w="2128" w:type="dxa"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</w:tcPr>
          <w:p w:rsidR="00BE7758" w:rsidRDefault="00BE7758" w:rsidP="00C45F9A">
            <w:pPr>
              <w:snapToGrid w:val="0"/>
              <w:spacing w:line="256" w:lineRule="auto"/>
              <w:rPr>
                <w:sz w:val="28"/>
                <w:lang w:val="uk-UA"/>
              </w:rPr>
            </w:pPr>
          </w:p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BE7758" w:rsidTr="00C45F9A">
        <w:trPr>
          <w:trHeight w:val="776"/>
        </w:trPr>
        <w:tc>
          <w:tcPr>
            <w:tcW w:w="713" w:type="dxa"/>
          </w:tcPr>
          <w:p w:rsidR="00BE7758" w:rsidRDefault="00BE7758" w:rsidP="00BE7758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E7758" w:rsidRDefault="00BE7758" w:rsidP="00C45F9A">
            <w:pPr>
              <w:spacing w:line="256" w:lineRule="auto"/>
              <w:ind w:right="14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Координаційна рада з питань громадського бюджету</w:t>
            </w:r>
          </w:p>
        </w:tc>
        <w:tc>
          <w:tcPr>
            <w:tcW w:w="2128" w:type="dxa"/>
          </w:tcPr>
          <w:p w:rsidR="00BE7758" w:rsidRDefault="00BE7758" w:rsidP="00C45F9A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</w:tcPr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Міський голова</w:t>
            </w:r>
          </w:p>
          <w:p w:rsidR="00BE7758" w:rsidRDefault="00BE7758" w:rsidP="00C45F9A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Ананко</w:t>
            </w:r>
            <w:proofErr w:type="spellEnd"/>
            <w:r>
              <w:rPr>
                <w:sz w:val="28"/>
                <w:lang w:val="uk-UA"/>
              </w:rPr>
              <w:t xml:space="preserve"> С.В.</w:t>
            </w:r>
          </w:p>
        </w:tc>
      </w:tr>
      <w:tr w:rsidR="00BE7758" w:rsidTr="00C45F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5031" w:type="dxa"/>
            <w:gridSpan w:val="4"/>
            <w:shd w:val="clear" w:color="auto" w:fill="auto"/>
          </w:tcPr>
          <w:p w:rsidR="00BE7758" w:rsidRDefault="00BE7758" w:rsidP="00BE7758">
            <w:pPr>
              <w:pStyle w:val="a3"/>
              <w:numPr>
                <w:ilvl w:val="0"/>
                <w:numId w:val="6"/>
              </w:numPr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Загальні питання</w:t>
            </w:r>
          </w:p>
          <w:p w:rsidR="00BE7758" w:rsidRPr="005730FB" w:rsidRDefault="00BE7758" w:rsidP="00C45F9A">
            <w:pPr>
              <w:pStyle w:val="a4"/>
              <w:ind w:left="720"/>
            </w:pPr>
          </w:p>
          <w:p w:rsidR="00BE7758" w:rsidRDefault="00BE7758" w:rsidP="00C45F9A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BE7758" w:rsidTr="00C45F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3" w:type="dxa"/>
            <w:shd w:val="clear" w:color="auto" w:fill="auto"/>
          </w:tcPr>
          <w:p w:rsidR="00BE7758" w:rsidRDefault="00BE7758" w:rsidP="00C45F9A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4.1</w:t>
            </w:r>
          </w:p>
        </w:tc>
        <w:tc>
          <w:tcPr>
            <w:tcW w:w="8504" w:type="dxa"/>
            <w:shd w:val="clear" w:color="auto" w:fill="auto"/>
          </w:tcPr>
          <w:p w:rsidR="00BE7758" w:rsidRDefault="00BE7758" w:rsidP="00C45F9A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Інформування облдержадміністрації про перелік основних заходів, які будуть проводитись в місті</w:t>
            </w:r>
          </w:p>
          <w:p w:rsidR="00BE7758" w:rsidRPr="00501A08" w:rsidRDefault="00BE7758" w:rsidP="00C45F9A">
            <w:pPr>
              <w:pStyle w:val="a4"/>
            </w:pPr>
          </w:p>
        </w:tc>
        <w:tc>
          <w:tcPr>
            <w:tcW w:w="2128" w:type="dxa"/>
            <w:shd w:val="clear" w:color="auto" w:fill="auto"/>
          </w:tcPr>
          <w:p w:rsidR="00BE7758" w:rsidRDefault="00BE7758" w:rsidP="00C45F9A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BE7758" w:rsidRDefault="00BE7758" w:rsidP="00C45F9A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щотижня </w:t>
            </w:r>
          </w:p>
        </w:tc>
        <w:tc>
          <w:tcPr>
            <w:tcW w:w="3686" w:type="dxa"/>
            <w:shd w:val="clear" w:color="auto" w:fill="auto"/>
          </w:tcPr>
          <w:p w:rsidR="00BE7758" w:rsidRDefault="00BE7758" w:rsidP="00C45F9A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BE7758" w:rsidRDefault="00BE7758" w:rsidP="00C45F9A">
            <w:pPr>
              <w:pStyle w:val="a6"/>
            </w:pPr>
            <w:r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  <w:tr w:rsidR="00BE7758" w:rsidTr="00C45F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3" w:type="dxa"/>
            <w:shd w:val="clear" w:color="auto" w:fill="auto"/>
          </w:tcPr>
          <w:p w:rsidR="00BE7758" w:rsidRDefault="00BE7758" w:rsidP="00C45F9A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4.2</w:t>
            </w:r>
          </w:p>
        </w:tc>
        <w:tc>
          <w:tcPr>
            <w:tcW w:w="8504" w:type="dxa"/>
            <w:shd w:val="clear" w:color="auto" w:fill="auto"/>
          </w:tcPr>
          <w:p w:rsidR="00BE7758" w:rsidRDefault="00BE7758" w:rsidP="00C45F9A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Забезпечення  висвітлення через ЗМІ та офіційні веб-ресурси Смілянської міської ради інформації про роботу органів місцевого самоврядування, з соціально-економічного, політичного, культурного життя міста.</w:t>
            </w:r>
          </w:p>
        </w:tc>
        <w:tc>
          <w:tcPr>
            <w:tcW w:w="2128" w:type="dxa"/>
            <w:shd w:val="clear" w:color="auto" w:fill="auto"/>
          </w:tcPr>
          <w:p w:rsidR="00BE7758" w:rsidRDefault="00BE7758" w:rsidP="00C45F9A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BE7758" w:rsidRDefault="00BE7758" w:rsidP="00C45F9A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постійно </w:t>
            </w:r>
          </w:p>
        </w:tc>
        <w:tc>
          <w:tcPr>
            <w:tcW w:w="3686" w:type="dxa"/>
            <w:shd w:val="clear" w:color="auto" w:fill="auto"/>
          </w:tcPr>
          <w:p w:rsidR="00BE7758" w:rsidRDefault="00BE7758" w:rsidP="00C45F9A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BE7758" w:rsidRDefault="00BE7758" w:rsidP="00C45F9A">
            <w:pPr>
              <w:pStyle w:val="a6"/>
            </w:pPr>
            <w:r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</w:tbl>
    <w:p w:rsidR="00BE7758" w:rsidRPr="00274EA2" w:rsidRDefault="00BE7758" w:rsidP="00BE7758">
      <w:pPr>
        <w:pStyle w:val="a4"/>
        <w:outlineLvl w:val="0"/>
        <w:rPr>
          <w:rFonts w:ascii="Times New Roman" w:hAnsi="Times New Roman"/>
          <w:b/>
          <w:sz w:val="28"/>
          <w:lang w:val="ru-RU"/>
        </w:rPr>
      </w:pPr>
    </w:p>
    <w:p w:rsidR="00BE7758" w:rsidRDefault="00BE7758" w:rsidP="00BE7758">
      <w:pPr>
        <w:pStyle w:val="a4"/>
        <w:outlineLvl w:val="0"/>
        <w:rPr>
          <w:rFonts w:ascii="Times New Roman" w:hAnsi="Times New Roman"/>
          <w:b/>
          <w:sz w:val="28"/>
        </w:rPr>
      </w:pPr>
    </w:p>
    <w:p w:rsidR="00BE7758" w:rsidRPr="007D6068" w:rsidRDefault="00BE7758" w:rsidP="00BE7758">
      <w:pPr>
        <w:pStyle w:val="a4"/>
        <w:numPr>
          <w:ilvl w:val="0"/>
          <w:numId w:val="6"/>
        </w:numPr>
        <w:jc w:val="center"/>
        <w:outlineLvl w:val="0"/>
        <w:rPr>
          <w:rFonts w:ascii="Times New Roman" w:hAnsi="Times New Roman"/>
          <w:b/>
          <w:sz w:val="28"/>
        </w:rPr>
      </w:pPr>
      <w:r w:rsidRPr="004560FA">
        <w:rPr>
          <w:rFonts w:ascii="Times New Roman" w:hAnsi="Times New Roman"/>
          <w:b/>
          <w:sz w:val="28"/>
        </w:rPr>
        <w:t>Участь у  заходах  з  нагоди: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2"/>
        <w:gridCol w:w="2410"/>
      </w:tblGrid>
      <w:tr w:rsidR="00BE7758" w:rsidRPr="00A2777A" w:rsidTr="00C45F9A">
        <w:trPr>
          <w:trHeight w:val="274"/>
        </w:trPr>
        <w:tc>
          <w:tcPr>
            <w:tcW w:w="11732" w:type="dxa"/>
            <w:shd w:val="clear" w:color="auto" w:fill="auto"/>
          </w:tcPr>
          <w:p w:rsidR="00BE7758" w:rsidRPr="0016012F" w:rsidRDefault="00BE7758" w:rsidP="00C45F9A">
            <w:pPr>
              <w:jc w:val="both"/>
              <w:rPr>
                <w:sz w:val="28"/>
                <w:szCs w:val="28"/>
                <w:shd w:val="clear" w:color="auto" w:fill="FBF8E7"/>
                <w:lang w:val="uk-UA"/>
              </w:rPr>
            </w:pPr>
            <w:r>
              <w:rPr>
                <w:sz w:val="28"/>
                <w:szCs w:val="28"/>
                <w:shd w:val="clear" w:color="auto" w:fill="FBF8E7"/>
                <w:lang w:val="uk-UA"/>
              </w:rPr>
              <w:t>Новий Рік</w:t>
            </w:r>
          </w:p>
        </w:tc>
        <w:tc>
          <w:tcPr>
            <w:tcW w:w="2410" w:type="dxa"/>
            <w:shd w:val="clear" w:color="auto" w:fill="auto"/>
          </w:tcPr>
          <w:p w:rsidR="00BE7758" w:rsidRPr="00A2777A" w:rsidRDefault="00BE7758" w:rsidP="00C45F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січня</w:t>
            </w:r>
          </w:p>
        </w:tc>
      </w:tr>
      <w:tr w:rsidR="00BE7758" w:rsidRPr="00A2777A" w:rsidTr="00C45F9A">
        <w:trPr>
          <w:trHeight w:val="274"/>
        </w:trPr>
        <w:tc>
          <w:tcPr>
            <w:tcW w:w="11732" w:type="dxa"/>
            <w:shd w:val="clear" w:color="auto" w:fill="auto"/>
          </w:tcPr>
          <w:p w:rsidR="00BE7758" w:rsidRPr="00A2777A" w:rsidRDefault="00BE7758" w:rsidP="00C45F9A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A2777A">
              <w:rPr>
                <w:sz w:val="28"/>
                <w:szCs w:val="28"/>
                <w:shd w:val="clear" w:color="auto" w:fill="FBF8E7"/>
              </w:rPr>
              <w:t>Різдво</w:t>
            </w:r>
            <w:proofErr w:type="spellEnd"/>
            <w:r w:rsidRPr="00A2777A">
              <w:rPr>
                <w:sz w:val="28"/>
                <w:szCs w:val="28"/>
                <w:shd w:val="clear" w:color="auto" w:fill="FBF8E7"/>
              </w:rPr>
              <w:t xml:space="preserve"> Христове</w:t>
            </w:r>
          </w:p>
        </w:tc>
        <w:tc>
          <w:tcPr>
            <w:tcW w:w="2410" w:type="dxa"/>
            <w:shd w:val="clear" w:color="auto" w:fill="auto"/>
          </w:tcPr>
          <w:p w:rsidR="00BE7758" w:rsidRPr="00A2777A" w:rsidRDefault="00BE7758" w:rsidP="00C45F9A">
            <w:pPr>
              <w:rPr>
                <w:sz w:val="28"/>
                <w:szCs w:val="28"/>
                <w:lang w:val="uk-UA"/>
              </w:rPr>
            </w:pPr>
            <w:r w:rsidRPr="00A2777A">
              <w:rPr>
                <w:sz w:val="28"/>
                <w:szCs w:val="28"/>
                <w:lang w:val="uk-UA"/>
              </w:rPr>
              <w:t>7 січня</w:t>
            </w:r>
          </w:p>
        </w:tc>
      </w:tr>
      <w:tr w:rsidR="00BE7758" w:rsidRPr="00A2777A" w:rsidTr="00C45F9A">
        <w:trPr>
          <w:trHeight w:val="367"/>
        </w:trPr>
        <w:tc>
          <w:tcPr>
            <w:tcW w:w="11732" w:type="dxa"/>
            <w:shd w:val="clear" w:color="auto" w:fill="auto"/>
          </w:tcPr>
          <w:p w:rsidR="00BE7758" w:rsidRPr="00A2777A" w:rsidRDefault="00BE7758" w:rsidP="00C45F9A">
            <w:pPr>
              <w:pStyle w:val="1"/>
              <w:shd w:val="clear" w:color="auto" w:fill="FFFFFF"/>
              <w:spacing w:before="0" w:after="0"/>
              <w:textAlignment w:val="baseline"/>
              <w:rPr>
                <w:sz w:val="28"/>
                <w:szCs w:val="28"/>
              </w:rPr>
            </w:pPr>
            <w:r w:rsidRPr="00A2777A"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lastRenderedPageBreak/>
              <w:t>День соборності України</w:t>
            </w:r>
            <w:r w:rsidRPr="00A2777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BE7758" w:rsidRPr="00A2777A" w:rsidRDefault="00BE7758" w:rsidP="00C45F9A">
            <w:pPr>
              <w:rPr>
                <w:sz w:val="28"/>
                <w:szCs w:val="28"/>
                <w:lang w:val="uk-UA"/>
              </w:rPr>
            </w:pPr>
            <w:r w:rsidRPr="00A2777A">
              <w:rPr>
                <w:sz w:val="28"/>
                <w:szCs w:val="28"/>
                <w:lang w:val="uk-UA"/>
              </w:rPr>
              <w:t>22 січня</w:t>
            </w:r>
          </w:p>
          <w:p w:rsidR="00BE7758" w:rsidRPr="00A2777A" w:rsidRDefault="00BE7758" w:rsidP="00C45F9A">
            <w:pPr>
              <w:rPr>
                <w:sz w:val="28"/>
                <w:szCs w:val="28"/>
                <w:lang w:val="uk-UA"/>
              </w:rPr>
            </w:pPr>
          </w:p>
        </w:tc>
      </w:tr>
      <w:tr w:rsidR="00BE7758" w:rsidRPr="00A2777A" w:rsidTr="00C45F9A">
        <w:trPr>
          <w:trHeight w:val="367"/>
        </w:trPr>
        <w:tc>
          <w:tcPr>
            <w:tcW w:w="11732" w:type="dxa"/>
            <w:shd w:val="clear" w:color="auto" w:fill="auto"/>
          </w:tcPr>
          <w:p w:rsidR="00BE7758" w:rsidRPr="00A2777A" w:rsidRDefault="00BE7758" w:rsidP="00C45F9A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День зовнішньої розвідки України</w:t>
            </w:r>
          </w:p>
        </w:tc>
        <w:tc>
          <w:tcPr>
            <w:tcW w:w="2410" w:type="dxa"/>
            <w:shd w:val="clear" w:color="auto" w:fill="auto"/>
          </w:tcPr>
          <w:p w:rsidR="00BE7758" w:rsidRPr="00A2777A" w:rsidRDefault="00BE7758" w:rsidP="00C45F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 січня</w:t>
            </w:r>
          </w:p>
        </w:tc>
      </w:tr>
      <w:tr w:rsidR="00BE7758" w:rsidRPr="00A2777A" w:rsidTr="00C45F9A">
        <w:trPr>
          <w:trHeight w:val="278"/>
        </w:trPr>
        <w:tc>
          <w:tcPr>
            <w:tcW w:w="11732" w:type="dxa"/>
            <w:shd w:val="clear" w:color="auto" w:fill="auto"/>
          </w:tcPr>
          <w:p w:rsidR="00BE7758" w:rsidRPr="00A2777A" w:rsidRDefault="00BE7758" w:rsidP="00C45F9A">
            <w:pPr>
              <w:pStyle w:val="1"/>
              <w:shd w:val="clear" w:color="auto" w:fill="FFFFFF"/>
              <w:spacing w:before="0" w:after="0"/>
              <w:textAlignment w:val="baseline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Міжнаро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дний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д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ень</w:t>
            </w:r>
            <w:proofErr w:type="spellEnd"/>
            <w:proofErr w:type="gramEnd"/>
            <w:r w:rsidRPr="00A2777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2777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пам’яті</w:t>
            </w:r>
            <w:proofErr w:type="spellEnd"/>
            <w:r w:rsidRPr="00A2777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жертв </w:t>
            </w:r>
            <w:proofErr w:type="spellStart"/>
            <w:r w:rsidRPr="00A2777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Голокосту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E7758" w:rsidRPr="00A2777A" w:rsidRDefault="00BE7758" w:rsidP="00C45F9A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A2777A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27 січня</w:t>
            </w:r>
          </w:p>
          <w:p w:rsidR="00BE7758" w:rsidRPr="00A2777A" w:rsidRDefault="00BE7758" w:rsidP="00C45F9A">
            <w:pPr>
              <w:rPr>
                <w:sz w:val="28"/>
                <w:szCs w:val="28"/>
                <w:lang w:val="uk-UA"/>
              </w:rPr>
            </w:pPr>
          </w:p>
        </w:tc>
      </w:tr>
      <w:tr w:rsidR="00BE7758" w:rsidRPr="00A2777A" w:rsidTr="00C45F9A">
        <w:trPr>
          <w:trHeight w:val="308"/>
        </w:trPr>
        <w:tc>
          <w:tcPr>
            <w:tcW w:w="11732" w:type="dxa"/>
            <w:shd w:val="clear" w:color="auto" w:fill="auto"/>
          </w:tcPr>
          <w:p w:rsidR="00BE7758" w:rsidRPr="00A2777A" w:rsidRDefault="00BE7758" w:rsidP="00C45F9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2777A">
              <w:rPr>
                <w:sz w:val="28"/>
                <w:szCs w:val="28"/>
              </w:rPr>
              <w:t>78</w:t>
            </w:r>
            <w:r w:rsidRPr="00A2777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777A">
              <w:rPr>
                <w:sz w:val="28"/>
                <w:szCs w:val="28"/>
              </w:rPr>
              <w:t>річниц</w:t>
            </w:r>
            <w:proofErr w:type="spellEnd"/>
            <w:r w:rsidRPr="00A2777A">
              <w:rPr>
                <w:sz w:val="28"/>
                <w:szCs w:val="28"/>
                <w:lang w:val="uk-UA"/>
              </w:rPr>
              <w:t>я</w:t>
            </w:r>
            <w:r w:rsidRPr="00A2777A">
              <w:rPr>
                <w:sz w:val="28"/>
                <w:szCs w:val="28"/>
              </w:rPr>
              <w:t xml:space="preserve"> </w:t>
            </w:r>
            <w:proofErr w:type="spellStart"/>
            <w:r w:rsidRPr="00A2777A">
              <w:rPr>
                <w:sz w:val="28"/>
                <w:szCs w:val="28"/>
              </w:rPr>
              <w:t>визволення</w:t>
            </w:r>
            <w:proofErr w:type="spellEnd"/>
            <w:r w:rsidRPr="00A2777A">
              <w:rPr>
                <w:sz w:val="28"/>
                <w:szCs w:val="28"/>
              </w:rPr>
              <w:t xml:space="preserve"> </w:t>
            </w:r>
            <w:proofErr w:type="spellStart"/>
            <w:r w:rsidRPr="00A2777A">
              <w:rPr>
                <w:sz w:val="28"/>
                <w:szCs w:val="28"/>
              </w:rPr>
              <w:t>міста</w:t>
            </w:r>
            <w:proofErr w:type="spellEnd"/>
            <w:r w:rsidRPr="00A2777A">
              <w:rPr>
                <w:sz w:val="28"/>
                <w:szCs w:val="28"/>
              </w:rPr>
              <w:t xml:space="preserve"> </w:t>
            </w:r>
            <w:proofErr w:type="spellStart"/>
            <w:r w:rsidRPr="00A2777A">
              <w:rPr>
                <w:sz w:val="28"/>
                <w:szCs w:val="28"/>
              </w:rPr>
              <w:t>Сміли</w:t>
            </w:r>
            <w:proofErr w:type="spellEnd"/>
            <w:r w:rsidRPr="00A2777A">
              <w:rPr>
                <w:sz w:val="28"/>
                <w:szCs w:val="28"/>
              </w:rPr>
              <w:t xml:space="preserve"> </w:t>
            </w:r>
            <w:proofErr w:type="spellStart"/>
            <w:r w:rsidRPr="00A2777A">
              <w:rPr>
                <w:sz w:val="28"/>
                <w:szCs w:val="28"/>
              </w:rPr>
              <w:t>від</w:t>
            </w:r>
            <w:proofErr w:type="spellEnd"/>
            <w:r w:rsidRPr="00A2777A">
              <w:rPr>
                <w:sz w:val="28"/>
                <w:szCs w:val="28"/>
              </w:rPr>
              <w:t xml:space="preserve"> </w:t>
            </w:r>
            <w:proofErr w:type="spellStart"/>
            <w:r w:rsidRPr="00A2777A">
              <w:rPr>
                <w:sz w:val="28"/>
                <w:szCs w:val="28"/>
              </w:rPr>
              <w:t>фашистських</w:t>
            </w:r>
            <w:proofErr w:type="spellEnd"/>
            <w:r w:rsidRPr="00A2777A">
              <w:rPr>
                <w:sz w:val="28"/>
                <w:szCs w:val="28"/>
              </w:rPr>
              <w:t xml:space="preserve"> </w:t>
            </w:r>
            <w:proofErr w:type="spellStart"/>
            <w:r w:rsidRPr="00A2777A">
              <w:rPr>
                <w:sz w:val="28"/>
                <w:szCs w:val="28"/>
              </w:rPr>
              <w:t>окупантів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E7758" w:rsidRPr="00A2777A" w:rsidRDefault="00BE7758" w:rsidP="00C45F9A">
            <w:pPr>
              <w:rPr>
                <w:sz w:val="28"/>
                <w:szCs w:val="28"/>
                <w:lang w:val="uk-UA"/>
              </w:rPr>
            </w:pPr>
            <w:r w:rsidRPr="00A2777A">
              <w:rPr>
                <w:sz w:val="28"/>
                <w:szCs w:val="28"/>
                <w:lang w:val="uk-UA"/>
              </w:rPr>
              <w:t>29 січня</w:t>
            </w:r>
          </w:p>
        </w:tc>
      </w:tr>
      <w:tr w:rsidR="00BE7758" w:rsidRPr="00A2777A" w:rsidTr="00C45F9A">
        <w:trPr>
          <w:trHeight w:val="308"/>
        </w:trPr>
        <w:tc>
          <w:tcPr>
            <w:tcW w:w="11732" w:type="dxa"/>
            <w:shd w:val="clear" w:color="auto" w:fill="auto"/>
          </w:tcPr>
          <w:p w:rsidR="00BE7758" w:rsidRPr="00A2777A" w:rsidRDefault="00BE7758" w:rsidP="00C45F9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2777A">
              <w:rPr>
                <w:bCs/>
                <w:sz w:val="28"/>
                <w:szCs w:val="28"/>
                <w:lang w:val="uk-UA"/>
              </w:rPr>
              <w:t xml:space="preserve">День героїв Крут          </w:t>
            </w:r>
          </w:p>
        </w:tc>
        <w:tc>
          <w:tcPr>
            <w:tcW w:w="2410" w:type="dxa"/>
            <w:shd w:val="clear" w:color="auto" w:fill="auto"/>
          </w:tcPr>
          <w:p w:rsidR="00BE7758" w:rsidRPr="00A2777A" w:rsidRDefault="00BE7758" w:rsidP="00C45F9A">
            <w:pPr>
              <w:rPr>
                <w:sz w:val="28"/>
                <w:szCs w:val="28"/>
                <w:lang w:val="uk-UA"/>
              </w:rPr>
            </w:pPr>
            <w:r w:rsidRPr="00A2777A">
              <w:rPr>
                <w:sz w:val="28"/>
                <w:szCs w:val="28"/>
                <w:lang w:val="uk-UA"/>
              </w:rPr>
              <w:t>29 січня</w:t>
            </w:r>
          </w:p>
        </w:tc>
      </w:tr>
      <w:tr w:rsidR="00BE7758" w:rsidRPr="00A2777A" w:rsidTr="00C45F9A">
        <w:trPr>
          <w:trHeight w:val="323"/>
        </w:trPr>
        <w:tc>
          <w:tcPr>
            <w:tcW w:w="11732" w:type="dxa"/>
            <w:shd w:val="clear" w:color="auto" w:fill="auto"/>
          </w:tcPr>
          <w:p w:rsidR="00BE7758" w:rsidRPr="00A2777A" w:rsidRDefault="00BE7758" w:rsidP="00C45F9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2777A">
              <w:rPr>
                <w:bCs/>
                <w:sz w:val="28"/>
                <w:szCs w:val="28"/>
                <w:lang w:val="uk-UA"/>
              </w:rPr>
              <w:t>День вшанування учасників бойових дій на території інших держав</w:t>
            </w:r>
          </w:p>
        </w:tc>
        <w:tc>
          <w:tcPr>
            <w:tcW w:w="2410" w:type="dxa"/>
            <w:shd w:val="clear" w:color="auto" w:fill="auto"/>
          </w:tcPr>
          <w:p w:rsidR="00BE7758" w:rsidRPr="00A2777A" w:rsidRDefault="00BE7758" w:rsidP="00C45F9A">
            <w:pPr>
              <w:rPr>
                <w:sz w:val="28"/>
                <w:szCs w:val="28"/>
                <w:lang w:val="uk-UA"/>
              </w:rPr>
            </w:pPr>
            <w:r w:rsidRPr="00A2777A">
              <w:rPr>
                <w:sz w:val="28"/>
                <w:szCs w:val="28"/>
                <w:lang w:val="uk-UA"/>
              </w:rPr>
              <w:t xml:space="preserve">15 лютого </w:t>
            </w:r>
          </w:p>
        </w:tc>
      </w:tr>
      <w:tr w:rsidR="00BE7758" w:rsidRPr="00A2777A" w:rsidTr="00C45F9A">
        <w:trPr>
          <w:trHeight w:val="585"/>
        </w:trPr>
        <w:tc>
          <w:tcPr>
            <w:tcW w:w="11732" w:type="dxa"/>
            <w:shd w:val="clear" w:color="auto" w:fill="auto"/>
          </w:tcPr>
          <w:p w:rsidR="00BE7758" w:rsidRPr="00A2777A" w:rsidRDefault="00BE7758" w:rsidP="00C45F9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2777A">
              <w:rPr>
                <w:bCs/>
                <w:sz w:val="28"/>
                <w:lang w:val="uk-UA"/>
              </w:rPr>
              <w:t>День Героїв Небесної Сотні</w:t>
            </w:r>
          </w:p>
        </w:tc>
        <w:tc>
          <w:tcPr>
            <w:tcW w:w="2410" w:type="dxa"/>
            <w:shd w:val="clear" w:color="auto" w:fill="auto"/>
          </w:tcPr>
          <w:p w:rsidR="00BE7758" w:rsidRPr="00A2777A" w:rsidRDefault="00BE7758" w:rsidP="00C45F9A">
            <w:pPr>
              <w:rPr>
                <w:sz w:val="28"/>
                <w:lang w:val="uk-UA"/>
              </w:rPr>
            </w:pPr>
            <w:r w:rsidRPr="00A2777A">
              <w:rPr>
                <w:sz w:val="28"/>
                <w:lang w:val="uk-UA"/>
              </w:rPr>
              <w:t>20 лютого</w:t>
            </w:r>
          </w:p>
          <w:p w:rsidR="00BE7758" w:rsidRPr="00A2777A" w:rsidRDefault="00BE7758" w:rsidP="00C45F9A">
            <w:pPr>
              <w:rPr>
                <w:sz w:val="28"/>
                <w:lang w:val="uk-UA"/>
              </w:rPr>
            </w:pPr>
          </w:p>
        </w:tc>
      </w:tr>
      <w:tr w:rsidR="00BE7758" w:rsidRPr="00A2777A" w:rsidTr="00C45F9A">
        <w:trPr>
          <w:trHeight w:val="585"/>
        </w:trPr>
        <w:tc>
          <w:tcPr>
            <w:tcW w:w="11732" w:type="dxa"/>
            <w:shd w:val="clear" w:color="auto" w:fill="auto"/>
          </w:tcPr>
          <w:p w:rsidR="00BE7758" w:rsidRPr="00A2777A" w:rsidRDefault="00BE7758" w:rsidP="00C45F9A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Міжнародний день рідної мови</w:t>
            </w:r>
          </w:p>
        </w:tc>
        <w:tc>
          <w:tcPr>
            <w:tcW w:w="2410" w:type="dxa"/>
            <w:shd w:val="clear" w:color="auto" w:fill="auto"/>
          </w:tcPr>
          <w:p w:rsidR="00BE7758" w:rsidRPr="00A2777A" w:rsidRDefault="00BE7758" w:rsidP="00C45F9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 лютого</w:t>
            </w:r>
          </w:p>
        </w:tc>
      </w:tr>
      <w:tr w:rsidR="00BE7758" w:rsidRPr="00A2777A" w:rsidTr="00C45F9A">
        <w:trPr>
          <w:trHeight w:val="366"/>
        </w:trPr>
        <w:tc>
          <w:tcPr>
            <w:tcW w:w="11732" w:type="dxa"/>
            <w:shd w:val="clear" w:color="auto" w:fill="auto"/>
          </w:tcPr>
          <w:p w:rsidR="00BE7758" w:rsidRPr="00A2777A" w:rsidRDefault="00BE7758" w:rsidP="00C45F9A">
            <w:pPr>
              <w:jc w:val="both"/>
              <w:rPr>
                <w:bCs/>
                <w:sz w:val="28"/>
                <w:lang w:val="uk-UA"/>
              </w:rPr>
            </w:pPr>
            <w:r w:rsidRPr="00A2777A">
              <w:rPr>
                <w:sz w:val="28"/>
                <w:szCs w:val="28"/>
                <w:shd w:val="clear" w:color="auto" w:fill="FBF8E7"/>
              </w:rPr>
              <w:t xml:space="preserve">День Державного Герба </w:t>
            </w:r>
            <w:proofErr w:type="spellStart"/>
            <w:r w:rsidRPr="00A2777A">
              <w:rPr>
                <w:sz w:val="28"/>
                <w:szCs w:val="28"/>
                <w:shd w:val="clear" w:color="auto" w:fill="FBF8E7"/>
              </w:rPr>
              <w:t>України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E7758" w:rsidRPr="00A2777A" w:rsidRDefault="00BE7758" w:rsidP="00C45F9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</w:t>
            </w:r>
            <w:r w:rsidRPr="00A2777A">
              <w:rPr>
                <w:sz w:val="28"/>
                <w:lang w:val="uk-UA"/>
              </w:rPr>
              <w:t xml:space="preserve"> лютого</w:t>
            </w:r>
          </w:p>
        </w:tc>
      </w:tr>
      <w:tr w:rsidR="00BE7758" w:rsidRPr="00A2777A" w:rsidTr="00C45F9A">
        <w:trPr>
          <w:trHeight w:val="330"/>
        </w:trPr>
        <w:tc>
          <w:tcPr>
            <w:tcW w:w="11732" w:type="dxa"/>
            <w:shd w:val="clear" w:color="auto" w:fill="auto"/>
          </w:tcPr>
          <w:p w:rsidR="00BE7758" w:rsidRPr="00A2777A" w:rsidRDefault="00BE7758" w:rsidP="00C45F9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A2777A">
              <w:rPr>
                <w:bCs/>
                <w:sz w:val="28"/>
                <w:lang w:val="uk-UA"/>
              </w:rPr>
              <w:t>Свято масляної</w:t>
            </w:r>
          </w:p>
        </w:tc>
        <w:tc>
          <w:tcPr>
            <w:tcW w:w="2410" w:type="dxa"/>
            <w:shd w:val="clear" w:color="auto" w:fill="auto"/>
          </w:tcPr>
          <w:p w:rsidR="00BE7758" w:rsidRPr="00A2777A" w:rsidRDefault="00BE7758" w:rsidP="00C45F9A">
            <w:pPr>
              <w:rPr>
                <w:sz w:val="28"/>
                <w:szCs w:val="28"/>
                <w:lang w:val="uk-UA"/>
              </w:rPr>
            </w:pPr>
            <w:r w:rsidRPr="00A2777A">
              <w:rPr>
                <w:sz w:val="28"/>
                <w:szCs w:val="28"/>
                <w:lang w:val="uk-UA"/>
              </w:rPr>
              <w:t>5 березня</w:t>
            </w:r>
          </w:p>
        </w:tc>
      </w:tr>
      <w:tr w:rsidR="00BE7758" w:rsidRPr="00A2777A" w:rsidTr="00C45F9A">
        <w:trPr>
          <w:trHeight w:val="351"/>
        </w:trPr>
        <w:tc>
          <w:tcPr>
            <w:tcW w:w="11732" w:type="dxa"/>
            <w:shd w:val="clear" w:color="auto" w:fill="auto"/>
          </w:tcPr>
          <w:p w:rsidR="00BE7758" w:rsidRPr="00A2777A" w:rsidRDefault="00BE7758" w:rsidP="00C45F9A">
            <w:pPr>
              <w:jc w:val="both"/>
              <w:rPr>
                <w:bCs/>
                <w:sz w:val="28"/>
                <w:lang w:val="uk-UA"/>
              </w:rPr>
            </w:pPr>
            <w:r w:rsidRPr="00A2777A">
              <w:rPr>
                <w:bCs/>
                <w:sz w:val="28"/>
                <w:lang w:val="uk-UA"/>
              </w:rPr>
              <w:t>Міжнародний жіночий день</w:t>
            </w:r>
          </w:p>
        </w:tc>
        <w:tc>
          <w:tcPr>
            <w:tcW w:w="2410" w:type="dxa"/>
            <w:shd w:val="clear" w:color="auto" w:fill="auto"/>
          </w:tcPr>
          <w:p w:rsidR="00BE7758" w:rsidRPr="00A2777A" w:rsidRDefault="00BE7758" w:rsidP="00C45F9A">
            <w:pPr>
              <w:rPr>
                <w:sz w:val="28"/>
                <w:szCs w:val="28"/>
                <w:lang w:val="uk-UA"/>
              </w:rPr>
            </w:pPr>
            <w:r w:rsidRPr="00A2777A">
              <w:rPr>
                <w:sz w:val="28"/>
                <w:szCs w:val="28"/>
                <w:lang w:val="uk-UA"/>
              </w:rPr>
              <w:t>8 березня</w:t>
            </w:r>
          </w:p>
        </w:tc>
      </w:tr>
      <w:tr w:rsidR="00BE7758" w:rsidRPr="00A2777A" w:rsidTr="00C45F9A">
        <w:trPr>
          <w:trHeight w:val="300"/>
        </w:trPr>
        <w:tc>
          <w:tcPr>
            <w:tcW w:w="11732" w:type="dxa"/>
            <w:shd w:val="clear" w:color="auto" w:fill="auto"/>
          </w:tcPr>
          <w:p w:rsidR="00BE7758" w:rsidRPr="00A2777A" w:rsidRDefault="00BE7758" w:rsidP="00C45F9A">
            <w:pPr>
              <w:jc w:val="both"/>
              <w:rPr>
                <w:bCs/>
                <w:sz w:val="28"/>
                <w:lang w:val="uk-UA"/>
              </w:rPr>
            </w:pPr>
            <w:r w:rsidRPr="00A2777A">
              <w:rPr>
                <w:bCs/>
                <w:sz w:val="28"/>
                <w:lang w:val="uk-UA"/>
              </w:rPr>
              <w:t xml:space="preserve">Шевченківський день </w:t>
            </w:r>
          </w:p>
        </w:tc>
        <w:tc>
          <w:tcPr>
            <w:tcW w:w="2410" w:type="dxa"/>
            <w:shd w:val="clear" w:color="auto" w:fill="auto"/>
          </w:tcPr>
          <w:p w:rsidR="00BE7758" w:rsidRPr="00A2777A" w:rsidRDefault="00BE7758" w:rsidP="00C45F9A">
            <w:pPr>
              <w:rPr>
                <w:sz w:val="28"/>
                <w:szCs w:val="28"/>
                <w:lang w:val="uk-UA"/>
              </w:rPr>
            </w:pPr>
            <w:r w:rsidRPr="00A2777A">
              <w:rPr>
                <w:sz w:val="28"/>
                <w:szCs w:val="28"/>
                <w:lang w:val="uk-UA"/>
              </w:rPr>
              <w:t>9 березня</w:t>
            </w:r>
          </w:p>
        </w:tc>
      </w:tr>
      <w:tr w:rsidR="00BE7758" w:rsidRPr="00A2777A" w:rsidTr="00C45F9A">
        <w:trPr>
          <w:trHeight w:val="330"/>
        </w:trPr>
        <w:tc>
          <w:tcPr>
            <w:tcW w:w="11732" w:type="dxa"/>
            <w:shd w:val="clear" w:color="auto" w:fill="auto"/>
          </w:tcPr>
          <w:p w:rsidR="00BE7758" w:rsidRPr="00A2777A" w:rsidRDefault="00BE7758" w:rsidP="00C45F9A">
            <w:pPr>
              <w:jc w:val="both"/>
              <w:rPr>
                <w:bCs/>
                <w:sz w:val="28"/>
                <w:lang w:val="uk-UA"/>
              </w:rPr>
            </w:pPr>
            <w:r w:rsidRPr="00A2777A">
              <w:rPr>
                <w:sz w:val="28"/>
                <w:szCs w:val="28"/>
                <w:shd w:val="clear" w:color="auto" w:fill="FBF8E7"/>
              </w:rPr>
              <w:t xml:space="preserve">День Державного </w:t>
            </w:r>
            <w:proofErr w:type="spellStart"/>
            <w:r w:rsidRPr="00A2777A">
              <w:rPr>
                <w:sz w:val="28"/>
                <w:szCs w:val="28"/>
                <w:shd w:val="clear" w:color="auto" w:fill="FBF8E7"/>
              </w:rPr>
              <w:t>Гімну</w:t>
            </w:r>
            <w:proofErr w:type="spellEnd"/>
            <w:r w:rsidRPr="00A2777A">
              <w:rPr>
                <w:sz w:val="28"/>
                <w:szCs w:val="28"/>
                <w:shd w:val="clear" w:color="auto" w:fill="FBF8E7"/>
              </w:rPr>
              <w:t xml:space="preserve"> </w:t>
            </w:r>
            <w:proofErr w:type="spellStart"/>
            <w:r w:rsidRPr="00A2777A">
              <w:rPr>
                <w:sz w:val="28"/>
                <w:szCs w:val="28"/>
                <w:shd w:val="clear" w:color="auto" w:fill="FBF8E7"/>
              </w:rPr>
              <w:t>України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E7758" w:rsidRPr="00A2777A" w:rsidRDefault="00BE7758" w:rsidP="00C45F9A">
            <w:pPr>
              <w:rPr>
                <w:sz w:val="28"/>
                <w:szCs w:val="28"/>
                <w:lang w:val="uk-UA"/>
              </w:rPr>
            </w:pPr>
            <w:r w:rsidRPr="00A2777A">
              <w:rPr>
                <w:sz w:val="28"/>
                <w:szCs w:val="28"/>
                <w:lang w:val="uk-UA"/>
              </w:rPr>
              <w:t>10 березня</w:t>
            </w:r>
          </w:p>
        </w:tc>
      </w:tr>
      <w:tr w:rsidR="00BE7758" w:rsidRPr="00A2777A" w:rsidTr="00C45F9A">
        <w:trPr>
          <w:trHeight w:val="330"/>
        </w:trPr>
        <w:tc>
          <w:tcPr>
            <w:tcW w:w="11732" w:type="dxa"/>
            <w:shd w:val="clear" w:color="auto" w:fill="auto"/>
          </w:tcPr>
          <w:p w:rsidR="00BE7758" w:rsidRPr="0016012F" w:rsidRDefault="00BE7758" w:rsidP="00C45F9A">
            <w:pPr>
              <w:jc w:val="both"/>
              <w:rPr>
                <w:sz w:val="28"/>
                <w:szCs w:val="28"/>
                <w:shd w:val="clear" w:color="auto" w:fill="FBF8E7"/>
                <w:lang w:val="uk-UA"/>
              </w:rPr>
            </w:pPr>
            <w:r>
              <w:rPr>
                <w:sz w:val="28"/>
                <w:szCs w:val="28"/>
                <w:shd w:val="clear" w:color="auto" w:fill="FBF8E7"/>
                <w:lang w:val="uk-UA"/>
              </w:rPr>
              <w:t>День землевпорядника</w:t>
            </w:r>
          </w:p>
        </w:tc>
        <w:tc>
          <w:tcPr>
            <w:tcW w:w="2410" w:type="dxa"/>
            <w:shd w:val="clear" w:color="auto" w:fill="auto"/>
          </w:tcPr>
          <w:p w:rsidR="00BE7758" w:rsidRPr="00A2777A" w:rsidRDefault="00BE7758" w:rsidP="00C45F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березня</w:t>
            </w:r>
          </w:p>
        </w:tc>
      </w:tr>
      <w:tr w:rsidR="00BE7758" w:rsidRPr="00A2777A" w:rsidTr="00C45F9A">
        <w:trPr>
          <w:trHeight w:val="330"/>
        </w:trPr>
        <w:tc>
          <w:tcPr>
            <w:tcW w:w="11732" w:type="dxa"/>
            <w:shd w:val="clear" w:color="auto" w:fill="auto"/>
          </w:tcPr>
          <w:p w:rsidR="00BE7758" w:rsidRDefault="00BE7758" w:rsidP="00C45F9A">
            <w:pPr>
              <w:jc w:val="both"/>
              <w:rPr>
                <w:sz w:val="28"/>
                <w:szCs w:val="28"/>
                <w:shd w:val="clear" w:color="auto" w:fill="FBF8E7"/>
                <w:lang w:val="uk-UA"/>
              </w:rPr>
            </w:pPr>
            <w:r>
              <w:rPr>
                <w:sz w:val="28"/>
                <w:szCs w:val="28"/>
                <w:shd w:val="clear" w:color="auto" w:fill="FBF8E7"/>
                <w:lang w:val="uk-UA"/>
              </w:rPr>
              <w:t>День українського добровольця</w:t>
            </w:r>
          </w:p>
        </w:tc>
        <w:tc>
          <w:tcPr>
            <w:tcW w:w="2410" w:type="dxa"/>
            <w:shd w:val="clear" w:color="auto" w:fill="auto"/>
          </w:tcPr>
          <w:p w:rsidR="00BE7758" w:rsidRDefault="00BE7758" w:rsidP="00C45F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березня</w:t>
            </w:r>
          </w:p>
        </w:tc>
      </w:tr>
      <w:tr w:rsidR="00BE7758" w:rsidRPr="00A2777A" w:rsidTr="00C45F9A">
        <w:trPr>
          <w:trHeight w:val="330"/>
        </w:trPr>
        <w:tc>
          <w:tcPr>
            <w:tcW w:w="11732" w:type="dxa"/>
            <w:shd w:val="clear" w:color="auto" w:fill="auto"/>
          </w:tcPr>
          <w:p w:rsidR="00BE7758" w:rsidRDefault="00BE7758" w:rsidP="00C45F9A">
            <w:pPr>
              <w:jc w:val="both"/>
              <w:rPr>
                <w:sz w:val="28"/>
                <w:szCs w:val="28"/>
                <w:shd w:val="clear" w:color="auto" w:fill="FBF8E7"/>
                <w:lang w:val="uk-UA"/>
              </w:rPr>
            </w:pPr>
            <w:r>
              <w:rPr>
                <w:sz w:val="28"/>
                <w:szCs w:val="28"/>
                <w:shd w:val="clear" w:color="auto" w:fill="FBF8E7"/>
                <w:lang w:val="uk-UA"/>
              </w:rPr>
              <w:t>День працівників ЖКГ і побутового обслуговування населення</w:t>
            </w:r>
          </w:p>
        </w:tc>
        <w:tc>
          <w:tcPr>
            <w:tcW w:w="2410" w:type="dxa"/>
            <w:shd w:val="clear" w:color="auto" w:fill="auto"/>
          </w:tcPr>
          <w:p w:rsidR="00BE7758" w:rsidRDefault="00BE7758" w:rsidP="00C45F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 березня</w:t>
            </w:r>
          </w:p>
        </w:tc>
      </w:tr>
      <w:tr w:rsidR="00BE7758" w:rsidRPr="00A2777A" w:rsidTr="00C45F9A">
        <w:trPr>
          <w:trHeight w:val="330"/>
        </w:trPr>
        <w:tc>
          <w:tcPr>
            <w:tcW w:w="11732" w:type="dxa"/>
            <w:shd w:val="clear" w:color="auto" w:fill="auto"/>
          </w:tcPr>
          <w:p w:rsidR="00BE7758" w:rsidRDefault="00BE7758" w:rsidP="00C45F9A">
            <w:pPr>
              <w:jc w:val="both"/>
              <w:rPr>
                <w:sz w:val="28"/>
                <w:szCs w:val="28"/>
                <w:shd w:val="clear" w:color="auto" w:fill="FBF8E7"/>
                <w:lang w:val="uk-UA"/>
              </w:rPr>
            </w:pPr>
            <w:r>
              <w:rPr>
                <w:sz w:val="28"/>
                <w:szCs w:val="28"/>
                <w:shd w:val="clear" w:color="auto" w:fill="FBF8E7"/>
                <w:lang w:val="uk-UA"/>
              </w:rPr>
              <w:t>День СБУ</w:t>
            </w:r>
          </w:p>
        </w:tc>
        <w:tc>
          <w:tcPr>
            <w:tcW w:w="2410" w:type="dxa"/>
            <w:shd w:val="clear" w:color="auto" w:fill="auto"/>
          </w:tcPr>
          <w:p w:rsidR="00BE7758" w:rsidRDefault="00BE7758" w:rsidP="00C45F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березня</w:t>
            </w:r>
          </w:p>
        </w:tc>
      </w:tr>
      <w:tr w:rsidR="00BE7758" w:rsidRPr="00A2777A" w:rsidTr="00C45F9A">
        <w:trPr>
          <w:trHeight w:val="330"/>
        </w:trPr>
        <w:tc>
          <w:tcPr>
            <w:tcW w:w="11732" w:type="dxa"/>
            <w:shd w:val="clear" w:color="auto" w:fill="auto"/>
          </w:tcPr>
          <w:p w:rsidR="00BE7758" w:rsidRDefault="00BE7758" w:rsidP="00C45F9A">
            <w:pPr>
              <w:jc w:val="both"/>
              <w:rPr>
                <w:sz w:val="28"/>
                <w:szCs w:val="28"/>
                <w:shd w:val="clear" w:color="auto" w:fill="FBF8E7"/>
                <w:lang w:val="uk-UA"/>
              </w:rPr>
            </w:pPr>
            <w:r>
              <w:rPr>
                <w:sz w:val="28"/>
                <w:szCs w:val="28"/>
                <w:shd w:val="clear" w:color="auto" w:fill="FBF8E7"/>
                <w:lang w:val="uk-UA"/>
              </w:rPr>
              <w:t>День національної гвардії України</w:t>
            </w:r>
          </w:p>
        </w:tc>
        <w:tc>
          <w:tcPr>
            <w:tcW w:w="2410" w:type="dxa"/>
            <w:shd w:val="clear" w:color="auto" w:fill="auto"/>
          </w:tcPr>
          <w:p w:rsidR="00BE7758" w:rsidRDefault="00BE7758" w:rsidP="00C45F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 березня</w:t>
            </w:r>
          </w:p>
        </w:tc>
      </w:tr>
    </w:tbl>
    <w:p w:rsidR="00E4280A" w:rsidRDefault="00E4280A" w:rsidP="00E4280A">
      <w:pPr>
        <w:ind w:left="708" w:firstLine="708"/>
        <w:jc w:val="both"/>
        <w:rPr>
          <w:sz w:val="28"/>
          <w:szCs w:val="28"/>
          <w:lang w:val="uk-UA"/>
        </w:rPr>
      </w:pPr>
    </w:p>
    <w:p w:rsidR="00923E9E" w:rsidRPr="00E4280A" w:rsidRDefault="00FD6F96" w:rsidP="00E4280A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ЯЦЕНКО</w:t>
      </w:r>
    </w:p>
    <w:p w:rsidR="00FD6F96" w:rsidRPr="00E4280A" w:rsidRDefault="00B3021A" w:rsidP="00E4280A">
      <w:pPr>
        <w:pStyle w:val="a4"/>
        <w:rPr>
          <w:rFonts w:ascii="Times New Roman" w:hAnsi="Times New Roman" w:cs="Times New Roman"/>
          <w:sz w:val="22"/>
          <w:szCs w:val="22"/>
        </w:rPr>
      </w:pPr>
      <w:r w:rsidRPr="00E4280A">
        <w:rPr>
          <w:rFonts w:ascii="Times New Roman" w:hAnsi="Times New Roman" w:cs="Times New Roman"/>
          <w:sz w:val="22"/>
          <w:szCs w:val="22"/>
        </w:rPr>
        <w:t>Людмила ОМЕЛЬЧЕНКО</w:t>
      </w:r>
    </w:p>
    <w:p w:rsidR="00B3021A" w:rsidRDefault="00E4280A" w:rsidP="00E4280A">
      <w:pPr>
        <w:pStyle w:val="a4"/>
        <w:rPr>
          <w:rFonts w:ascii="Times New Roman" w:hAnsi="Times New Roman" w:cs="Times New Roman"/>
        </w:rPr>
      </w:pPr>
      <w:r w:rsidRPr="00E4280A">
        <w:rPr>
          <w:rFonts w:ascii="Times New Roman" w:hAnsi="Times New Roman" w:cs="Times New Roman"/>
          <w:sz w:val="22"/>
          <w:szCs w:val="22"/>
        </w:rPr>
        <w:t>О</w:t>
      </w:r>
      <w:r w:rsidR="00B3021A" w:rsidRPr="00E4280A">
        <w:rPr>
          <w:rFonts w:ascii="Times New Roman" w:hAnsi="Times New Roman" w:cs="Times New Roman"/>
          <w:sz w:val="22"/>
          <w:szCs w:val="22"/>
        </w:rPr>
        <w:t>лена ШЕВЧЕНКО</w:t>
      </w: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B3021A">
      <w:pPr>
        <w:pStyle w:val="a4"/>
        <w:rPr>
          <w:rFonts w:ascii="Times New Roman" w:hAnsi="Times New Roman" w:cs="Times New Roman"/>
        </w:rPr>
      </w:pPr>
    </w:p>
    <w:p w:rsidR="00540C13" w:rsidRPr="00FD6F96" w:rsidRDefault="00540C13">
      <w:pPr>
        <w:rPr>
          <w:lang w:val="uk-UA"/>
        </w:rPr>
      </w:pPr>
    </w:p>
    <w:sectPr w:rsidR="00540C13" w:rsidRPr="00FD6F96" w:rsidSect="00E4280A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08"/>
        </w:tabs>
        <w:ind w:left="7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8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447449BF"/>
    <w:multiLevelType w:val="hybridMultilevel"/>
    <w:tmpl w:val="D8EA271E"/>
    <w:lvl w:ilvl="0" w:tplc="E2F214F0">
      <w:start w:val="1"/>
      <w:numFmt w:val="decimal"/>
      <w:lvlText w:val="3.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E1BC4"/>
    <w:multiLevelType w:val="hybridMultilevel"/>
    <w:tmpl w:val="E326C7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62AB0"/>
    <w:multiLevelType w:val="hybridMultilevel"/>
    <w:tmpl w:val="D3FA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F76D41"/>
    <w:rsid w:val="000361F2"/>
    <w:rsid w:val="00054160"/>
    <w:rsid w:val="0008790E"/>
    <w:rsid w:val="00094E23"/>
    <w:rsid w:val="00191479"/>
    <w:rsid w:val="0019182C"/>
    <w:rsid w:val="001B14C1"/>
    <w:rsid w:val="001D6519"/>
    <w:rsid w:val="0022488A"/>
    <w:rsid w:val="00244B07"/>
    <w:rsid w:val="00274EA2"/>
    <w:rsid w:val="002C67A2"/>
    <w:rsid w:val="002C79D8"/>
    <w:rsid w:val="002D4F08"/>
    <w:rsid w:val="00363E57"/>
    <w:rsid w:val="00366416"/>
    <w:rsid w:val="003E15A6"/>
    <w:rsid w:val="003F5ED3"/>
    <w:rsid w:val="00433B81"/>
    <w:rsid w:val="004650D7"/>
    <w:rsid w:val="0047449A"/>
    <w:rsid w:val="00484D29"/>
    <w:rsid w:val="004C52E4"/>
    <w:rsid w:val="004D26D2"/>
    <w:rsid w:val="004D6806"/>
    <w:rsid w:val="00540C13"/>
    <w:rsid w:val="00586DD1"/>
    <w:rsid w:val="005D5E08"/>
    <w:rsid w:val="005E1130"/>
    <w:rsid w:val="005E3738"/>
    <w:rsid w:val="006B558F"/>
    <w:rsid w:val="006C2275"/>
    <w:rsid w:val="00766C22"/>
    <w:rsid w:val="00772FC8"/>
    <w:rsid w:val="00790984"/>
    <w:rsid w:val="00793E15"/>
    <w:rsid w:val="007B4BA8"/>
    <w:rsid w:val="007C5017"/>
    <w:rsid w:val="007C5AEC"/>
    <w:rsid w:val="008C4580"/>
    <w:rsid w:val="00923E9E"/>
    <w:rsid w:val="00964CBC"/>
    <w:rsid w:val="00A034E6"/>
    <w:rsid w:val="00A345ED"/>
    <w:rsid w:val="00AC6F88"/>
    <w:rsid w:val="00B1070C"/>
    <w:rsid w:val="00B3021A"/>
    <w:rsid w:val="00B514FF"/>
    <w:rsid w:val="00B81E8C"/>
    <w:rsid w:val="00BA08AE"/>
    <w:rsid w:val="00BE7758"/>
    <w:rsid w:val="00C12752"/>
    <w:rsid w:val="00C26C49"/>
    <w:rsid w:val="00C6210A"/>
    <w:rsid w:val="00CA2D60"/>
    <w:rsid w:val="00CC07C2"/>
    <w:rsid w:val="00CC37B2"/>
    <w:rsid w:val="00D362FC"/>
    <w:rsid w:val="00DE76A6"/>
    <w:rsid w:val="00DF34E1"/>
    <w:rsid w:val="00E4280A"/>
    <w:rsid w:val="00E457B0"/>
    <w:rsid w:val="00E72D66"/>
    <w:rsid w:val="00E91596"/>
    <w:rsid w:val="00F76D41"/>
    <w:rsid w:val="00F82319"/>
    <w:rsid w:val="00F85B31"/>
    <w:rsid w:val="00FD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62489-E589-46AC-9A02-FE034268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2F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D6F96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lang w:val="uk-UA"/>
    </w:rPr>
  </w:style>
  <w:style w:type="paragraph" w:styleId="8">
    <w:name w:val="heading 8"/>
    <w:basedOn w:val="a"/>
    <w:next w:val="a"/>
    <w:link w:val="80"/>
    <w:semiHidden/>
    <w:unhideWhenUsed/>
    <w:qFormat/>
    <w:rsid w:val="00FD6F96"/>
    <w:pPr>
      <w:keepNext/>
      <w:numPr>
        <w:ilvl w:val="7"/>
        <w:numId w:val="1"/>
      </w:numPr>
      <w:jc w:val="both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6F96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80">
    <w:name w:val="Заголовок 8 Знак"/>
    <w:basedOn w:val="a0"/>
    <w:link w:val="8"/>
    <w:semiHidden/>
    <w:rsid w:val="00FD6F96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Subtitle"/>
    <w:basedOn w:val="a"/>
    <w:next w:val="a4"/>
    <w:link w:val="a5"/>
    <w:qFormat/>
    <w:rsid w:val="00FD6F96"/>
    <w:pPr>
      <w:jc w:val="center"/>
    </w:pPr>
    <w:rPr>
      <w:rFonts w:ascii="Arial" w:hAnsi="Arial"/>
      <w:b/>
      <w:bCs/>
      <w:sz w:val="36"/>
      <w:lang w:val="uk-UA"/>
    </w:rPr>
  </w:style>
  <w:style w:type="character" w:customStyle="1" w:styleId="a5">
    <w:name w:val="Подзаголовок Знак"/>
    <w:basedOn w:val="a0"/>
    <w:link w:val="a3"/>
    <w:rsid w:val="00FD6F96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paragraph" w:styleId="a6">
    <w:name w:val="Title"/>
    <w:basedOn w:val="a"/>
    <w:next w:val="a3"/>
    <w:link w:val="a7"/>
    <w:qFormat/>
    <w:rsid w:val="00FD6F96"/>
    <w:pPr>
      <w:jc w:val="center"/>
    </w:pPr>
    <w:rPr>
      <w:rFonts w:ascii="Arial" w:hAnsi="Arial" w:cs="Arial"/>
      <w:b/>
      <w:bCs/>
      <w:lang w:val="uk-UA"/>
    </w:rPr>
  </w:style>
  <w:style w:type="character" w:customStyle="1" w:styleId="a7">
    <w:name w:val="Название Знак"/>
    <w:basedOn w:val="a0"/>
    <w:link w:val="a6"/>
    <w:rsid w:val="00FD6F96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4">
    <w:name w:val="Body Text"/>
    <w:basedOn w:val="a"/>
    <w:link w:val="a8"/>
    <w:unhideWhenUsed/>
    <w:rsid w:val="00FD6F96"/>
    <w:pPr>
      <w:jc w:val="both"/>
    </w:pPr>
    <w:rPr>
      <w:rFonts w:ascii="Arial" w:hAnsi="Arial" w:cs="Arial"/>
      <w:lang w:val="uk-UA"/>
    </w:rPr>
  </w:style>
  <w:style w:type="character" w:customStyle="1" w:styleId="a8">
    <w:name w:val="Основной текст Знак"/>
    <w:basedOn w:val="a0"/>
    <w:link w:val="a4"/>
    <w:rsid w:val="00FD6F96"/>
    <w:rPr>
      <w:rFonts w:ascii="Arial" w:eastAsia="Times New Roman" w:hAnsi="Arial" w:cs="Arial"/>
      <w:sz w:val="24"/>
      <w:szCs w:val="24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036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1F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6">
    <w:name w:val="WW8Num1z6"/>
    <w:rsid w:val="004C52E4"/>
  </w:style>
  <w:style w:type="table" w:styleId="ab">
    <w:name w:val="Table Grid"/>
    <w:basedOn w:val="a1"/>
    <w:uiPriority w:val="39"/>
    <w:rsid w:val="001914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772FC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87;&#1083;&#1072;&#1085;%203%20&#1082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 3 кв</Template>
  <TotalTime>393</TotalTime>
  <Pages>1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Iнна</cp:lastModifiedBy>
  <cp:revision>25</cp:revision>
  <cp:lastPrinted>2022-01-10T08:37:00Z</cp:lastPrinted>
  <dcterms:created xsi:type="dcterms:W3CDTF">2021-06-15T13:12:00Z</dcterms:created>
  <dcterms:modified xsi:type="dcterms:W3CDTF">2022-01-14T07:59:00Z</dcterms:modified>
</cp:coreProperties>
</file>