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FD6F96" w:rsidRDefault="00FD6F96" w:rsidP="00FD6F96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FD6F96" w:rsidRDefault="00FD6F96" w:rsidP="00FD6F96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eastAsia="ru-RU"/>
        </w:rPr>
      </w:pP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FD6F96" w:rsidRDefault="00FD6F96" w:rsidP="00FD6F96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 _</w:t>
      </w:r>
      <w:r w:rsidR="0099497C">
        <w:rPr>
          <w:noProof/>
          <w:color w:val="000000"/>
          <w:sz w:val="28"/>
          <w:szCs w:val="28"/>
          <w:lang w:val="uk-UA" w:eastAsia="ru-RU"/>
        </w:rPr>
        <w:t>___</w:t>
      </w:r>
      <w:r w:rsidR="0099497C">
        <w:rPr>
          <w:noProof/>
          <w:color w:val="000000"/>
          <w:sz w:val="28"/>
          <w:szCs w:val="28"/>
          <w:u w:val="single"/>
          <w:lang w:val="uk-UA" w:eastAsia="ru-RU"/>
        </w:rPr>
        <w:t>23.09.2021</w:t>
      </w:r>
      <w:r>
        <w:rPr>
          <w:noProof/>
          <w:color w:val="000000"/>
          <w:sz w:val="28"/>
          <w:szCs w:val="28"/>
          <w:lang w:val="uk-UA" w:eastAsia="ru-RU"/>
        </w:rPr>
        <w:t>_</w:t>
      </w:r>
      <w:r>
        <w:rPr>
          <w:noProof/>
          <w:color w:val="000000"/>
          <w:sz w:val="28"/>
          <w:szCs w:val="28"/>
          <w:lang w:eastAsia="ru-RU"/>
        </w:rPr>
        <w:t xml:space="preserve">_ </w:t>
      </w:r>
      <w:r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>
        <w:rPr>
          <w:noProof/>
          <w:color w:val="000000"/>
          <w:sz w:val="28"/>
          <w:szCs w:val="28"/>
          <w:lang w:eastAsia="ru-RU"/>
        </w:rPr>
        <w:t xml:space="preserve">№ </w:t>
      </w:r>
      <w:r w:rsidR="0099497C">
        <w:rPr>
          <w:noProof/>
          <w:color w:val="000000"/>
          <w:sz w:val="28"/>
          <w:szCs w:val="28"/>
          <w:lang w:val="uk-UA" w:eastAsia="ru-RU"/>
        </w:rPr>
        <w:t>_</w:t>
      </w:r>
      <w:r w:rsidR="0099497C">
        <w:rPr>
          <w:noProof/>
          <w:color w:val="000000"/>
          <w:sz w:val="28"/>
          <w:szCs w:val="28"/>
          <w:u w:val="single"/>
          <w:lang w:val="uk-UA" w:eastAsia="ru-RU"/>
        </w:rPr>
        <w:t>461</w:t>
      </w:r>
      <w:r>
        <w:rPr>
          <w:noProof/>
          <w:color w:val="000000"/>
          <w:sz w:val="28"/>
          <w:szCs w:val="28"/>
          <w:lang w:val="uk-UA" w:eastAsia="ru-RU"/>
        </w:rPr>
        <w:t>__</w:t>
      </w:r>
    </w:p>
    <w:p w:rsidR="00FD6F96" w:rsidRDefault="00FD6F96" w:rsidP="00FD6F96">
      <w:pPr>
        <w:rPr>
          <w:lang w:val="uk-UA"/>
        </w:rPr>
      </w:pPr>
    </w:p>
    <w:p w:rsidR="00FD6F96" w:rsidRPr="0047449A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2"/>
          <w:lang w:val="ru-RU"/>
        </w:rPr>
      </w:pPr>
    </w:p>
    <w:p w:rsidR="00FD6F96" w:rsidRDefault="00FD6F96" w:rsidP="00FD6F96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</w:t>
      </w:r>
    </w:p>
    <w:p w:rsidR="00FD6F96" w:rsidRDefault="00C26C49" w:rsidP="00FD6F96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міської ради на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="00FD6F96">
        <w:rPr>
          <w:rFonts w:ascii="Times New Roman" w:hAnsi="Times New Roman" w:cs="Times New Roman"/>
          <w:b w:val="0"/>
          <w:sz w:val="28"/>
          <w:szCs w:val="28"/>
        </w:rPr>
        <w:t xml:space="preserve"> квартал 2021 року</w:t>
      </w: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FD6F96" w:rsidRDefault="00FD6F96" w:rsidP="00FD6F96">
      <w:pPr>
        <w:pStyle w:val="a6"/>
        <w:rPr>
          <w:rFonts w:ascii="Times New Roman" w:hAnsi="Times New Roman" w:cs="Times New Roman"/>
          <w:sz w:val="32"/>
        </w:rPr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>
        <w:rPr>
          <w:rFonts w:ascii="Times New Roman" w:hAnsi="Times New Roman" w:cs="Times New Roman"/>
          <w:b w:val="0"/>
          <w:sz w:val="28"/>
        </w:rPr>
        <w:t xml:space="preserve"> “Про місцеве самоврядування в Україні”, п.3.3 розділу 3 Регламенту роботи виконавчого комітету Смілянської міської ради»</w:t>
      </w:r>
      <w:r w:rsidR="00F76D41">
        <w:rPr>
          <w:rFonts w:ascii="Times New Roman" w:hAnsi="Times New Roman" w:cs="Times New Roman"/>
          <w:b w:val="0"/>
          <w:sz w:val="28"/>
        </w:rPr>
        <w:t xml:space="preserve">, затвердженого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6C2275">
        <w:rPr>
          <w:rFonts w:ascii="Times New Roman" w:hAnsi="Times New Roman" w:cs="Times New Roman"/>
          <w:b w:val="0"/>
          <w:sz w:val="28"/>
        </w:rPr>
        <w:t xml:space="preserve"> </w:t>
      </w:r>
      <w:r w:rsidR="00F76D41">
        <w:rPr>
          <w:rFonts w:ascii="Times New Roman" w:hAnsi="Times New Roman" w:cs="Times New Roman"/>
          <w:b w:val="0"/>
          <w:sz w:val="28"/>
        </w:rPr>
        <w:t xml:space="preserve">рішенням виконавчого комітету від 25.02.2021 № 68, </w:t>
      </w:r>
      <w:r w:rsidR="006C2275">
        <w:rPr>
          <w:rFonts w:ascii="Times New Roman" w:hAnsi="Times New Roman" w:cs="Times New Roman"/>
          <w:b w:val="0"/>
          <w:sz w:val="28"/>
        </w:rPr>
        <w:t>рішення виконавчого комітету Смілянської міської ради від 30.12.2020 №543 «Про перспективний план роботи виконавчого комітету Смілянської міської ради».</w:t>
      </w: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ВИРІШИВ:</w:t>
      </w:r>
    </w:p>
    <w:p w:rsidR="00FD6F96" w:rsidRDefault="00FD6F96" w:rsidP="00FD6F96">
      <w:pPr>
        <w:pStyle w:val="a3"/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1. Затвердити  план  роботи  виконавчого комітету  См</w:t>
      </w:r>
      <w:r w:rsidR="00C26C49">
        <w:rPr>
          <w:rFonts w:ascii="Times New Roman" w:hAnsi="Times New Roman" w:cs="Times New Roman"/>
          <w:b w:val="0"/>
          <w:sz w:val="28"/>
        </w:rPr>
        <w:t xml:space="preserve">ілянської  міської  ради  на   </w:t>
      </w:r>
      <w:r w:rsidR="00C26C49">
        <w:rPr>
          <w:rFonts w:ascii="Times New Roman" w:hAnsi="Times New Roman" w:cs="Times New Roman"/>
          <w:b w:val="0"/>
          <w:sz w:val="28"/>
          <w:lang w:val="ru-RU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2021</w:t>
      </w:r>
      <w:r w:rsidRPr="00FD6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року  згідно  з додатком.</w:t>
      </w:r>
    </w:p>
    <w:p w:rsidR="00FD6F96" w:rsidRPr="007C5AEC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 xml:space="preserve">2. Контроль за виконанням рішення покласти на заступників міського голови відповідно до розподілу функціональних повноважень, керуючого справами виконавчого комітету </w:t>
      </w:r>
      <w:r w:rsidR="007C5AEC">
        <w:rPr>
          <w:rFonts w:ascii="Times New Roman" w:hAnsi="Times New Roman" w:cs="Times New Roman"/>
          <w:b w:val="0"/>
          <w:sz w:val="28"/>
        </w:rPr>
        <w:t>та відділ організаційної роботи, діловодства та контролю.</w:t>
      </w:r>
    </w:p>
    <w:p w:rsidR="00FD6F96" w:rsidRDefault="00FD6F96" w:rsidP="00FD6F96">
      <w:pPr>
        <w:pStyle w:val="a6"/>
        <w:rPr>
          <w:rFonts w:ascii="Times New Roman" w:hAnsi="Times New Roman" w:cs="Times New Roman"/>
          <w:sz w:val="28"/>
        </w:rPr>
      </w:pPr>
    </w:p>
    <w:p w:rsidR="00F76D41" w:rsidRPr="00F76D41" w:rsidRDefault="00F76D41" w:rsidP="00F76D41">
      <w:pPr>
        <w:pStyle w:val="a3"/>
      </w:pPr>
    </w:p>
    <w:p w:rsidR="00FD6F96" w:rsidRPr="00B81E8C" w:rsidRDefault="00FD6F96" w:rsidP="00FD6F96">
      <w:pPr>
        <w:pStyle w:val="a3"/>
        <w:rPr>
          <w:lang w:val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</w:t>
      </w:r>
      <w:r>
        <w:rPr>
          <w:sz w:val="28"/>
          <w:szCs w:val="28"/>
          <w:lang w:val="uk-UA" w:eastAsia="ru-RU"/>
        </w:rPr>
        <w:tab/>
        <w:t>Сергій АНАНКО</w:t>
      </w:r>
    </w:p>
    <w:p w:rsidR="00FD6F96" w:rsidRDefault="00FD6F96" w:rsidP="00FD6F96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FD6F96" w:rsidRDefault="00FD6F96" w:rsidP="00FD6F96">
      <w:pPr>
        <w:suppressAutoHyphens w:val="0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ПОГОДЖЕНО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Перший заступник міського голови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Олександр ЛИСЕНКО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Богдан ДУБОВСЬКИЙ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Тетяна КАРЛО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Керуючий справами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Оксана ЯЦЕНКО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Юридичний відділ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Оксана СІЛКО</w:t>
      </w: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D6F9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Начальник відділу</w:t>
      </w:r>
    </w:p>
    <w:p w:rsidR="004D6806" w:rsidRDefault="00FD6F96" w:rsidP="00FD6F96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організаційної роботи</w:t>
      </w:r>
      <w:r>
        <w:rPr>
          <w:sz w:val="28"/>
          <w:szCs w:val="28"/>
          <w:lang w:val="uk-UA" w:eastAsia="ru-RU"/>
        </w:rPr>
        <w:tab/>
      </w:r>
      <w:r w:rsidR="007C5AEC">
        <w:rPr>
          <w:sz w:val="28"/>
          <w:szCs w:val="28"/>
          <w:lang w:val="uk-UA" w:eastAsia="ru-RU"/>
        </w:rPr>
        <w:t xml:space="preserve">, </w:t>
      </w:r>
    </w:p>
    <w:p w:rsidR="00FD6F96" w:rsidRDefault="007C5AEC" w:rsidP="004D6806">
      <w:pPr>
        <w:suppressAutoHyphens w:val="0"/>
        <w:ind w:left="4956" w:hanging="495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діловодства та контролю</w:t>
      </w:r>
      <w:r w:rsidR="004D6806">
        <w:rPr>
          <w:sz w:val="28"/>
          <w:szCs w:val="28"/>
          <w:lang w:val="uk-UA" w:eastAsia="ru-RU"/>
        </w:rPr>
        <w:tab/>
      </w:r>
      <w:r w:rsidR="004D6806">
        <w:rPr>
          <w:sz w:val="28"/>
          <w:szCs w:val="28"/>
          <w:lang w:val="uk-UA" w:eastAsia="ru-RU"/>
        </w:rPr>
        <w:tab/>
      </w:r>
      <w:r w:rsidR="004D6806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Людмила ОМЕЛЬЧЕНКО</w:t>
      </w:r>
    </w:p>
    <w:p w:rsidR="00FD6F96" w:rsidRDefault="00FD6F96" w:rsidP="00FD6F96">
      <w:pPr>
        <w:suppressAutoHyphens w:val="0"/>
        <w:rPr>
          <w:rFonts w:ascii="Arial" w:hAnsi="Arial" w:cs="Arial"/>
          <w:lang w:val="uk-UA"/>
        </w:rPr>
        <w:sectPr w:rsidR="00FD6F96">
          <w:pgSz w:w="11906" w:h="16838"/>
          <w:pgMar w:top="1258" w:right="707" w:bottom="1134" w:left="1701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740"/>
        <w:gridCol w:w="4308"/>
      </w:tblGrid>
      <w:tr w:rsidR="00FD6F96" w:rsidTr="00FD6F96">
        <w:tc>
          <w:tcPr>
            <w:tcW w:w="10740" w:type="dxa"/>
          </w:tcPr>
          <w:p w:rsidR="00FD6F96" w:rsidRDefault="00FD6F96">
            <w:pPr>
              <w:pStyle w:val="a6"/>
              <w:snapToGrid w:val="0"/>
              <w:jc w:val="both"/>
            </w:pPr>
          </w:p>
        </w:tc>
        <w:tc>
          <w:tcPr>
            <w:tcW w:w="4308" w:type="dxa"/>
            <w:hideMark/>
          </w:tcPr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Додаток</w:t>
            </w: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рішення виконавчого комітету</w:t>
            </w:r>
          </w:p>
          <w:p w:rsidR="00FD6F96" w:rsidRDefault="00FD6F96">
            <w:pPr>
              <w:pStyle w:val="a6"/>
              <w:jc w:val="left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  _</w:t>
            </w:r>
            <w:r w:rsidR="0099497C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_</w:t>
            </w:r>
            <w:r w:rsidR="0099497C" w:rsidRPr="0099497C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23.09.2021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__</w:t>
            </w:r>
            <w:r w:rsidR="009949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 _</w:t>
            </w:r>
            <w:r w:rsidR="0099497C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461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</w:tr>
    </w:tbl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</w:p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  Л  А  Н</w:t>
      </w:r>
    </w:p>
    <w:p w:rsidR="00FD6F96" w:rsidRDefault="00FD6F96" w:rsidP="00FD6F96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роботи виконавчого комітету Смілянської міської ради на  </w:t>
      </w:r>
      <w:r w:rsidR="00C26C49">
        <w:rPr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2021 </w:t>
      </w:r>
      <w:r>
        <w:rPr>
          <w:rFonts w:ascii="Times New Roman" w:hAnsi="Times New Roman" w:cs="Times New Roman"/>
          <w:b w:val="0"/>
          <w:sz w:val="28"/>
        </w:rPr>
        <w:t>року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"/>
        <w:gridCol w:w="602"/>
        <w:gridCol w:w="235"/>
        <w:gridCol w:w="8979"/>
        <w:gridCol w:w="2126"/>
        <w:gridCol w:w="142"/>
        <w:gridCol w:w="1417"/>
        <w:gridCol w:w="1701"/>
        <w:gridCol w:w="142"/>
        <w:gridCol w:w="141"/>
      </w:tblGrid>
      <w:tr w:rsidR="00FD6F96" w:rsidTr="00FD6F96">
        <w:trPr>
          <w:gridAfter w:val="1"/>
          <w:wAfter w:w="141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п/п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Назва заходів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Відповідальний за підготовку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Термін подачі матеріалів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96" w:rsidRDefault="00FD6F96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Доповідають,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співдоповідають</w:t>
            </w:r>
            <w:proofErr w:type="spellEnd"/>
          </w:p>
        </w:tc>
      </w:tr>
      <w:tr w:rsidR="00FD6F96" w:rsidTr="004C52E4">
        <w:trPr>
          <w:gridAfter w:val="1"/>
          <w:wAfter w:w="141" w:type="dxa"/>
          <w:cantSplit/>
          <w:trHeight w:val="304"/>
        </w:trPr>
        <w:tc>
          <w:tcPr>
            <w:tcW w:w="1531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 w:rsidP="00054160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sz w:val="28"/>
                <w:u w:val="single"/>
              </w:rPr>
              <w:t>Засідання виконавчого комітету міської ради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</w:pPr>
          </w:p>
        </w:tc>
      </w:tr>
      <w:tr w:rsidR="00FD6F96" w:rsidTr="004C52E4">
        <w:trPr>
          <w:gridAfter w:val="1"/>
          <w:wAfter w:w="141" w:type="dxa"/>
          <w:trHeight w:val="1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</w:pPr>
          </w:p>
        </w:tc>
      </w:tr>
      <w:tr w:rsidR="00FD6F96" w:rsidRPr="002C67A2" w:rsidTr="004C52E4">
        <w:trPr>
          <w:gridAfter w:val="1"/>
          <w:wAfter w:w="141" w:type="dxa"/>
          <w:trHeight w:val="1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  <w:p w:rsidR="00FD6F96" w:rsidRDefault="00FD6F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2C67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2C67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Default="00FD6F96" w:rsidP="000541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85B31">
            <w:pPr>
              <w:jc w:val="both"/>
              <w:rPr>
                <w:sz w:val="28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>07 жовтня</w:t>
            </w:r>
            <w:r w:rsidR="00FD6F96">
              <w:rPr>
                <w:b/>
                <w:sz w:val="28"/>
                <w:u w:val="single"/>
                <w:lang w:val="uk-UA"/>
              </w:rPr>
              <w:t xml:space="preserve"> 2021 року </w:t>
            </w:r>
            <w:r w:rsidR="00FD6F96">
              <w:rPr>
                <w:sz w:val="28"/>
                <w:lang w:val="uk-UA"/>
              </w:rPr>
              <w:t>Чергове засідання виконавчого комітету</w:t>
            </w:r>
            <w:r w:rsidR="00793E15" w:rsidRPr="00793E15">
              <w:rPr>
                <w:sz w:val="28"/>
              </w:rPr>
              <w:t xml:space="preserve"> </w:t>
            </w:r>
            <w:r w:rsidR="00FD6F96">
              <w:rPr>
                <w:sz w:val="28"/>
                <w:lang w:val="uk-UA"/>
              </w:rPr>
              <w:t>:</w:t>
            </w:r>
          </w:p>
          <w:p w:rsidR="004C52E4" w:rsidRDefault="004C52E4" w:rsidP="004C52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готовність </w:t>
            </w:r>
            <w:r w:rsidRPr="00BD50C7">
              <w:rPr>
                <w:sz w:val="28"/>
                <w:szCs w:val="28"/>
                <w:lang w:val="uk-UA"/>
              </w:rPr>
              <w:t>житлово-комунального господарства, об’єктів соціальної сфери до робо</w:t>
            </w:r>
            <w:r>
              <w:rPr>
                <w:sz w:val="28"/>
                <w:szCs w:val="28"/>
                <w:lang w:val="uk-UA"/>
              </w:rPr>
              <w:t>ти в осінньо-зимовий період  2021-2022</w:t>
            </w:r>
            <w:r w:rsidRPr="00BD50C7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2C67A2" w:rsidRDefault="002C67A2">
            <w:pPr>
              <w:jc w:val="both"/>
              <w:rPr>
                <w:sz w:val="28"/>
                <w:lang w:val="uk-UA"/>
              </w:rPr>
            </w:pPr>
          </w:p>
          <w:p w:rsidR="004C52E4" w:rsidRDefault="004C52E4">
            <w:pPr>
              <w:jc w:val="both"/>
              <w:rPr>
                <w:sz w:val="28"/>
                <w:lang w:val="uk-UA"/>
              </w:rPr>
            </w:pPr>
          </w:p>
          <w:p w:rsidR="002C67A2" w:rsidRDefault="002C67A2">
            <w:pPr>
              <w:jc w:val="both"/>
              <w:rPr>
                <w:sz w:val="28"/>
                <w:lang w:val="uk-UA"/>
              </w:rPr>
            </w:pPr>
          </w:p>
          <w:p w:rsidR="00054160" w:rsidRDefault="00F85B31" w:rsidP="00054160">
            <w:pPr>
              <w:jc w:val="both"/>
              <w:rPr>
                <w:sz w:val="28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>21 жовтня</w:t>
            </w:r>
            <w:r w:rsidR="00FD6F96">
              <w:rPr>
                <w:b/>
                <w:sz w:val="28"/>
                <w:u w:val="single"/>
                <w:lang w:val="uk-UA"/>
              </w:rPr>
              <w:t xml:space="preserve"> 2021 року</w:t>
            </w:r>
            <w:r w:rsidR="00FD6F96">
              <w:rPr>
                <w:lang w:val="uk-UA"/>
              </w:rPr>
              <w:t xml:space="preserve"> </w:t>
            </w:r>
            <w:r w:rsidR="00FD6F96">
              <w:rPr>
                <w:sz w:val="28"/>
                <w:lang w:val="uk-UA"/>
              </w:rPr>
              <w:t>Чергове</w:t>
            </w:r>
            <w:r w:rsidR="004D6806">
              <w:rPr>
                <w:sz w:val="28"/>
                <w:lang w:val="uk-UA"/>
              </w:rPr>
              <w:t xml:space="preserve"> засідання виконавчого комітету</w:t>
            </w:r>
          </w:p>
          <w:p w:rsidR="004D6806" w:rsidRDefault="004D6806" w:rsidP="00054160">
            <w:pPr>
              <w:rPr>
                <w:sz w:val="28"/>
                <w:lang w:val="uk-UA"/>
              </w:rPr>
            </w:pPr>
          </w:p>
          <w:p w:rsidR="004D6806" w:rsidRPr="004D6806" w:rsidRDefault="004D6806" w:rsidP="004D6806">
            <w:pPr>
              <w:rPr>
                <w:sz w:val="28"/>
                <w:lang w:val="uk-UA"/>
              </w:rPr>
            </w:pPr>
          </w:p>
          <w:p w:rsidR="00FD6F96" w:rsidRPr="004D6806" w:rsidRDefault="00FD6F96" w:rsidP="004D680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2E4" w:rsidRDefault="004C52E4" w:rsidP="004C52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 міського голови</w:t>
            </w:r>
          </w:p>
          <w:p w:rsidR="002C67A2" w:rsidRPr="004C52E4" w:rsidRDefault="004C52E4" w:rsidP="004C52E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C52E4">
              <w:rPr>
                <w:rFonts w:ascii="Times New Roman" w:hAnsi="Times New Roman" w:cs="Times New Roman"/>
                <w:sz w:val="28"/>
                <w:szCs w:val="28"/>
              </w:rPr>
              <w:t>Дубовський</w:t>
            </w:r>
            <w:proofErr w:type="spellEnd"/>
            <w:r w:rsidRPr="004C52E4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2C67A2" w:rsidRDefault="002C67A2" w:rsidP="002C67A2">
            <w:pPr>
              <w:pStyle w:val="a3"/>
            </w:pPr>
          </w:p>
          <w:p w:rsidR="002C67A2" w:rsidRPr="002C67A2" w:rsidRDefault="002C67A2" w:rsidP="002C67A2">
            <w:pPr>
              <w:pStyle w:val="a4"/>
            </w:pPr>
          </w:p>
          <w:p w:rsidR="00054160" w:rsidRDefault="00054160" w:rsidP="00054160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ru-RU"/>
              </w:rPr>
              <w:t xml:space="preserve"> справами 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3"/>
            </w:pP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</w:p>
          <w:p w:rsidR="00FD6F96" w:rsidRDefault="00FD6F96" w:rsidP="002C67A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4C52E4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>4</w:t>
            </w:r>
            <w:r w:rsidR="00C6210A">
              <w:rPr>
                <w:rFonts w:ascii="Times New Roman" w:hAnsi="Times New Roman" w:cs="Times New Roman"/>
                <w:b w:val="0"/>
                <w:sz w:val="28"/>
              </w:rPr>
              <w:t>.10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.2021</w:t>
            </w: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2C67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2C67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A2" w:rsidRDefault="00054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6B55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67A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2E4" w:rsidRDefault="004C52E4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lang w:val="ru-RU"/>
              </w:rPr>
              <w:t>Управл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іння</w:t>
            </w:r>
            <w:proofErr w:type="spellEnd"/>
          </w:p>
          <w:p w:rsidR="00FD6F96" w:rsidRDefault="004C52E4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ЖКГ</w:t>
            </w:r>
          </w:p>
          <w:p w:rsidR="004C52E4" w:rsidRPr="004C52E4" w:rsidRDefault="004C52E4" w:rsidP="004C52E4">
            <w:pPr>
              <w:pStyle w:val="a3"/>
            </w:pPr>
          </w:p>
          <w:p w:rsidR="00FD6F96" w:rsidRDefault="00FD6F96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2C67A2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2C67A2" w:rsidRDefault="002C67A2" w:rsidP="002C67A2">
            <w:pPr>
              <w:pStyle w:val="a3"/>
            </w:pPr>
          </w:p>
          <w:p w:rsidR="002C67A2" w:rsidRPr="002C67A2" w:rsidRDefault="002C67A2" w:rsidP="002C67A2">
            <w:pPr>
              <w:pStyle w:val="a4"/>
            </w:pPr>
          </w:p>
          <w:p w:rsidR="00FD6F96" w:rsidRDefault="00FD6F96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  <w:rPr>
                <w:lang w:val="uk-UA"/>
              </w:rPr>
            </w:pPr>
          </w:p>
        </w:tc>
      </w:tr>
      <w:tr w:rsidR="00FD6F96" w:rsidRPr="00B1070C" w:rsidTr="004C52E4">
        <w:trPr>
          <w:gridAfter w:val="1"/>
          <w:wAfter w:w="141" w:type="dxa"/>
          <w:trHeight w:val="267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054160" w:rsidP="00054160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 </w:t>
            </w:r>
            <w:r w:rsidR="00FD6F96"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Default="00FD6F96">
            <w:pPr>
              <w:pStyle w:val="a6"/>
              <w:jc w:val="left"/>
              <w:rPr>
                <w:sz w:val="36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4160" w:rsidRDefault="00054160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4160" w:rsidRPr="002D4F08" w:rsidRDefault="00054160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F96" w:rsidRPr="002D4F08" w:rsidRDefault="00FD6F96">
            <w:pPr>
              <w:pStyle w:val="a6"/>
              <w:rPr>
                <w:rFonts w:ascii="Times New Roman" w:hAnsi="Times New Roman" w:cs="Times New Roman"/>
                <w:b w:val="0"/>
                <w:lang w:val="ru-RU"/>
              </w:rPr>
            </w:pPr>
          </w:p>
          <w:p w:rsidR="00FD6F96" w:rsidRPr="002C67A2" w:rsidRDefault="00FD6F96" w:rsidP="004D680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6F96" w:rsidRDefault="00FD6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A6" w:rsidRDefault="003E15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A6" w:rsidRDefault="003E15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06" w:rsidRDefault="004D6806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6" w:rsidRDefault="00790984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F9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85B31" w:rsidP="00054160">
            <w:pPr>
              <w:tabs>
                <w:tab w:val="right" w:pos="9214"/>
              </w:tabs>
              <w:jc w:val="both"/>
              <w:rPr>
                <w:sz w:val="28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>11 листопада</w:t>
            </w:r>
            <w:r w:rsidR="002C67A2">
              <w:rPr>
                <w:b/>
                <w:sz w:val="28"/>
                <w:u w:val="single"/>
                <w:lang w:val="uk-UA"/>
              </w:rPr>
              <w:t xml:space="preserve"> </w:t>
            </w:r>
            <w:r w:rsidR="00FD6F96" w:rsidRPr="002C67A2">
              <w:rPr>
                <w:b/>
                <w:sz w:val="28"/>
                <w:u w:val="single"/>
                <w:lang w:val="uk-UA"/>
              </w:rPr>
              <w:t>2021 року</w:t>
            </w:r>
            <w:r w:rsidR="00FD6F96">
              <w:rPr>
                <w:sz w:val="28"/>
                <w:lang w:val="uk-UA"/>
              </w:rPr>
              <w:t xml:space="preserve"> Чергове засідання виконавчого комітету</w:t>
            </w:r>
            <w:r w:rsidR="003E15A6">
              <w:rPr>
                <w:sz w:val="28"/>
                <w:lang w:val="uk-UA"/>
              </w:rPr>
              <w:t>:</w:t>
            </w:r>
            <w:r w:rsidR="00054160">
              <w:rPr>
                <w:sz w:val="28"/>
                <w:lang w:val="uk-UA"/>
              </w:rPr>
              <w:t xml:space="preserve">  </w:t>
            </w:r>
            <w:r w:rsidR="00054160">
              <w:rPr>
                <w:sz w:val="28"/>
                <w:lang w:val="uk-UA"/>
              </w:rPr>
              <w:tab/>
            </w:r>
          </w:p>
          <w:p w:rsidR="00B1070C" w:rsidRDefault="00B1070C" w:rsidP="00B1070C">
            <w:pPr>
              <w:jc w:val="both"/>
              <w:rPr>
                <w:sz w:val="28"/>
                <w:szCs w:val="28"/>
                <w:lang w:val="uk-UA"/>
              </w:rPr>
            </w:pPr>
            <w:r w:rsidRPr="00BD50C7">
              <w:rPr>
                <w:sz w:val="28"/>
                <w:szCs w:val="28"/>
                <w:lang w:val="uk-UA"/>
              </w:rPr>
              <w:t>Про виконання програми утримання об'єк</w:t>
            </w:r>
            <w:r>
              <w:rPr>
                <w:sz w:val="28"/>
                <w:szCs w:val="28"/>
                <w:lang w:val="uk-UA"/>
              </w:rPr>
              <w:t>тів благоустрою м. Сміла за 2021</w:t>
            </w:r>
            <w:r w:rsidRPr="00BD50C7">
              <w:rPr>
                <w:sz w:val="28"/>
                <w:szCs w:val="28"/>
                <w:lang w:val="uk-UA"/>
              </w:rPr>
              <w:t xml:space="preserve"> рік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1070C" w:rsidRDefault="00B1070C" w:rsidP="00B1070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54160" w:rsidRPr="00054160" w:rsidRDefault="00054160" w:rsidP="00054160">
            <w:pPr>
              <w:pStyle w:val="a3"/>
            </w:pPr>
          </w:p>
          <w:p w:rsidR="003E15A6" w:rsidRPr="002D4F08" w:rsidRDefault="003E15A6" w:rsidP="003E15A6">
            <w:pPr>
              <w:pStyle w:val="a3"/>
              <w:rPr>
                <w:lang w:val="ru-RU"/>
              </w:rPr>
            </w:pP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D6F96" w:rsidRDefault="00F85B31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листопада</w:t>
            </w:r>
            <w:r w:rsidR="003E15A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FD6F96">
              <w:rPr>
                <w:rFonts w:ascii="Times New Roman" w:hAnsi="Times New Roman" w:cs="Times New Roman"/>
                <w:sz w:val="28"/>
                <w:u w:val="single"/>
              </w:rPr>
              <w:t xml:space="preserve">2021  року </w:t>
            </w:r>
            <w:r w:rsidR="00FD6F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Чергове</w:t>
            </w:r>
            <w:r w:rsidR="004D68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засідання виконавчого комітету</w:t>
            </w:r>
          </w:p>
          <w:p w:rsidR="00B1070C" w:rsidRDefault="00B1070C" w:rsidP="00B10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реалізацію у 2021 році міських програм  схвалених виконавчим комітетом у 2020 році</w:t>
            </w:r>
          </w:p>
          <w:p w:rsidR="00B1070C" w:rsidRPr="00B1070C" w:rsidRDefault="00B1070C" w:rsidP="00B1070C">
            <w:pPr>
              <w:pStyle w:val="a3"/>
            </w:pPr>
          </w:p>
          <w:p w:rsidR="00FD6F96" w:rsidRDefault="00FD6F9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15A6" w:rsidRDefault="003E15A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15A6" w:rsidRDefault="003E15A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D6F96" w:rsidRDefault="00054160">
            <w:pPr>
              <w:jc w:val="both"/>
              <w:rPr>
                <w:sz w:val="28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 xml:space="preserve">09 </w:t>
            </w:r>
            <w:r w:rsidR="00F85B31">
              <w:rPr>
                <w:b/>
                <w:sz w:val="28"/>
                <w:u w:val="single"/>
                <w:lang w:val="uk-UA"/>
              </w:rPr>
              <w:t>грудня</w:t>
            </w:r>
            <w:r w:rsidR="00FD6F96">
              <w:rPr>
                <w:b/>
                <w:sz w:val="28"/>
                <w:u w:val="single"/>
                <w:lang w:val="uk-UA"/>
              </w:rPr>
              <w:t xml:space="preserve"> 2021</w:t>
            </w:r>
            <w:r w:rsidR="00FD6F96">
              <w:rPr>
                <w:b/>
                <w:sz w:val="28"/>
                <w:u w:val="single"/>
              </w:rPr>
              <w:t xml:space="preserve"> року</w:t>
            </w:r>
            <w:r w:rsidR="00FD6F96">
              <w:rPr>
                <w:sz w:val="28"/>
                <w:u w:val="single"/>
              </w:rPr>
              <w:t xml:space="preserve"> </w:t>
            </w:r>
            <w:r w:rsidR="00FD6F96">
              <w:rPr>
                <w:sz w:val="28"/>
                <w:u w:val="single"/>
                <w:lang w:val="uk-UA"/>
              </w:rPr>
              <w:t xml:space="preserve"> </w:t>
            </w:r>
            <w:r w:rsidR="00FD6F96">
              <w:rPr>
                <w:sz w:val="28"/>
                <w:lang w:val="uk-UA"/>
              </w:rPr>
              <w:t xml:space="preserve"> Чергове засідання виконавчого комітету</w:t>
            </w:r>
            <w:r w:rsidR="003E15A6" w:rsidRPr="003E15A6">
              <w:rPr>
                <w:sz w:val="28"/>
              </w:rPr>
              <w:t>:</w:t>
            </w:r>
          </w:p>
          <w:p w:rsidR="00FD6F96" w:rsidRDefault="00FD6F96">
            <w:pPr>
              <w:jc w:val="both"/>
              <w:rPr>
                <w:sz w:val="28"/>
                <w:lang w:val="uk-UA"/>
              </w:rPr>
            </w:pPr>
          </w:p>
          <w:p w:rsidR="004D6806" w:rsidRDefault="004D6806">
            <w:pPr>
              <w:jc w:val="both"/>
              <w:rPr>
                <w:sz w:val="28"/>
                <w:lang w:val="uk-UA"/>
              </w:rPr>
            </w:pPr>
          </w:p>
          <w:p w:rsidR="00790984" w:rsidRDefault="00790984" w:rsidP="003E15A6">
            <w:pPr>
              <w:pStyle w:val="a6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B1070C" w:rsidRDefault="00054160" w:rsidP="006C2275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23</w:t>
            </w:r>
            <w:r w:rsidR="004C52E4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="004C52E4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грудня</w:t>
            </w:r>
            <w:proofErr w:type="spellEnd"/>
            <w:r w:rsidR="004C52E4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="003E15A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FD6F96">
              <w:rPr>
                <w:rFonts w:ascii="Times New Roman" w:hAnsi="Times New Roman" w:cs="Times New Roman"/>
                <w:sz w:val="28"/>
                <w:u w:val="single"/>
              </w:rPr>
              <w:t>2021 року</w:t>
            </w:r>
            <w:r w:rsidR="00FD6F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Чергове</w:t>
            </w:r>
            <w:r w:rsidR="004D68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засідання виконавчого комітет</w:t>
            </w:r>
            <w:r w:rsidR="006C22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</w:p>
          <w:p w:rsidR="00F76D41" w:rsidRPr="00B1070C" w:rsidRDefault="00B1070C" w:rsidP="006C2275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070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роботу виконавчого комітету у 2021 роц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і</w:t>
            </w:r>
          </w:p>
          <w:p w:rsidR="00B1070C" w:rsidRPr="00B1070C" w:rsidRDefault="00B1070C" w:rsidP="00B1070C">
            <w:pPr>
              <w:pStyle w:val="a3"/>
            </w:pPr>
          </w:p>
          <w:p w:rsidR="00FD6F96" w:rsidRPr="00F76D41" w:rsidRDefault="00FD6F96" w:rsidP="00F76D41">
            <w:pPr>
              <w:tabs>
                <w:tab w:val="left" w:pos="5460"/>
              </w:tabs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70C" w:rsidRDefault="00B1070C" w:rsidP="00B107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 міського голови</w:t>
            </w:r>
          </w:p>
          <w:p w:rsidR="00B1070C" w:rsidRPr="004C52E4" w:rsidRDefault="00B1070C" w:rsidP="00B107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C52E4">
              <w:rPr>
                <w:rFonts w:ascii="Times New Roman" w:hAnsi="Times New Roman" w:cs="Times New Roman"/>
                <w:sz w:val="28"/>
                <w:szCs w:val="28"/>
              </w:rPr>
              <w:t>Дубовський</w:t>
            </w:r>
            <w:proofErr w:type="spellEnd"/>
            <w:r w:rsidRPr="004C52E4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FD6F96" w:rsidRPr="00B1070C" w:rsidRDefault="00FD6F96" w:rsidP="00054160">
            <w:pPr>
              <w:pStyle w:val="a6"/>
              <w:rPr>
                <w:rFonts w:ascii="Times New Roman" w:hAnsi="Times New Roman" w:cs="Times New Roman"/>
                <w:b w:val="0"/>
                <w:sz w:val="28"/>
                <w:lang w:val="ru-RU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054160" w:rsidRDefault="00054160" w:rsidP="00054160">
            <w:pPr>
              <w:pStyle w:val="a3"/>
            </w:pPr>
          </w:p>
          <w:p w:rsidR="00B1070C" w:rsidRDefault="00B1070C" w:rsidP="00B1070C">
            <w:pPr>
              <w:pStyle w:val="a4"/>
            </w:pPr>
          </w:p>
          <w:p w:rsidR="00B1070C" w:rsidRDefault="00B1070C" w:rsidP="00B1070C">
            <w:pPr>
              <w:pStyle w:val="a4"/>
            </w:pPr>
          </w:p>
          <w:p w:rsidR="00B1070C" w:rsidRPr="002D4F08" w:rsidRDefault="00B1070C" w:rsidP="00B1070C">
            <w:pPr>
              <w:pStyle w:val="a4"/>
              <w:rPr>
                <w:lang w:val="ru-RU"/>
              </w:rPr>
            </w:pPr>
          </w:p>
          <w:p w:rsidR="00B1070C" w:rsidRDefault="00B1070C" w:rsidP="00B107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міського голови, керуючий справами</w:t>
            </w:r>
          </w:p>
          <w:p w:rsidR="003E15A6" w:rsidRDefault="003E15A6" w:rsidP="003E15A6">
            <w:pPr>
              <w:pStyle w:val="a4"/>
            </w:pPr>
          </w:p>
          <w:p w:rsidR="004D6806" w:rsidRDefault="00FD6F96" w:rsidP="00B1070C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  <w:p w:rsidR="003E15A6" w:rsidRDefault="003E15A6" w:rsidP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Керуючий справами</w:t>
            </w:r>
          </w:p>
          <w:p w:rsidR="003E15A6" w:rsidRDefault="003E15A6" w:rsidP="003E15A6">
            <w:pPr>
              <w:pStyle w:val="a4"/>
            </w:pPr>
          </w:p>
          <w:p w:rsidR="00B1070C" w:rsidRDefault="00B1070C" w:rsidP="003E15A6">
            <w:pPr>
              <w:pStyle w:val="a4"/>
            </w:pPr>
          </w:p>
          <w:p w:rsidR="00B1070C" w:rsidRDefault="00B1070C" w:rsidP="003E15A6">
            <w:pPr>
              <w:pStyle w:val="a4"/>
            </w:pPr>
          </w:p>
          <w:p w:rsidR="00B1070C" w:rsidRDefault="00B1070C" w:rsidP="00B1070C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Керуючий справами</w:t>
            </w:r>
          </w:p>
          <w:p w:rsidR="00B1070C" w:rsidRDefault="00B1070C" w:rsidP="003E15A6">
            <w:pPr>
              <w:pStyle w:val="a4"/>
            </w:pPr>
          </w:p>
          <w:p w:rsidR="00B1070C" w:rsidRDefault="00B1070C" w:rsidP="003E15A6">
            <w:pPr>
              <w:pStyle w:val="a4"/>
            </w:pPr>
          </w:p>
          <w:p w:rsidR="00B1070C" w:rsidRPr="003E15A6" w:rsidRDefault="00B1070C" w:rsidP="003E15A6">
            <w:pPr>
              <w:pStyle w:val="a4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6B55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08.11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.2021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5A6" w:rsidRDefault="003E15A6" w:rsidP="003E15A6">
            <w:pPr>
              <w:pStyle w:val="a3"/>
            </w:pPr>
          </w:p>
          <w:p w:rsidR="003E15A6" w:rsidRPr="003E15A6" w:rsidRDefault="003E15A6" w:rsidP="003E15A6">
            <w:pPr>
              <w:pStyle w:val="a4"/>
            </w:pPr>
          </w:p>
          <w:p w:rsidR="003E15A6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B1070C" w:rsidRDefault="00B1070C" w:rsidP="003E15A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B1070C" w:rsidRPr="002D4F08" w:rsidRDefault="00B1070C" w:rsidP="003E15A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lang w:val="ru-RU"/>
              </w:rPr>
            </w:pPr>
          </w:p>
          <w:p w:rsidR="00B1070C" w:rsidRDefault="00B1070C" w:rsidP="003E15A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6B558F" w:rsidP="003E15A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22.11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.2021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2C79D8" w:rsidRDefault="002C79D8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6B55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06.12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.2021</w:t>
            </w:r>
          </w:p>
          <w:p w:rsidR="00FD6F96" w:rsidRDefault="00FD6F96">
            <w:pPr>
              <w:pStyle w:val="a3"/>
              <w:rPr>
                <w:rFonts w:cs="Arial"/>
              </w:rPr>
            </w:pPr>
          </w:p>
          <w:p w:rsidR="00FD6F96" w:rsidRDefault="00FD6F96">
            <w:pPr>
              <w:pStyle w:val="a4"/>
            </w:pPr>
          </w:p>
          <w:p w:rsidR="003E15A6" w:rsidRDefault="003E15A6">
            <w:pPr>
              <w:pStyle w:val="a4"/>
            </w:pPr>
          </w:p>
          <w:p w:rsidR="004D6806" w:rsidRPr="002D4F08" w:rsidRDefault="004D6806" w:rsidP="002C79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F96" w:rsidRDefault="00E915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558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FD6F9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B1070C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ЖКГ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Pr="00B1070C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5A6" w:rsidRPr="00B1070C" w:rsidRDefault="003E15A6" w:rsidP="003E15A6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  <w:p w:rsidR="003E15A6" w:rsidRPr="00B1070C" w:rsidRDefault="003E15A6" w:rsidP="003E15A6">
            <w:pPr>
              <w:pStyle w:val="a4"/>
            </w:pPr>
          </w:p>
          <w:p w:rsidR="00B1070C" w:rsidRDefault="00B1070C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70C" w:rsidRDefault="00B1070C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70C" w:rsidRPr="002D4F08" w:rsidRDefault="00B1070C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15A6" w:rsidRPr="00B1070C" w:rsidRDefault="003E15A6" w:rsidP="003E15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hAnsi="Times New Roman" w:cs="Times New Roman"/>
                <w:sz w:val="28"/>
                <w:szCs w:val="28"/>
              </w:rPr>
              <w:t>Управління та відділи</w:t>
            </w:r>
          </w:p>
          <w:p w:rsidR="003E15A6" w:rsidRPr="00B1070C" w:rsidRDefault="003E15A6" w:rsidP="003E15A6">
            <w:pPr>
              <w:pStyle w:val="a4"/>
            </w:pPr>
          </w:p>
          <w:p w:rsidR="003E15A6" w:rsidRPr="00B1070C" w:rsidRDefault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5A6" w:rsidRPr="00B1070C" w:rsidRDefault="003E15A6" w:rsidP="003E15A6">
            <w:pPr>
              <w:pStyle w:val="a3"/>
            </w:pPr>
          </w:p>
          <w:p w:rsidR="004D6806" w:rsidRDefault="004D680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Управління </w:t>
            </w: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та відділи</w:t>
            </w:r>
          </w:p>
          <w:p w:rsidR="00FD6F96" w:rsidRDefault="00FD6F96">
            <w:pPr>
              <w:pStyle w:val="a6"/>
            </w:pPr>
          </w:p>
          <w:p w:rsidR="00FD6F96" w:rsidRPr="00B1070C" w:rsidRDefault="00FD6F96" w:rsidP="003E15A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054160" w:rsidRDefault="00054160" w:rsidP="00054160">
            <w:pPr>
              <w:pStyle w:val="a3"/>
            </w:pPr>
          </w:p>
          <w:p w:rsidR="006B558F" w:rsidRDefault="006B558F" w:rsidP="006B55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Управління </w:t>
            </w:r>
          </w:p>
          <w:p w:rsidR="006B558F" w:rsidRDefault="006B558F" w:rsidP="006B55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та відділи</w:t>
            </w:r>
          </w:p>
          <w:p w:rsidR="006B558F" w:rsidRPr="006B558F" w:rsidRDefault="006B558F" w:rsidP="006B558F">
            <w:pPr>
              <w:pStyle w:val="a4"/>
            </w:pPr>
          </w:p>
        </w:tc>
        <w:tc>
          <w:tcPr>
            <w:tcW w:w="14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snapToGrid w:val="0"/>
              <w:rPr>
                <w:lang w:val="uk-UA"/>
              </w:rPr>
            </w:pPr>
          </w:p>
        </w:tc>
      </w:tr>
      <w:tr w:rsidR="00FD6F96" w:rsidTr="00FD6F96">
        <w:trPr>
          <w:gridBefore w:val="1"/>
          <w:wBefore w:w="108" w:type="dxa"/>
          <w:cantSplit/>
          <w:trHeight w:val="1005"/>
        </w:trPr>
        <w:tc>
          <w:tcPr>
            <w:tcW w:w="1548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  <w:r>
              <w:rPr>
                <w:b/>
                <w:sz w:val="28"/>
                <w:u w:val="single"/>
                <w:lang w:val="uk-UA"/>
              </w:rPr>
              <w:t>. Навчання, семінари, наради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щоденно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Міський голова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Ананко</w:t>
            </w:r>
            <w:proofErr w:type="spellEnd"/>
            <w:r>
              <w:rPr>
                <w:bCs/>
                <w:sz w:val="28"/>
                <w:lang w:val="uk-UA"/>
              </w:rPr>
              <w:t xml:space="preserve"> С.В.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</w:t>
            </w:r>
            <w:r>
              <w:rPr>
                <w:bCs/>
                <w:sz w:val="28"/>
              </w:rPr>
              <w:t>2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Нарада з керівниками управлінь та відділів відповідно до розподілу </w:t>
            </w:r>
            <w:r>
              <w:rPr>
                <w:bCs/>
                <w:sz w:val="28"/>
                <w:lang w:val="uk-UA"/>
              </w:rPr>
              <w:lastRenderedPageBreak/>
              <w:t>функціональних повноважень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lastRenderedPageBreak/>
              <w:t>щовівторка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Перший заступник міського </w:t>
            </w:r>
            <w:r>
              <w:rPr>
                <w:bCs/>
                <w:sz w:val="28"/>
                <w:lang w:val="uk-UA"/>
              </w:rPr>
              <w:lastRenderedPageBreak/>
              <w:t>голови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Лисенко О.В.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lastRenderedPageBreak/>
              <w:t>2.3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Апаратне навчання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щоквартально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Керуючий</w:t>
            </w:r>
            <w:proofErr w:type="spellEnd"/>
            <w:r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Яценко О.С.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2.4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Семінар-навчання голів квартальних комітетів</w:t>
            </w:r>
          </w:p>
          <w:p w:rsidR="00FD6F96" w:rsidRDefault="00FD6F96">
            <w:pPr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Секретар міської ради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Студанс</w:t>
            </w:r>
            <w:proofErr w:type="spellEnd"/>
            <w:r>
              <w:rPr>
                <w:bCs/>
                <w:sz w:val="28"/>
                <w:lang w:val="uk-UA"/>
              </w:rPr>
              <w:t xml:space="preserve"> Ю.І.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2.5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щопонеділка 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(за потреби)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D41" w:rsidRDefault="00FD6F96" w:rsidP="00F76D41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Керуючий</w:t>
            </w:r>
            <w:proofErr w:type="spellEnd"/>
            <w:r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</w:t>
            </w:r>
          </w:p>
          <w:p w:rsidR="00FD6F96" w:rsidRDefault="00FD6F96" w:rsidP="00F76D41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Яценко О.С.</w:t>
            </w:r>
          </w:p>
          <w:p w:rsidR="00F76D41" w:rsidRDefault="00F76D41" w:rsidP="00F76D41">
            <w:pPr>
              <w:jc w:val="center"/>
              <w:rPr>
                <w:bCs/>
                <w:sz w:val="28"/>
                <w:lang w:val="uk-UA"/>
              </w:rPr>
            </w:pPr>
          </w:p>
          <w:p w:rsidR="00F76D41" w:rsidRDefault="00F76D41" w:rsidP="00F76D41">
            <w:pPr>
              <w:rPr>
                <w:bCs/>
                <w:sz w:val="28"/>
                <w:lang w:val="uk-UA"/>
              </w:rPr>
            </w:pP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2.6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Дубовський</w:t>
            </w:r>
            <w:proofErr w:type="spellEnd"/>
            <w:r>
              <w:rPr>
                <w:bCs/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2.7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медичних закладів міста</w:t>
            </w:r>
          </w:p>
          <w:p w:rsidR="00FD6F96" w:rsidRDefault="00FD6F96">
            <w:pPr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2.8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  <w:p w:rsidR="00FD6F96" w:rsidRDefault="00FD6F96">
            <w:pPr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2.9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управлінь, відділів та служб відповідно до розподілу функціональних повноважень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щопонеділка</w:t>
            </w:r>
          </w:p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gridBefore w:val="1"/>
          <w:wBefore w:w="108" w:type="dxa"/>
        </w:trPr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2.10</w:t>
            </w:r>
          </w:p>
        </w:tc>
        <w:tc>
          <w:tcPr>
            <w:tcW w:w="89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управлінь та відділів відповідно до розподілу функціональних повноважень</w:t>
            </w:r>
          </w:p>
          <w:p w:rsidR="004D6806" w:rsidRDefault="004D6806">
            <w:pPr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4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F96" w:rsidRDefault="00FD6F96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</w:tbl>
    <w:p w:rsidR="00FD6F96" w:rsidRDefault="00FD6F96" w:rsidP="00FD6F9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3. Засідання консультативно – дорадчих, допоміжних органів виконавчого комітету Смілянської міської ради</w:t>
      </w:r>
    </w:p>
    <w:p w:rsidR="004D6806" w:rsidRDefault="004D6806" w:rsidP="00FD6F96">
      <w:pPr>
        <w:jc w:val="center"/>
        <w:rPr>
          <w:b/>
          <w:bCs/>
          <w:sz w:val="28"/>
          <w:lang w:val="uk-UA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072"/>
        <w:gridCol w:w="2126"/>
        <w:gridCol w:w="3402"/>
      </w:tblGrid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проведення аукціонів по відчуженню комунального майна 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згідно виведення об’єктів до продажу 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комісія з проведення конкурсного відбору суб’єктів оціночної діяльності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виведення об’єктів до продажу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проведення конкурсів на право оренди комунального майна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 xml:space="preserve">Перший заступник міського </w:t>
            </w:r>
            <w:r>
              <w:rPr>
                <w:sz w:val="28"/>
                <w:lang w:val="uk-UA"/>
              </w:rPr>
              <w:lastRenderedPageBreak/>
              <w:t>голови Лисенко О.В.</w:t>
            </w:r>
          </w:p>
        </w:tc>
      </w:tr>
      <w:tr w:rsidR="00FD6F96" w:rsidTr="00FD6F96">
        <w:trPr>
          <w:trHeight w:val="535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розвитку підприємництва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658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роботою торгівлі, громадського харчування та побуту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8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</w:p>
          <w:p w:rsidR="00FD6F96" w:rsidRDefault="00FD6F96"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Балансова комісія з питань діяльності комунальних підприємств       торгівлі та побуту</w:t>
            </w:r>
          </w:p>
        </w:tc>
        <w:tc>
          <w:tcPr>
            <w:tcW w:w="2126" w:type="dxa"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  <w:p w:rsidR="00F76D41" w:rsidRDefault="00F76D41">
            <w:pPr>
              <w:snapToGrid w:val="0"/>
              <w:rPr>
                <w:sz w:val="28"/>
                <w:lang w:val="uk-UA"/>
              </w:rPr>
            </w:pPr>
          </w:p>
          <w:p w:rsidR="00F76D41" w:rsidRDefault="00F76D41">
            <w:pPr>
              <w:snapToGrid w:val="0"/>
              <w:rPr>
                <w:sz w:val="28"/>
                <w:lang w:val="uk-UA"/>
              </w:rPr>
            </w:pP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Комісія з</w:t>
            </w:r>
            <w:r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проходження альтернативної (невійськової) служби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питань техногенної екологічної безпеки та надзвичайних ситуацій 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у два місяці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 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із санітарного стану та благоустрою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 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lang w:val="uk-UA"/>
              </w:rPr>
              <w:t>міжопалюваль</w:t>
            </w:r>
            <w:proofErr w:type="spellEnd"/>
            <w:r>
              <w:rPr>
                <w:sz w:val="28"/>
                <w:lang w:val="uk-UA"/>
              </w:rPr>
              <w:t>-ний період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по визначенню технічного стану житлових будинків та громадських споруд</w:t>
            </w:r>
          </w:p>
        </w:tc>
        <w:tc>
          <w:tcPr>
            <w:tcW w:w="2126" w:type="dxa"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щотижня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подання заяв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6" w:type="dxa"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щовівторка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Адміністративна комісія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пропозицій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FD6F96" w:rsidRDefault="00FD6F96">
            <w:pPr>
              <w:snapToGrid w:val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Громадська комісія з житлових питань 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ind w:right="-250" w:hanging="436"/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погашенням заборгованості по заробітній платі та забезпеченню своєчасної сплати страхових внесків до Пенсійного фонду, надходжень до бюджетів всіх рівнів</w:t>
            </w:r>
          </w:p>
          <w:p w:rsidR="00F76D41" w:rsidRDefault="00F76D41">
            <w:pPr>
              <w:rPr>
                <w:sz w:val="28"/>
                <w:lang w:val="uk-UA"/>
              </w:rPr>
            </w:pPr>
          </w:p>
          <w:p w:rsidR="00F76D41" w:rsidRDefault="00F76D41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надання соціальних допомог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щочетверга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надання соціальних одноразових допомог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запобігання поширення ВІЛ-інфекції/ СНІДу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Міжвідомча координаційна комісія з питань боротьби з туберкульозом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487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  <w:hideMark/>
          </w:tcPr>
          <w:p w:rsidR="00FD6F96" w:rsidRDefault="00FD6F96" w:rsidP="000F029F">
            <w:pPr>
              <w:keepNext/>
              <w:numPr>
                <w:ilvl w:val="7"/>
                <w:numId w:val="1"/>
              </w:numPr>
              <w:jc w:val="both"/>
              <w:outlineLvl w:val="7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Комісія з питань встановлення пенсій за особливі заслуги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  <w:hideMark/>
          </w:tcPr>
          <w:p w:rsidR="00FD6F96" w:rsidRDefault="00FD6F96">
            <w:pPr>
              <w:keepNext/>
              <w:jc w:val="both"/>
              <w:outlineLvl w:val="7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Координаційна рада з питань безпечної життєдіяльності населення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  <w:hideMark/>
          </w:tcPr>
          <w:p w:rsidR="00FD6F96" w:rsidRDefault="00FD6F96">
            <w:pPr>
              <w:keepNext/>
              <w:jc w:val="both"/>
              <w:outlineLvl w:val="7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Опікунська рада з питань опіки та піклування над повнолітніми недієздатними особами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628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у справах захисту громадян, які постраждали внаслідок аварії на ЧАЕС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Евакуаційна комісія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Координаційна</w:t>
            </w:r>
            <w:proofErr w:type="spellEnd"/>
            <w:r>
              <w:rPr>
                <w:sz w:val="28"/>
                <w:szCs w:val="28"/>
              </w:rPr>
              <w:t xml:space="preserve"> рада з </w:t>
            </w:r>
            <w:proofErr w:type="spellStart"/>
            <w:r>
              <w:rPr>
                <w:sz w:val="28"/>
                <w:szCs w:val="28"/>
              </w:rPr>
              <w:t>профілактики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правоп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рушень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злочинності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637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402" w:type="dxa"/>
            <w:hideMark/>
          </w:tcPr>
          <w:p w:rsidR="00FD6F96" w:rsidRDefault="00FD6F96"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  <w:p w:rsidR="00F76D41" w:rsidRDefault="00F76D41"/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snapToGrid w:val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FD6F96" w:rsidTr="00FD6F96">
        <w:trPr>
          <w:trHeight w:val="668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  <w:hideMark/>
          </w:tcPr>
          <w:p w:rsidR="00FD6F96" w:rsidRDefault="00FD6F9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FD6F96" w:rsidTr="00FD6F96">
        <w:trPr>
          <w:trHeight w:val="320"/>
        </w:trPr>
        <w:tc>
          <w:tcPr>
            <w:tcW w:w="709" w:type="dxa"/>
          </w:tcPr>
          <w:p w:rsidR="00FD6F96" w:rsidRDefault="00FD6F96" w:rsidP="000F029F">
            <w:pPr>
              <w:numPr>
                <w:ilvl w:val="0"/>
                <w:numId w:val="2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9072" w:type="dxa"/>
          </w:tcPr>
          <w:p w:rsidR="00FD6F96" w:rsidRDefault="00FD6F9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:rsidR="00FD6F96" w:rsidRDefault="00FD6F96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Щотижня</w:t>
            </w:r>
          </w:p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(за потреби)</w:t>
            </w:r>
          </w:p>
        </w:tc>
        <w:tc>
          <w:tcPr>
            <w:tcW w:w="3402" w:type="dxa"/>
            <w:hideMark/>
          </w:tcPr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FD6F96" w:rsidRDefault="00FD6F9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</w:tbl>
    <w:p w:rsidR="00FD6F96" w:rsidRDefault="00FD6F96" w:rsidP="00FD6F96">
      <w:pPr>
        <w:rPr>
          <w:b/>
          <w:bCs/>
          <w:sz w:val="28"/>
          <w:lang w:val="uk-UA"/>
        </w:rPr>
      </w:pPr>
    </w:p>
    <w:p w:rsidR="00FD6F96" w:rsidRDefault="00FD6F96" w:rsidP="00FD6F96">
      <w:pPr>
        <w:pStyle w:val="a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Загальні питання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8"/>
        <w:gridCol w:w="2385"/>
        <w:gridCol w:w="2268"/>
        <w:gridCol w:w="4347"/>
        <w:gridCol w:w="3072"/>
        <w:gridCol w:w="2268"/>
      </w:tblGrid>
      <w:tr w:rsidR="006C2275" w:rsidTr="00F76D41">
        <w:trPr>
          <w:gridAfter w:val="3"/>
          <w:wAfter w:w="9687" w:type="dxa"/>
        </w:trPr>
        <w:tc>
          <w:tcPr>
            <w:tcW w:w="3213" w:type="dxa"/>
            <w:gridSpan w:val="2"/>
          </w:tcPr>
          <w:p w:rsidR="006C2275" w:rsidRDefault="006C2275" w:rsidP="00F76D41">
            <w:pPr>
              <w:pStyle w:val="a6"/>
              <w:tabs>
                <w:tab w:val="left" w:pos="375"/>
              </w:tabs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2268" w:type="dxa"/>
          </w:tcPr>
          <w:p w:rsidR="006C2275" w:rsidRDefault="006C2275" w:rsidP="006C2275">
            <w:pPr>
              <w:pStyle w:val="a6"/>
              <w:jc w:val="left"/>
            </w:pPr>
          </w:p>
        </w:tc>
      </w:tr>
      <w:tr w:rsidR="00FD6F96" w:rsidTr="00F76D41">
        <w:tc>
          <w:tcPr>
            <w:tcW w:w="828" w:type="dxa"/>
            <w:hideMark/>
          </w:tcPr>
          <w:p w:rsidR="00FD6F96" w:rsidRDefault="006C227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4.1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9000" w:type="dxa"/>
            <w:gridSpan w:val="3"/>
          </w:tcPr>
          <w:p w:rsidR="00FD6F96" w:rsidRDefault="00FD6F96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:rsidR="00FD6F96" w:rsidRDefault="00FD6F96">
            <w:pPr>
              <w:pStyle w:val="a3"/>
            </w:pPr>
          </w:p>
        </w:tc>
        <w:tc>
          <w:tcPr>
            <w:tcW w:w="3072" w:type="dxa"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щотижня</w:t>
            </w:r>
          </w:p>
        </w:tc>
        <w:tc>
          <w:tcPr>
            <w:tcW w:w="2268" w:type="dxa"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76D41" w:rsidP="00F76D41">
            <w:pPr>
              <w:pStyle w:val="a6"/>
              <w:ind w:left="-533" w:firstLine="284"/>
              <w:jc w:val="left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</w:t>
            </w:r>
            <w:r w:rsidR="006C2275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FD6F96" w:rsidTr="00F76D41">
        <w:tc>
          <w:tcPr>
            <w:tcW w:w="828" w:type="dxa"/>
            <w:hideMark/>
          </w:tcPr>
          <w:p w:rsidR="00FD6F96" w:rsidRDefault="006C2275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4.2</w:t>
            </w:r>
            <w:r w:rsidR="00FD6F96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9000" w:type="dxa"/>
            <w:gridSpan w:val="3"/>
            <w:hideMark/>
          </w:tcPr>
          <w:p w:rsidR="00FD6F96" w:rsidRPr="00AC6F88" w:rsidRDefault="00FD6F96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Забезпечення постійної публікації питань, розглянутих виконкомом на сторінках друкованих засобах масової інформації, у матеріалах міського радіомовлення та телебачення</w:t>
            </w:r>
          </w:p>
          <w:p w:rsidR="0047449A" w:rsidRPr="00AC6F88" w:rsidRDefault="0047449A" w:rsidP="0047449A">
            <w:pPr>
              <w:pStyle w:val="a3"/>
            </w:pPr>
          </w:p>
          <w:p w:rsidR="0047449A" w:rsidRPr="00AC6F88" w:rsidRDefault="0047449A" w:rsidP="0047449A">
            <w:pPr>
              <w:pStyle w:val="a4"/>
            </w:pPr>
          </w:p>
          <w:p w:rsidR="0047449A" w:rsidRPr="00B81E8C" w:rsidRDefault="0047449A" w:rsidP="0047449A">
            <w:pPr>
              <w:pStyle w:val="a4"/>
            </w:pPr>
          </w:p>
          <w:p w:rsidR="0047449A" w:rsidRPr="00AC6F88" w:rsidRDefault="0047449A" w:rsidP="0047449A">
            <w:pPr>
              <w:pStyle w:val="a4"/>
            </w:pPr>
          </w:p>
        </w:tc>
        <w:tc>
          <w:tcPr>
            <w:tcW w:w="3072" w:type="dxa"/>
          </w:tcPr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FD6F96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268" w:type="dxa"/>
          </w:tcPr>
          <w:p w:rsidR="00F76D41" w:rsidRDefault="00F76D41" w:rsidP="006C227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D6F96" w:rsidRDefault="006C2275" w:rsidP="006C2275">
            <w:pPr>
              <w:pStyle w:val="a6"/>
              <w:jc w:val="left"/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ОмельченкоЛ.П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</w:tr>
    </w:tbl>
    <w:p w:rsidR="00FD6F96" w:rsidRDefault="00FD6F96" w:rsidP="00F76D41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FD6F96" w:rsidRDefault="00484D29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5</w:t>
      </w:r>
      <w:r w:rsidR="00FD6F96">
        <w:rPr>
          <w:rFonts w:ascii="Times New Roman" w:hAnsi="Times New Roman"/>
          <w:b/>
          <w:sz w:val="28"/>
        </w:rPr>
        <w:t>. 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Layout w:type="fixed"/>
        <w:tblLook w:val="04A0" w:firstRow="1" w:lastRow="0" w:firstColumn="1" w:lastColumn="0" w:noHBand="0" w:noVBand="1"/>
      </w:tblPr>
      <w:tblGrid>
        <w:gridCol w:w="9673"/>
        <w:gridCol w:w="641"/>
        <w:gridCol w:w="1985"/>
      </w:tblGrid>
      <w:tr w:rsidR="00484D29" w:rsidTr="00484D29"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29" w:rsidRDefault="00484D29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 захисниць</w:t>
            </w:r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D29" w:rsidRDefault="00484D29" w:rsidP="00484D29">
            <w:pPr>
              <w:jc w:val="center"/>
              <w:rPr>
                <w:sz w:val="28"/>
                <w:lang w:val="uk-UA"/>
              </w:rPr>
            </w:pPr>
          </w:p>
          <w:p w:rsidR="00484D29" w:rsidRDefault="00484D29" w:rsidP="00484D29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14 жовтня</w:t>
            </w:r>
          </w:p>
        </w:tc>
      </w:tr>
      <w:tr w:rsidR="00484D29" w:rsidTr="007F557E"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29" w:rsidRDefault="00484D29" w:rsidP="006B558F">
            <w:pPr>
              <w:jc w:val="both"/>
              <w:rPr>
                <w:b/>
                <w:bCs/>
                <w:sz w:val="28"/>
                <w:lang w:val="uk-UA"/>
              </w:rPr>
            </w:pPr>
            <w:r w:rsidRPr="00BD3DC7"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українського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козацтва</w:t>
            </w:r>
            <w:proofErr w:type="spellEnd"/>
          </w:p>
        </w:tc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29" w:rsidRDefault="00484D29">
            <w:pPr>
              <w:rPr>
                <w:lang w:val="uk-UA"/>
              </w:rPr>
            </w:pPr>
          </w:p>
        </w:tc>
      </w:tr>
      <w:tr w:rsidR="00FD6F96" w:rsidTr="006B558F"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96" w:rsidRDefault="006B558F" w:rsidP="006B558F">
            <w:pPr>
              <w:jc w:val="both"/>
              <w:rPr>
                <w:bCs/>
                <w:sz w:val="28"/>
                <w:lang w:val="uk-UA"/>
              </w:rPr>
            </w:pPr>
            <w:r w:rsidRPr="00BD3DC7"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визволення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фашистських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загарбників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96" w:rsidRDefault="00FD6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96" w:rsidRDefault="006B558F">
            <w:pPr>
              <w:rPr>
                <w:sz w:val="28"/>
                <w:lang w:val="uk-UA"/>
              </w:rPr>
            </w:pPr>
            <w:r w:rsidRPr="005E6D11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8 жовтня</w:t>
            </w:r>
          </w:p>
        </w:tc>
      </w:tr>
      <w:tr w:rsidR="006B558F" w:rsidTr="006B558F"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Pr="00BD3DC7" w:rsidRDefault="006B558F" w:rsidP="006B558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D3DC7">
              <w:rPr>
                <w:color w:val="000000"/>
                <w:sz w:val="28"/>
                <w:szCs w:val="28"/>
                <w:lang w:val="uk-UA"/>
              </w:rPr>
              <w:t>Де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нь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пам’яті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жертв голодомору та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політичних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репресій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Default="006B558F" w:rsidP="006B558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Default="006B558F" w:rsidP="006B558F">
            <w:pPr>
              <w:rPr>
                <w:lang w:val="uk-UA"/>
              </w:rPr>
            </w:pPr>
            <w:r w:rsidRPr="005E6D11">
              <w:rPr>
                <w:sz w:val="28"/>
                <w:lang w:val="uk-UA"/>
              </w:rPr>
              <w:t xml:space="preserve">22 </w:t>
            </w:r>
            <w:r>
              <w:rPr>
                <w:sz w:val="28"/>
                <w:lang w:val="uk-UA"/>
              </w:rPr>
              <w:t>листопада</w:t>
            </w:r>
          </w:p>
        </w:tc>
      </w:tr>
      <w:tr w:rsidR="006B558F" w:rsidTr="006B558F"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Default="006B558F" w:rsidP="006B558F">
            <w:pPr>
              <w:jc w:val="both"/>
              <w:rPr>
                <w:b/>
                <w:bCs/>
                <w:sz w:val="28"/>
                <w:lang w:val="uk-UA"/>
              </w:rPr>
            </w:pPr>
            <w:r w:rsidRPr="00BD3DC7"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Збройних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Сил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Default="006B558F" w:rsidP="006B558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Default="006B558F" w:rsidP="006B558F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6 грудня</w:t>
            </w:r>
          </w:p>
        </w:tc>
      </w:tr>
      <w:tr w:rsidR="006B558F" w:rsidTr="006B558F"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Default="006B558F" w:rsidP="006B558F">
            <w:pPr>
              <w:jc w:val="both"/>
              <w:rPr>
                <w:b/>
                <w:bCs/>
                <w:sz w:val="28"/>
                <w:lang w:val="uk-UA"/>
              </w:rPr>
            </w:pPr>
            <w:r w:rsidRPr="00BD3DC7"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місцевого</w:t>
            </w:r>
            <w:proofErr w:type="spellEnd"/>
            <w:r w:rsidRPr="00BD3D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DC7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Default="006B558F" w:rsidP="006B558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8F" w:rsidRDefault="006B558F" w:rsidP="006B558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 грудня</w:t>
            </w:r>
          </w:p>
        </w:tc>
      </w:tr>
      <w:tr w:rsidR="006B558F" w:rsidTr="006B558F">
        <w:tc>
          <w:tcPr>
            <w:tcW w:w="9673" w:type="dxa"/>
            <w:tcBorders>
              <w:top w:val="single" w:sz="4" w:space="0" w:color="auto"/>
            </w:tcBorders>
            <w:hideMark/>
          </w:tcPr>
          <w:p w:rsidR="006B558F" w:rsidRDefault="006B558F" w:rsidP="006B558F">
            <w:pPr>
              <w:jc w:val="both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hideMark/>
          </w:tcPr>
          <w:p w:rsidR="006B558F" w:rsidRDefault="006B558F" w:rsidP="006B558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6B558F" w:rsidRDefault="006B558F" w:rsidP="006B558F">
            <w:pPr>
              <w:rPr>
                <w:sz w:val="28"/>
                <w:lang w:val="uk-UA"/>
              </w:rPr>
            </w:pPr>
          </w:p>
        </w:tc>
      </w:tr>
    </w:tbl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FD6F96" w:rsidRDefault="00FD6F96" w:rsidP="00FD6F96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</w:p>
    <w:p w:rsidR="00FD6F96" w:rsidRDefault="00FD6F96" w:rsidP="00FD6F96">
      <w:pPr>
        <w:ind w:left="708" w:firstLine="708"/>
        <w:jc w:val="both"/>
        <w:rPr>
          <w:sz w:val="28"/>
          <w:szCs w:val="28"/>
          <w:lang w:val="uk-UA"/>
        </w:rPr>
      </w:pPr>
    </w:p>
    <w:p w:rsidR="00FD6F96" w:rsidRPr="00F76D41" w:rsidRDefault="00FD6F96" w:rsidP="00F76D41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ЯЦЕНКО</w:t>
      </w:r>
    </w:p>
    <w:p w:rsidR="00FD6F96" w:rsidRDefault="00FD6F96" w:rsidP="00FD6F96">
      <w:pPr>
        <w:pStyle w:val="a4"/>
        <w:rPr>
          <w:rFonts w:ascii="Times New Roman" w:hAnsi="Times New Roman" w:cs="Times New Roman"/>
        </w:rPr>
      </w:pPr>
    </w:p>
    <w:p w:rsidR="00FD6F96" w:rsidRDefault="00B3021A" w:rsidP="00FD6F96">
      <w:pPr>
        <w:pStyle w:val="a4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Людмила ОМЕЛЬЧЕНКО</w:t>
      </w:r>
    </w:p>
    <w:p w:rsidR="00B3021A" w:rsidRDefault="00B3021A" w:rsidP="00FD6F96">
      <w:pPr>
        <w:pStyle w:val="a4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Олена ШЕВЧЕНКО</w:t>
      </w: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FD6F96">
      <w:pPr>
        <w:pStyle w:val="a4"/>
        <w:ind w:left="708" w:firstLine="708"/>
        <w:rPr>
          <w:rFonts w:ascii="Times New Roman" w:hAnsi="Times New Roman" w:cs="Times New Roman"/>
        </w:rPr>
      </w:pPr>
    </w:p>
    <w:p w:rsidR="00FD6F96" w:rsidRDefault="00FD6F96" w:rsidP="00B3021A">
      <w:pPr>
        <w:pStyle w:val="a4"/>
        <w:rPr>
          <w:rFonts w:ascii="Times New Roman" w:hAnsi="Times New Roman" w:cs="Times New Roman"/>
        </w:rPr>
      </w:pPr>
    </w:p>
    <w:p w:rsidR="00540C13" w:rsidRPr="00FD6F96" w:rsidRDefault="00540C13">
      <w:pPr>
        <w:rPr>
          <w:lang w:val="uk-UA"/>
        </w:rPr>
      </w:pPr>
    </w:p>
    <w:sectPr w:rsidR="00540C13" w:rsidRPr="00FD6F96" w:rsidSect="00054160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7449BF"/>
    <w:multiLevelType w:val="hybridMultilevel"/>
    <w:tmpl w:val="D8EA271E"/>
    <w:lvl w:ilvl="0" w:tplc="E2F214F0">
      <w:start w:val="1"/>
      <w:numFmt w:val="decimal"/>
      <w:lvlText w:val="3.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76D41"/>
    <w:rsid w:val="000361F2"/>
    <w:rsid w:val="00054160"/>
    <w:rsid w:val="0008790E"/>
    <w:rsid w:val="0022488A"/>
    <w:rsid w:val="002C67A2"/>
    <w:rsid w:val="002C79D8"/>
    <w:rsid w:val="002D4F08"/>
    <w:rsid w:val="00366416"/>
    <w:rsid w:val="003E15A6"/>
    <w:rsid w:val="0047449A"/>
    <w:rsid w:val="00484D29"/>
    <w:rsid w:val="004C52E4"/>
    <w:rsid w:val="004D26D2"/>
    <w:rsid w:val="004D6806"/>
    <w:rsid w:val="00540C13"/>
    <w:rsid w:val="006B558F"/>
    <w:rsid w:val="006C2275"/>
    <w:rsid w:val="00790984"/>
    <w:rsid w:val="00793E15"/>
    <w:rsid w:val="007C5AEC"/>
    <w:rsid w:val="00964CBC"/>
    <w:rsid w:val="0099497C"/>
    <w:rsid w:val="00A034E6"/>
    <w:rsid w:val="00AC6F88"/>
    <w:rsid w:val="00B1070C"/>
    <w:rsid w:val="00B3021A"/>
    <w:rsid w:val="00B81E8C"/>
    <w:rsid w:val="00C26C49"/>
    <w:rsid w:val="00C6210A"/>
    <w:rsid w:val="00CA2D60"/>
    <w:rsid w:val="00CC07C2"/>
    <w:rsid w:val="00CC37B2"/>
    <w:rsid w:val="00E457B0"/>
    <w:rsid w:val="00E91596"/>
    <w:rsid w:val="00F76D41"/>
    <w:rsid w:val="00F85B31"/>
    <w:rsid w:val="00FD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33F7-7BA1-4612-909C-EA108772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D6F96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FD6F96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6F96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80">
    <w:name w:val="Заголовок 8 Знак"/>
    <w:basedOn w:val="a0"/>
    <w:link w:val="8"/>
    <w:semiHidden/>
    <w:rsid w:val="00FD6F96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Subtitle"/>
    <w:basedOn w:val="a"/>
    <w:next w:val="a4"/>
    <w:link w:val="a5"/>
    <w:qFormat/>
    <w:rsid w:val="00FD6F96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5">
    <w:name w:val="Подзаголовок Знак"/>
    <w:basedOn w:val="a0"/>
    <w:link w:val="a3"/>
    <w:rsid w:val="00FD6F96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6">
    <w:name w:val="Title"/>
    <w:basedOn w:val="a"/>
    <w:next w:val="a3"/>
    <w:link w:val="a7"/>
    <w:qFormat/>
    <w:rsid w:val="00FD6F96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6"/>
    <w:rsid w:val="00FD6F96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4">
    <w:name w:val="Body Text"/>
    <w:basedOn w:val="a"/>
    <w:link w:val="a8"/>
    <w:semiHidden/>
    <w:unhideWhenUsed/>
    <w:rsid w:val="00FD6F96"/>
    <w:pPr>
      <w:jc w:val="both"/>
    </w:pPr>
    <w:rPr>
      <w:rFonts w:ascii="Arial" w:hAnsi="Arial" w:cs="Arial"/>
      <w:lang w:val="uk-UA"/>
    </w:rPr>
  </w:style>
  <w:style w:type="character" w:customStyle="1" w:styleId="a8">
    <w:name w:val="Основной текст Знак"/>
    <w:basedOn w:val="a0"/>
    <w:link w:val="a4"/>
    <w:semiHidden/>
    <w:rsid w:val="00FD6F96"/>
    <w:rPr>
      <w:rFonts w:ascii="Arial" w:eastAsia="Times New Roman" w:hAnsi="Arial" w:cs="Arial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03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1F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6">
    <w:name w:val="WW8Num1z6"/>
    <w:rsid w:val="004C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87;&#1083;&#1072;&#1085;%203%20&#1082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3 кв</Template>
  <TotalTime>109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Iнна</cp:lastModifiedBy>
  <cp:revision>9</cp:revision>
  <cp:lastPrinted>2021-09-16T06:07:00Z</cp:lastPrinted>
  <dcterms:created xsi:type="dcterms:W3CDTF">2021-06-15T13:12:00Z</dcterms:created>
  <dcterms:modified xsi:type="dcterms:W3CDTF">2021-09-29T06:58:00Z</dcterms:modified>
</cp:coreProperties>
</file>